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D08D2" w14:textId="77777777" w:rsidR="001748F9" w:rsidRDefault="001748F9" w:rsidP="0089329D">
      <w:pPr>
        <w:rPr>
          <w:b/>
          <w:bCs/>
          <w:sz w:val="28"/>
          <w:szCs w:val="28"/>
        </w:rPr>
      </w:pPr>
    </w:p>
    <w:p w14:paraId="25580E26" w14:textId="77777777" w:rsidR="00DD6395" w:rsidRPr="001F2497" w:rsidRDefault="00DD6395" w:rsidP="00DD6395">
      <w:pPr>
        <w:jc w:val="center"/>
        <w:rPr>
          <w:b/>
          <w:bCs/>
          <w:sz w:val="28"/>
          <w:szCs w:val="28"/>
        </w:rPr>
      </w:pPr>
      <w:r w:rsidRPr="001F2497">
        <w:rPr>
          <w:b/>
          <w:bCs/>
          <w:sz w:val="28"/>
          <w:szCs w:val="28"/>
        </w:rPr>
        <w:t>The National Orthodox School /Shmaisani</w:t>
      </w:r>
    </w:p>
    <w:p w14:paraId="3E238193" w14:textId="77777777" w:rsidR="00DD6395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Subject: Science</w:t>
      </w:r>
      <w:r>
        <w:rPr>
          <w:b/>
          <w:bCs/>
          <w:sz w:val="28"/>
          <w:szCs w:val="28"/>
        </w:rPr>
        <w:t xml:space="preserve">/ </w:t>
      </w:r>
      <w:r w:rsidR="00E9349C">
        <w:rPr>
          <w:b/>
          <w:bCs/>
          <w:sz w:val="28"/>
          <w:szCs w:val="28"/>
        </w:rPr>
        <w:t>Physics</w:t>
      </w:r>
    </w:p>
    <w:p w14:paraId="732EBFF6" w14:textId="77777777" w:rsidR="00DD6395" w:rsidRPr="00E94421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 w:rsidRPr="00E94421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                                  </w:t>
      </w:r>
      <w:r w:rsidRPr="00E94421">
        <w:rPr>
          <w:b/>
          <w:bCs/>
          <w:sz w:val="28"/>
          <w:szCs w:val="28"/>
        </w:rPr>
        <w:t xml:space="preserve">Title: </w:t>
      </w:r>
      <w:r w:rsidR="00997695">
        <w:rPr>
          <w:b/>
          <w:bCs/>
          <w:sz w:val="28"/>
          <w:szCs w:val="28"/>
        </w:rPr>
        <w:t xml:space="preserve"> Moments</w:t>
      </w:r>
    </w:p>
    <w:p w14:paraId="63873F38" w14:textId="49A5B4ED" w:rsidR="00DD6395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936F8A" wp14:editId="49A342A0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1D60845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 w:rsidR="002E031A">
        <w:rPr>
          <w:b/>
          <w:bCs/>
          <w:sz w:val="28"/>
          <w:szCs w:val="28"/>
        </w:rPr>
        <w:t>7</w:t>
      </w:r>
      <w:r w:rsidR="00997695">
        <w:rPr>
          <w:b/>
          <w:bCs/>
          <w:sz w:val="28"/>
          <w:szCs w:val="28"/>
        </w:rPr>
        <w:t xml:space="preserve"> …… </w:t>
      </w:r>
      <w:r w:rsidRPr="00E94421">
        <w:rPr>
          <w:b/>
          <w:bCs/>
          <w:sz w:val="28"/>
          <w:szCs w:val="28"/>
        </w:rPr>
        <w:t>CS</w:t>
      </w:r>
    </w:p>
    <w:p w14:paraId="5691351D" w14:textId="77777777" w:rsidR="00DD6395" w:rsidRDefault="00DD6395" w:rsidP="00DD6395">
      <w:pPr>
        <w:rPr>
          <w:b/>
          <w:bCs/>
          <w:sz w:val="28"/>
          <w:szCs w:val="28"/>
        </w:rPr>
      </w:pPr>
    </w:p>
    <w:p w14:paraId="1BAF7759" w14:textId="77777777" w:rsidR="00464822" w:rsidRPr="00997695" w:rsidRDefault="00997695" w:rsidP="00997695">
      <w:pPr>
        <w:spacing w:line="360" w:lineRule="auto"/>
        <w:rPr>
          <w:rFonts w:asciiTheme="minorBidi" w:hAnsiTheme="minorBidi"/>
          <w:b/>
          <w:bCs/>
          <w:sz w:val="32"/>
          <w:szCs w:val="32"/>
          <w:u w:val="single"/>
        </w:rPr>
      </w:pPr>
      <w:r w:rsidRPr="00997695">
        <w:rPr>
          <w:rFonts w:asciiTheme="minorBidi" w:hAnsiTheme="minorBidi"/>
          <w:b/>
          <w:bCs/>
          <w:sz w:val="32"/>
          <w:szCs w:val="32"/>
          <w:u w:val="single"/>
        </w:rPr>
        <w:t>Turning Effect:</w:t>
      </w:r>
    </w:p>
    <w:p w14:paraId="358254B2" w14:textId="77777777" w:rsidR="00997695" w:rsidRDefault="00997695" w:rsidP="00997695">
      <w:p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The turning effect of a force is called the </w:t>
      </w:r>
      <w:r w:rsidRPr="00997695">
        <w:rPr>
          <w:rFonts w:asciiTheme="minorBidi" w:hAnsiTheme="minorBidi"/>
          <w:b/>
          <w:bCs/>
          <w:sz w:val="28"/>
          <w:szCs w:val="28"/>
        </w:rPr>
        <w:t>moment</w:t>
      </w:r>
      <w:r>
        <w:rPr>
          <w:rFonts w:asciiTheme="minorBidi" w:hAnsiTheme="minorBidi"/>
          <w:sz w:val="28"/>
          <w:szCs w:val="28"/>
        </w:rPr>
        <w:t xml:space="preserve"> of the force.</w:t>
      </w:r>
    </w:p>
    <w:p w14:paraId="63F7EF74" w14:textId="77777777" w:rsidR="00997695" w:rsidRDefault="00997695" w:rsidP="00997695">
      <w:p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The moment of the force depends on two things:</w:t>
      </w:r>
    </w:p>
    <w:p w14:paraId="39AA1739" w14:textId="77777777" w:rsidR="00997695" w:rsidRDefault="00997695" w:rsidP="00997695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The </w:t>
      </w:r>
      <w:r w:rsidRPr="00997695">
        <w:rPr>
          <w:rFonts w:asciiTheme="minorBidi" w:hAnsiTheme="minorBidi"/>
          <w:sz w:val="28"/>
          <w:szCs w:val="28"/>
          <w:u w:val="single"/>
        </w:rPr>
        <w:t>size</w:t>
      </w:r>
      <w:r>
        <w:rPr>
          <w:rFonts w:asciiTheme="minorBidi" w:hAnsiTheme="minorBidi"/>
          <w:sz w:val="28"/>
          <w:szCs w:val="28"/>
        </w:rPr>
        <w:t xml:space="preserve"> of the force</w:t>
      </w:r>
    </w:p>
    <w:p w14:paraId="4D49B6A1" w14:textId="77777777" w:rsidR="00997695" w:rsidRDefault="00997695" w:rsidP="00997695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The </w:t>
      </w:r>
      <w:r w:rsidRPr="00997695">
        <w:rPr>
          <w:rFonts w:asciiTheme="minorBidi" w:hAnsiTheme="minorBidi"/>
          <w:sz w:val="28"/>
          <w:szCs w:val="28"/>
          <w:u w:val="single"/>
        </w:rPr>
        <w:t>distance</w:t>
      </w:r>
      <w:r>
        <w:rPr>
          <w:rFonts w:asciiTheme="minorBidi" w:hAnsiTheme="minorBidi"/>
          <w:sz w:val="28"/>
          <w:szCs w:val="28"/>
        </w:rPr>
        <w:t xml:space="preserve"> between the line of the force and the turning point is called the </w:t>
      </w:r>
      <w:r w:rsidRPr="00997695">
        <w:rPr>
          <w:rFonts w:asciiTheme="minorBidi" w:hAnsiTheme="minorBidi"/>
          <w:b/>
          <w:bCs/>
          <w:sz w:val="28"/>
          <w:szCs w:val="28"/>
        </w:rPr>
        <w:t>pivot</w:t>
      </w:r>
      <w:r>
        <w:rPr>
          <w:rFonts w:asciiTheme="minorBidi" w:hAnsiTheme="minorBidi"/>
          <w:sz w:val="28"/>
          <w:szCs w:val="28"/>
        </w:rPr>
        <w:t xml:space="preserve"> or </w:t>
      </w:r>
      <w:r w:rsidRPr="00997695">
        <w:rPr>
          <w:rFonts w:asciiTheme="minorBidi" w:hAnsiTheme="minorBidi"/>
          <w:b/>
          <w:bCs/>
          <w:sz w:val="28"/>
          <w:szCs w:val="28"/>
        </w:rPr>
        <w:t>fulcrum</w:t>
      </w:r>
      <w:r>
        <w:rPr>
          <w:rFonts w:asciiTheme="minorBidi" w:hAnsiTheme="minorBidi"/>
          <w:sz w:val="28"/>
          <w:szCs w:val="28"/>
        </w:rPr>
        <w:t>.</w:t>
      </w:r>
    </w:p>
    <w:p w14:paraId="1FF01EEC" w14:textId="77777777" w:rsidR="00997695" w:rsidRDefault="00997695" w:rsidP="00997695">
      <w:p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We calculate the moment of force using the following formula:</w:t>
      </w:r>
    </w:p>
    <w:p w14:paraId="59DF14CE" w14:textId="3AB86653" w:rsidR="00997695" w:rsidRDefault="007A0D1E" w:rsidP="00997695">
      <w:pPr>
        <w:spacing w:line="360" w:lineRule="auto"/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F3A55AB" wp14:editId="3E067141">
                <wp:simplePos x="0" y="0"/>
                <wp:positionH relativeFrom="column">
                  <wp:posOffset>3695116</wp:posOffset>
                </wp:positionH>
                <wp:positionV relativeFrom="paragraph">
                  <wp:posOffset>261620</wp:posOffset>
                </wp:positionV>
                <wp:extent cx="2486025" cy="1952625"/>
                <wp:effectExtent l="38100" t="38100" r="47625" b="2857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6025" cy="1952625"/>
                          <a:chOff x="0" y="0"/>
                          <a:chExt cx="2486025" cy="1952625"/>
                        </a:xfrm>
                      </wpg:grpSpPr>
                      <wps:wsp>
                        <wps:cNvPr id="5" name="Isosceles Triangle 5"/>
                        <wps:cNvSpPr/>
                        <wps:spPr>
                          <a:xfrm>
                            <a:off x="0" y="0"/>
                            <a:ext cx="2486025" cy="1952625"/>
                          </a:xfrm>
                          <a:prstGeom prst="triangle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495910" y="1242060"/>
                            <a:ext cx="15049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1139647" y="1242060"/>
                            <a:ext cx="0" cy="7048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35633962" id="Group 17" o:spid="_x0000_s1026" style="position:absolute;margin-left:290.95pt;margin-top:20.6pt;width:195.75pt;height:153.75pt;z-index:251662336" coordsize="24860,19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5" o:spid="_x0000_s1027" type="#_x0000_t5" style="position:absolute;width:24860;height:19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" fillcolor="white [3201]" strokecolor="black [3200]" strokeweight="2.25pt"/>
                <v:line id="Straight Connector 6" o:spid="_x0000_s1028" style="position:absolute;visibility:visible;mso-wrap-style:square" from="4959,12420" to="20008,12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" strokecolor="black [3200]" strokeweight="1.5pt">
                  <v:stroke joinstyle="miter"/>
                </v:line>
                <v:line id="Straight Connector 7" o:spid="_x0000_s1029" style="position:absolute;visibility:visible;mso-wrap-style:square" from="11396,12420" to="11396,19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" strokecolor="black [3200]" strokeweight="1.5pt">
                  <v:stroke joinstyle="miter"/>
                </v:line>
              </v:group>
            </w:pict>
          </mc:Fallback>
        </mc:AlternateContent>
      </w:r>
      <w:r w:rsidR="00997695" w:rsidRPr="00997695">
        <w:rPr>
          <w:rFonts w:asciiTheme="minorBidi" w:hAnsiTheme="minorBidi"/>
          <w:sz w:val="32"/>
          <w:szCs w:val="32"/>
        </w:rPr>
        <w:t>Moment of a force = force x distance from pivot</w:t>
      </w:r>
    </w:p>
    <w:p w14:paraId="5E2E1134" w14:textId="77777777" w:rsidR="00997695" w:rsidRDefault="004B6DF1" w:rsidP="00997695">
      <w:pPr>
        <w:spacing w:line="360" w:lineRule="auto"/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E3C910" wp14:editId="6CCC3BED">
                <wp:simplePos x="0" y="0"/>
                <wp:positionH relativeFrom="column">
                  <wp:posOffset>4658487</wp:posOffset>
                </wp:positionH>
                <wp:positionV relativeFrom="paragraph">
                  <wp:posOffset>451485</wp:posOffset>
                </wp:positionV>
                <wp:extent cx="561975" cy="44767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4DBF09" w14:textId="77777777" w:rsidR="004B6DF1" w:rsidRPr="004B6DF1" w:rsidRDefault="004B6DF1" w:rsidP="004B6DF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</w:rPr>
                            </w:pPr>
                            <w:r w:rsidRPr="004B6DF1"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0E3C91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66.8pt;margin-top:35.55pt;width:44.2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" fillcolor="white [3201]" stroked="f" strokeweight=".5pt">
                <v:textbox>
                  <w:txbxContent>
                    <w:p w14:paraId="154DBF09" w14:textId="77777777" w:rsidR="004B6DF1" w:rsidRPr="004B6DF1" w:rsidRDefault="004B6DF1" w:rsidP="004B6DF1">
                      <w:pPr>
                        <w:jc w:val="center"/>
                        <w:rPr>
                          <w:rFonts w:asciiTheme="majorBidi" w:hAnsiTheme="majorBidi" w:cstheme="majorBidi"/>
                          <w:sz w:val="44"/>
                          <w:szCs w:val="44"/>
                        </w:rPr>
                      </w:pPr>
                      <w:r w:rsidRPr="004B6DF1">
                        <w:rPr>
                          <w:rFonts w:asciiTheme="majorBidi" w:hAnsiTheme="majorBidi" w:cstheme="majorBidi"/>
                          <w:sz w:val="44"/>
                          <w:szCs w:val="44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997695">
        <w:rPr>
          <w:rFonts w:asciiTheme="minorBidi" w:hAnsiTheme="minorBidi"/>
          <w:sz w:val="32"/>
          <w:szCs w:val="32"/>
        </w:rPr>
        <w:t>Moment = F d</w:t>
      </w:r>
    </w:p>
    <w:p w14:paraId="2856E716" w14:textId="77777777" w:rsidR="00997695" w:rsidRDefault="00997695" w:rsidP="00997695">
      <w:pPr>
        <w:spacing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Moment is measured in newton meters (Nm)</w:t>
      </w:r>
    </w:p>
    <w:p w14:paraId="28EBFFC0" w14:textId="64D8E3F7" w:rsidR="00997695" w:rsidRDefault="007A0D1E" w:rsidP="004B6DF1">
      <w:pPr>
        <w:tabs>
          <w:tab w:val="left" w:pos="8565"/>
        </w:tabs>
        <w:spacing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505777" wp14:editId="6DEE773D">
                <wp:simplePos x="0" y="0"/>
                <wp:positionH relativeFrom="column">
                  <wp:posOffset>5037658</wp:posOffset>
                </wp:positionH>
                <wp:positionV relativeFrom="paragraph">
                  <wp:posOffset>290195</wp:posOffset>
                </wp:positionV>
                <wp:extent cx="561975" cy="44767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FC5750" w14:textId="77777777" w:rsidR="004B6DF1" w:rsidRPr="004B6DF1" w:rsidRDefault="004B6DF1" w:rsidP="004B6DF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7505777" id="Text Box 10" o:spid="_x0000_s1027" type="#_x0000_t202" style="position:absolute;margin-left:396.65pt;margin-top:22.85pt;width:44.2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" fillcolor="white [3201]" stroked="f" strokeweight=".5pt">
                <v:textbox>
                  <w:txbxContent>
                    <w:p w14:paraId="29FC5750" w14:textId="77777777" w:rsidR="004B6DF1" w:rsidRPr="004B6DF1" w:rsidRDefault="004B6DF1" w:rsidP="004B6DF1">
                      <w:pPr>
                        <w:jc w:val="center"/>
                        <w:rPr>
                          <w:rFonts w:asciiTheme="majorBidi" w:hAnsiTheme="majorBidi" w:cstheme="majorBidi"/>
                          <w:sz w:val="44"/>
                          <w:szCs w:val="44"/>
                        </w:rPr>
                      </w:pPr>
                      <w:r>
                        <w:rPr>
                          <w:rFonts w:asciiTheme="majorBidi" w:hAnsiTheme="majorBidi" w:cstheme="majorBidi"/>
                          <w:sz w:val="44"/>
                          <w:szCs w:val="4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0C196D" wp14:editId="58EF431C">
                <wp:simplePos x="0" y="0"/>
                <wp:positionH relativeFrom="column">
                  <wp:posOffset>4189781</wp:posOffset>
                </wp:positionH>
                <wp:positionV relativeFrom="paragraph">
                  <wp:posOffset>290195</wp:posOffset>
                </wp:positionV>
                <wp:extent cx="561975" cy="44767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4C087D" w14:textId="77777777" w:rsidR="004B6DF1" w:rsidRPr="004B6DF1" w:rsidRDefault="004B6DF1" w:rsidP="004B6DF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60C196D" id="Text Box 9" o:spid="_x0000_s1028" type="#_x0000_t202" style="position:absolute;margin-left:329.9pt;margin-top:22.85pt;width:44.2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" fillcolor="white [3201]" stroked="f" strokeweight=".5pt">
                <v:textbox>
                  <w:txbxContent>
                    <w:p w14:paraId="4E4C087D" w14:textId="77777777" w:rsidR="004B6DF1" w:rsidRPr="004B6DF1" w:rsidRDefault="004B6DF1" w:rsidP="004B6DF1">
                      <w:pPr>
                        <w:jc w:val="center"/>
                        <w:rPr>
                          <w:rFonts w:asciiTheme="majorBidi" w:hAnsiTheme="majorBidi" w:cstheme="majorBidi"/>
                          <w:sz w:val="44"/>
                          <w:szCs w:val="44"/>
                        </w:rPr>
                      </w:pPr>
                      <w:r>
                        <w:rPr>
                          <w:rFonts w:asciiTheme="majorBidi" w:hAnsiTheme="majorBidi" w:cstheme="majorBidi"/>
                          <w:sz w:val="44"/>
                          <w:szCs w:val="44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997695">
        <w:rPr>
          <w:rFonts w:asciiTheme="minorBidi" w:hAnsiTheme="minorBidi"/>
          <w:sz w:val="32"/>
          <w:szCs w:val="32"/>
        </w:rPr>
        <w:t>F= force in newtons (N)</w:t>
      </w:r>
      <w:r w:rsidR="004B6DF1">
        <w:rPr>
          <w:rFonts w:asciiTheme="minorBidi" w:hAnsiTheme="minorBidi"/>
          <w:sz w:val="32"/>
          <w:szCs w:val="32"/>
        </w:rPr>
        <w:tab/>
      </w:r>
    </w:p>
    <w:p w14:paraId="00BF2A8B" w14:textId="77777777" w:rsidR="00997695" w:rsidRDefault="00997695" w:rsidP="00997695">
      <w:pPr>
        <w:spacing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d= distance in meters (m)</w:t>
      </w:r>
    </w:p>
    <w:p w14:paraId="40CFB60B" w14:textId="77777777" w:rsidR="00C164C9" w:rsidRDefault="00C164C9" w:rsidP="00C164C9">
      <w:pPr>
        <w:rPr>
          <w:rFonts w:asciiTheme="minorBidi" w:hAnsiTheme="minorBidi"/>
          <w:sz w:val="32"/>
          <w:szCs w:val="32"/>
        </w:rPr>
      </w:pPr>
    </w:p>
    <w:p w14:paraId="7B878987" w14:textId="77777777" w:rsidR="00C164C9" w:rsidRDefault="00C164C9" w:rsidP="00C164C9">
      <w:pPr>
        <w:ind w:firstLine="720"/>
        <w:rPr>
          <w:rFonts w:asciiTheme="minorBidi" w:hAnsiTheme="minorBidi"/>
          <w:sz w:val="32"/>
          <w:szCs w:val="32"/>
        </w:rPr>
      </w:pPr>
    </w:p>
    <w:p w14:paraId="19B3FAEE" w14:textId="77777777" w:rsidR="00C164C9" w:rsidRDefault="00C164C9" w:rsidP="00C164C9">
      <w:pPr>
        <w:ind w:firstLine="720"/>
        <w:rPr>
          <w:rFonts w:asciiTheme="minorBidi" w:hAnsiTheme="minorBidi"/>
          <w:sz w:val="32"/>
          <w:szCs w:val="32"/>
        </w:rPr>
      </w:pPr>
    </w:p>
    <w:p w14:paraId="2D0AFB4C" w14:textId="19575932" w:rsidR="007A0D1E" w:rsidRDefault="007A0D1E" w:rsidP="007A0D1E">
      <w:pPr>
        <w:rPr>
          <w:rFonts w:asciiTheme="minorBidi" w:hAnsiTheme="minorBidi"/>
          <w:sz w:val="28"/>
          <w:szCs w:val="28"/>
        </w:rPr>
      </w:pPr>
    </w:p>
    <w:p w14:paraId="47058AB0" w14:textId="3AA64C44" w:rsidR="007A0D1E" w:rsidRDefault="007A0D1E" w:rsidP="00C164C9">
      <w:pPr>
        <w:jc w:val="center"/>
        <w:rPr>
          <w:rFonts w:asciiTheme="minorBidi" w:hAnsiTheme="minorBidi"/>
          <w:sz w:val="28"/>
          <w:szCs w:val="28"/>
        </w:rPr>
      </w:pPr>
    </w:p>
    <w:p w14:paraId="4170A484" w14:textId="7599F57C" w:rsidR="007A0D1E" w:rsidRPr="007A0D1E" w:rsidRDefault="007A0D1E" w:rsidP="007A0D1E">
      <w:pPr>
        <w:rPr>
          <w:rFonts w:asciiTheme="minorBidi" w:hAnsiTheme="minorBidi"/>
          <w:sz w:val="28"/>
          <w:szCs w:val="28"/>
        </w:rPr>
      </w:pPr>
      <w:r w:rsidRPr="007A0D1E">
        <w:rPr>
          <w:rFonts w:asciiTheme="minorBidi" w:hAnsiTheme="minorBidi"/>
          <w:sz w:val="28"/>
          <w:szCs w:val="28"/>
        </w:rPr>
        <w:lastRenderedPageBreak/>
        <w:t xml:space="preserve">Core: </w:t>
      </w:r>
      <w:r>
        <w:rPr>
          <w:rFonts w:asciiTheme="minorBidi" w:hAnsiTheme="minorBidi"/>
          <w:sz w:val="28"/>
          <w:szCs w:val="28"/>
        </w:rPr>
        <w:t xml:space="preserve">(Solve the following </w:t>
      </w:r>
      <w:r w:rsidR="00454D47">
        <w:rPr>
          <w:rFonts w:asciiTheme="minorBidi" w:hAnsiTheme="minorBidi"/>
          <w:sz w:val="28"/>
          <w:szCs w:val="28"/>
        </w:rPr>
        <w:t>8</w:t>
      </w:r>
      <w:r>
        <w:rPr>
          <w:rFonts w:asciiTheme="minorBidi" w:hAnsiTheme="minorBidi"/>
          <w:sz w:val="28"/>
          <w:szCs w:val="28"/>
        </w:rPr>
        <w:t xml:space="preserve"> questions)</w:t>
      </w:r>
    </w:p>
    <w:p w14:paraId="79225C4C" w14:textId="77777777" w:rsidR="00C164C9" w:rsidRPr="00B733F7" w:rsidRDefault="00AE7FF4" w:rsidP="00C164C9">
      <w:pPr>
        <w:rPr>
          <w:rFonts w:asciiTheme="minorBidi" w:hAnsiTheme="minorBidi"/>
          <w:sz w:val="32"/>
          <w:szCs w:val="32"/>
          <w:u w:val="single"/>
        </w:rPr>
      </w:pPr>
      <w:r>
        <w:rPr>
          <w:noProof/>
          <w:u w:val="single"/>
        </w:rPr>
        <w:object w:dxaOrig="1440" w:dyaOrig="1440" w14:anchorId="127383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96.85pt;margin-top:1.9pt;width:162.75pt;height:64.8pt;z-index:251673600;visibility:visible;mso-wrap-edited:f;mso-position-horizontal-relative:text;mso-position-vertical-relative:text" o:allowincell="f">
            <v:imagedata r:id="rId7" o:title=""/>
          </v:shape>
          <o:OLEObject Type="Embed" ProgID="Word.Picture.8" ShapeID="_x0000_s1029" DrawAspect="Content" ObjectID="_1729398657" r:id="rId8"/>
        </w:object>
      </w:r>
      <w:r w:rsidR="00C164C9" w:rsidRPr="00B733F7">
        <w:rPr>
          <w:rFonts w:asciiTheme="minorBidi" w:hAnsiTheme="minorBidi"/>
          <w:sz w:val="32"/>
          <w:szCs w:val="32"/>
          <w:u w:val="single"/>
        </w:rPr>
        <w:t>Test your understanding:</w:t>
      </w:r>
    </w:p>
    <w:p w14:paraId="363BDAC1" w14:textId="77777777" w:rsidR="00C164C9" w:rsidRPr="00556D8C" w:rsidRDefault="00C164C9" w:rsidP="00556D8C">
      <w:pPr>
        <w:pStyle w:val="Header"/>
        <w:numPr>
          <w:ilvl w:val="0"/>
          <w:numId w:val="2"/>
        </w:numPr>
        <w:tabs>
          <w:tab w:val="clear" w:pos="4680"/>
          <w:tab w:val="clear" w:pos="9360"/>
          <w:tab w:val="num" w:pos="1080"/>
        </w:tabs>
        <w:autoSpaceDE w:val="0"/>
        <w:autoSpaceDN w:val="0"/>
        <w:ind w:left="1080"/>
        <w:rPr>
          <w:rFonts w:asciiTheme="minorBidi" w:hAnsiTheme="minorBidi"/>
          <w:sz w:val="28"/>
          <w:szCs w:val="28"/>
        </w:rPr>
      </w:pPr>
      <w:r w:rsidRPr="00556D8C">
        <w:rPr>
          <w:rFonts w:asciiTheme="minorBidi" w:hAnsiTheme="minorBidi"/>
          <w:sz w:val="28"/>
          <w:szCs w:val="28"/>
        </w:rPr>
        <w:t>What is the moment of this force?</w:t>
      </w:r>
    </w:p>
    <w:p w14:paraId="3143DD6E" w14:textId="77777777" w:rsidR="00C164C9" w:rsidRDefault="00C164C9" w:rsidP="00C164C9"/>
    <w:p w14:paraId="13928B19" w14:textId="77777777" w:rsidR="00C164C9" w:rsidRDefault="00C164C9" w:rsidP="00C164C9"/>
    <w:p w14:paraId="77EEF227" w14:textId="77777777" w:rsidR="00C164C9" w:rsidRDefault="00AE7FF4" w:rsidP="00C164C9">
      <w:r>
        <w:rPr>
          <w:noProof/>
        </w:rPr>
        <w:object w:dxaOrig="1440" w:dyaOrig="1440" w14:anchorId="748CC286">
          <v:shape id="_x0000_s1027" type="#_x0000_t75" style="position:absolute;margin-left:310.45pt;margin-top:18.8pt;width:162.75pt;height:64.8pt;z-index:251671552;visibility:visible;mso-wrap-edited:f;mso-position-horizontal-relative:text;mso-position-vertical-relative:text" o:allowincell="f">
            <v:imagedata r:id="rId9" o:title=""/>
          </v:shape>
          <o:OLEObject Type="Embed" ProgID="Word.Picture.8" ShapeID="_x0000_s1027" DrawAspect="Content" ObjectID="_1729398658" r:id="rId10"/>
        </w:object>
      </w:r>
    </w:p>
    <w:p w14:paraId="24CCCB97" w14:textId="77777777" w:rsidR="00C164C9" w:rsidRDefault="00C164C9" w:rsidP="00C164C9"/>
    <w:p w14:paraId="5FAB186D" w14:textId="77777777" w:rsidR="00C164C9" w:rsidRPr="00556D8C" w:rsidRDefault="00C164C9" w:rsidP="00556D8C">
      <w:pPr>
        <w:pStyle w:val="Header"/>
        <w:numPr>
          <w:ilvl w:val="0"/>
          <w:numId w:val="2"/>
        </w:numPr>
        <w:tabs>
          <w:tab w:val="clear" w:pos="4680"/>
          <w:tab w:val="clear" w:pos="9360"/>
          <w:tab w:val="num" w:pos="1080"/>
        </w:tabs>
        <w:autoSpaceDE w:val="0"/>
        <w:autoSpaceDN w:val="0"/>
        <w:ind w:left="1080"/>
        <w:rPr>
          <w:rFonts w:asciiTheme="minorBidi" w:hAnsiTheme="minorBidi"/>
          <w:sz w:val="28"/>
          <w:szCs w:val="28"/>
        </w:rPr>
      </w:pPr>
      <w:r w:rsidRPr="00556D8C">
        <w:rPr>
          <w:rFonts w:asciiTheme="minorBidi" w:hAnsiTheme="minorBidi"/>
          <w:sz w:val="28"/>
          <w:szCs w:val="28"/>
        </w:rPr>
        <w:t>What is the moment of this force?</w:t>
      </w:r>
    </w:p>
    <w:p w14:paraId="41D4ECC2" w14:textId="77777777" w:rsidR="00C164C9" w:rsidRDefault="00C164C9" w:rsidP="00C164C9"/>
    <w:p w14:paraId="208B9C2E" w14:textId="77777777" w:rsidR="00C164C9" w:rsidRDefault="00C164C9" w:rsidP="00C164C9"/>
    <w:p w14:paraId="26F3520D" w14:textId="77777777" w:rsidR="00C164C9" w:rsidRDefault="00C164C9" w:rsidP="00C164C9"/>
    <w:p w14:paraId="5F9F7F2F" w14:textId="77777777" w:rsidR="00C164C9" w:rsidRDefault="00AE7FF4" w:rsidP="00C164C9">
      <w:pPr>
        <w:pStyle w:val="Header"/>
      </w:pPr>
      <w:r>
        <w:rPr>
          <w:noProof/>
        </w:rPr>
        <w:object w:dxaOrig="1440" w:dyaOrig="1440" w14:anchorId="570F7A20">
          <v:shape id="_x0000_s1028" type="#_x0000_t75" style="position:absolute;margin-left:316.75pt;margin-top:11.9pt;width:162.75pt;height:64.8pt;z-index:251672576;visibility:visible;mso-wrap-edited:f;mso-position-horizontal-relative:text;mso-position-vertical-relative:text" o:allowincell="f">
            <v:imagedata r:id="rId11" o:title=""/>
            <w10:wrap type="square" side="left"/>
          </v:shape>
          <o:OLEObject Type="Embed" ProgID="Word.Picture.8" ShapeID="_x0000_s1028" DrawAspect="Content" ObjectID="_1729398659" r:id="rId12"/>
        </w:object>
      </w:r>
    </w:p>
    <w:p w14:paraId="04DF0C57" w14:textId="77777777" w:rsidR="00C164C9" w:rsidRDefault="00C164C9" w:rsidP="00C164C9">
      <w:pPr>
        <w:pStyle w:val="Header"/>
      </w:pPr>
    </w:p>
    <w:p w14:paraId="7BE9060C" w14:textId="77777777" w:rsidR="00C164C9" w:rsidRPr="00556D8C" w:rsidRDefault="00C164C9" w:rsidP="00C164C9">
      <w:pPr>
        <w:pStyle w:val="Header"/>
        <w:numPr>
          <w:ilvl w:val="0"/>
          <w:numId w:val="2"/>
        </w:numPr>
        <w:tabs>
          <w:tab w:val="clear" w:pos="4680"/>
          <w:tab w:val="clear" w:pos="9360"/>
          <w:tab w:val="num" w:pos="1080"/>
        </w:tabs>
        <w:autoSpaceDE w:val="0"/>
        <w:autoSpaceDN w:val="0"/>
        <w:ind w:left="1080"/>
        <w:rPr>
          <w:rFonts w:asciiTheme="minorBidi" w:hAnsiTheme="minorBidi"/>
          <w:sz w:val="28"/>
          <w:szCs w:val="28"/>
        </w:rPr>
      </w:pPr>
      <w:r w:rsidRPr="00556D8C">
        <w:rPr>
          <w:rFonts w:asciiTheme="minorBidi" w:hAnsiTheme="minorBidi"/>
          <w:sz w:val="28"/>
          <w:szCs w:val="28"/>
        </w:rPr>
        <w:t xml:space="preserve">What is the </w:t>
      </w:r>
      <w:r w:rsidRPr="00556D8C">
        <w:rPr>
          <w:rFonts w:asciiTheme="minorBidi" w:hAnsiTheme="minorBidi"/>
          <w:sz w:val="28"/>
          <w:szCs w:val="28"/>
          <w:u w:val="single"/>
        </w:rPr>
        <w:t>length of this lever</w:t>
      </w:r>
      <w:r w:rsidRPr="00556D8C">
        <w:rPr>
          <w:rFonts w:asciiTheme="minorBidi" w:hAnsiTheme="minorBidi"/>
          <w:sz w:val="28"/>
          <w:szCs w:val="28"/>
        </w:rPr>
        <w:t xml:space="preserve"> if the </w:t>
      </w:r>
      <w:r w:rsidRPr="00556D8C">
        <w:rPr>
          <w:rFonts w:asciiTheme="minorBidi" w:hAnsiTheme="minorBidi"/>
          <w:b/>
          <w:bCs/>
          <w:sz w:val="28"/>
          <w:szCs w:val="28"/>
        </w:rPr>
        <w:t>moment</w:t>
      </w:r>
      <w:r w:rsidRPr="00556D8C">
        <w:rPr>
          <w:rFonts w:asciiTheme="minorBidi" w:hAnsiTheme="minorBidi"/>
          <w:sz w:val="28"/>
          <w:szCs w:val="28"/>
        </w:rPr>
        <w:t xml:space="preserve"> is </w:t>
      </w:r>
      <w:r w:rsidRPr="00556D8C">
        <w:rPr>
          <w:rFonts w:asciiTheme="minorBidi" w:hAnsiTheme="minorBidi"/>
          <w:b/>
          <w:bCs/>
          <w:sz w:val="28"/>
          <w:szCs w:val="28"/>
        </w:rPr>
        <w:t>8 Nm</w:t>
      </w:r>
      <w:r w:rsidRPr="00556D8C">
        <w:rPr>
          <w:rFonts w:asciiTheme="minorBidi" w:hAnsiTheme="minorBidi"/>
          <w:sz w:val="28"/>
          <w:szCs w:val="28"/>
        </w:rPr>
        <w:t xml:space="preserve">? </w:t>
      </w:r>
    </w:p>
    <w:p w14:paraId="3FEA8D82" w14:textId="77777777" w:rsidR="00556D8C" w:rsidRDefault="00556D8C" w:rsidP="00C164C9">
      <w:pPr>
        <w:rPr>
          <w:rFonts w:asciiTheme="minorBidi" w:hAnsiTheme="minorBidi"/>
          <w:sz w:val="32"/>
          <w:szCs w:val="32"/>
        </w:rPr>
      </w:pPr>
    </w:p>
    <w:p w14:paraId="24438C45" w14:textId="77777777" w:rsidR="00556D8C" w:rsidRPr="00556D8C" w:rsidRDefault="00556D8C" w:rsidP="00556D8C">
      <w:pPr>
        <w:rPr>
          <w:rFonts w:asciiTheme="minorBidi" w:hAnsiTheme="minorBidi"/>
          <w:sz w:val="32"/>
          <w:szCs w:val="32"/>
        </w:rPr>
      </w:pPr>
    </w:p>
    <w:p w14:paraId="4E68F6F3" w14:textId="77777777" w:rsidR="00556D8C" w:rsidRDefault="00556D8C" w:rsidP="00556D8C">
      <w:pPr>
        <w:spacing w:line="360" w:lineRule="auto"/>
        <w:rPr>
          <w:rFonts w:asciiTheme="minorBidi" w:hAnsiTheme="minorBidi"/>
          <w:sz w:val="32"/>
          <w:szCs w:val="32"/>
        </w:rPr>
      </w:pPr>
    </w:p>
    <w:p w14:paraId="2BD6B7D9" w14:textId="4D4E2563" w:rsidR="00556D8C" w:rsidRDefault="00556D8C" w:rsidP="00556D8C">
      <w:pPr>
        <w:pStyle w:val="Header"/>
        <w:numPr>
          <w:ilvl w:val="0"/>
          <w:numId w:val="2"/>
        </w:numPr>
        <w:tabs>
          <w:tab w:val="clear" w:pos="4680"/>
          <w:tab w:val="clear" w:pos="9360"/>
          <w:tab w:val="num" w:pos="1080"/>
        </w:tabs>
        <w:autoSpaceDE w:val="0"/>
        <w:autoSpaceDN w:val="0"/>
        <w:spacing w:line="360" w:lineRule="auto"/>
        <w:ind w:left="1080"/>
        <w:rPr>
          <w:rFonts w:asciiTheme="minorBidi" w:hAnsiTheme="minorBidi"/>
          <w:sz w:val="28"/>
          <w:szCs w:val="28"/>
        </w:rPr>
      </w:pPr>
      <w:r w:rsidRPr="00556D8C">
        <w:rPr>
          <w:rFonts w:asciiTheme="minorBidi" w:hAnsiTheme="minorBidi"/>
          <w:sz w:val="28"/>
          <w:szCs w:val="28"/>
        </w:rPr>
        <w:t xml:space="preserve">Calculate the moment if a force of 5.0 N is applied to a </w:t>
      </w:r>
      <w:r w:rsidR="007A0D1E">
        <w:rPr>
          <w:rFonts w:asciiTheme="minorBidi" w:hAnsiTheme="minorBidi"/>
          <w:sz w:val="28"/>
          <w:szCs w:val="28"/>
        </w:rPr>
        <w:t>crowbar</w:t>
      </w:r>
      <w:r w:rsidRPr="00556D8C">
        <w:rPr>
          <w:rFonts w:asciiTheme="minorBidi" w:hAnsiTheme="minorBidi"/>
          <w:sz w:val="28"/>
          <w:szCs w:val="28"/>
        </w:rPr>
        <w:t xml:space="preserve"> 15 cm long</w:t>
      </w:r>
      <w:r>
        <w:rPr>
          <w:rFonts w:asciiTheme="minorBidi" w:hAnsiTheme="minorBidi"/>
          <w:sz w:val="28"/>
          <w:szCs w:val="28"/>
        </w:rPr>
        <w:t>.</w:t>
      </w:r>
    </w:p>
    <w:p w14:paraId="6757C510" w14:textId="77777777" w:rsidR="00556D8C" w:rsidRDefault="00556D8C" w:rsidP="00556D8C">
      <w:pPr>
        <w:pStyle w:val="Header"/>
        <w:tabs>
          <w:tab w:val="clear" w:pos="4680"/>
          <w:tab w:val="clear" w:pos="9360"/>
        </w:tabs>
        <w:autoSpaceDE w:val="0"/>
        <w:autoSpaceDN w:val="0"/>
        <w:spacing w:line="360" w:lineRule="auto"/>
        <w:rPr>
          <w:rFonts w:asciiTheme="minorBidi" w:hAnsiTheme="minorBidi"/>
          <w:sz w:val="28"/>
          <w:szCs w:val="28"/>
        </w:rPr>
      </w:pPr>
    </w:p>
    <w:p w14:paraId="2D2FF0B9" w14:textId="77777777" w:rsidR="00556D8C" w:rsidRDefault="00556D8C" w:rsidP="00556D8C">
      <w:pPr>
        <w:pStyle w:val="Header"/>
        <w:tabs>
          <w:tab w:val="clear" w:pos="4680"/>
          <w:tab w:val="clear" w:pos="9360"/>
        </w:tabs>
        <w:autoSpaceDE w:val="0"/>
        <w:autoSpaceDN w:val="0"/>
        <w:spacing w:line="360" w:lineRule="auto"/>
        <w:rPr>
          <w:rFonts w:asciiTheme="minorBidi" w:hAnsiTheme="minorBidi"/>
          <w:sz w:val="28"/>
          <w:szCs w:val="28"/>
        </w:rPr>
      </w:pPr>
    </w:p>
    <w:p w14:paraId="2332B0FE" w14:textId="77777777" w:rsidR="00556D8C" w:rsidRDefault="00556D8C" w:rsidP="00556D8C">
      <w:pPr>
        <w:pStyle w:val="Header"/>
        <w:tabs>
          <w:tab w:val="clear" w:pos="4680"/>
          <w:tab w:val="clear" w:pos="9360"/>
        </w:tabs>
        <w:autoSpaceDE w:val="0"/>
        <w:autoSpaceDN w:val="0"/>
        <w:spacing w:line="360" w:lineRule="auto"/>
        <w:rPr>
          <w:rFonts w:asciiTheme="minorBidi" w:hAnsiTheme="minorBidi"/>
          <w:sz w:val="28"/>
          <w:szCs w:val="28"/>
        </w:rPr>
      </w:pPr>
    </w:p>
    <w:p w14:paraId="6459DDA5" w14:textId="77777777" w:rsidR="00556D8C" w:rsidRDefault="00556D8C" w:rsidP="00556D8C">
      <w:pPr>
        <w:pStyle w:val="Header"/>
        <w:tabs>
          <w:tab w:val="clear" w:pos="4680"/>
          <w:tab w:val="clear" w:pos="9360"/>
        </w:tabs>
        <w:autoSpaceDE w:val="0"/>
        <w:autoSpaceDN w:val="0"/>
        <w:spacing w:line="360" w:lineRule="auto"/>
        <w:rPr>
          <w:rFonts w:asciiTheme="minorBidi" w:hAnsiTheme="minorBidi"/>
          <w:sz w:val="28"/>
          <w:szCs w:val="28"/>
        </w:rPr>
      </w:pPr>
    </w:p>
    <w:p w14:paraId="6698E9F7" w14:textId="77777777" w:rsidR="00556D8C" w:rsidRPr="00556D8C" w:rsidRDefault="00556D8C" w:rsidP="00556D8C">
      <w:pPr>
        <w:pStyle w:val="Header"/>
        <w:numPr>
          <w:ilvl w:val="0"/>
          <w:numId w:val="2"/>
        </w:numPr>
        <w:tabs>
          <w:tab w:val="clear" w:pos="4680"/>
          <w:tab w:val="clear" w:pos="9360"/>
          <w:tab w:val="num" w:pos="1080"/>
        </w:tabs>
        <w:autoSpaceDE w:val="0"/>
        <w:autoSpaceDN w:val="0"/>
        <w:spacing w:line="360" w:lineRule="auto"/>
        <w:ind w:left="1080"/>
        <w:rPr>
          <w:rFonts w:asciiTheme="minorBidi" w:hAnsiTheme="minorBidi"/>
          <w:sz w:val="28"/>
          <w:szCs w:val="28"/>
        </w:rPr>
      </w:pPr>
      <w:r w:rsidRPr="00556D8C">
        <w:rPr>
          <w:rFonts w:asciiTheme="minorBidi" w:hAnsiTheme="minorBidi"/>
          <w:sz w:val="28"/>
          <w:szCs w:val="28"/>
        </w:rPr>
        <w:t>A force of 20 N is applied to a door causing a moment of 5 Nm.</w:t>
      </w:r>
    </w:p>
    <w:p w14:paraId="13549F92" w14:textId="77777777" w:rsidR="00556D8C" w:rsidRPr="00556D8C" w:rsidRDefault="00556D8C" w:rsidP="00556D8C">
      <w:pPr>
        <w:pStyle w:val="Header"/>
        <w:tabs>
          <w:tab w:val="clear" w:pos="4680"/>
          <w:tab w:val="clear" w:pos="9360"/>
        </w:tabs>
        <w:autoSpaceDE w:val="0"/>
        <w:autoSpaceDN w:val="0"/>
        <w:spacing w:line="360" w:lineRule="auto"/>
        <w:ind w:left="1080"/>
        <w:rPr>
          <w:rFonts w:asciiTheme="minorBidi" w:hAnsiTheme="minorBidi"/>
          <w:sz w:val="28"/>
          <w:szCs w:val="28"/>
        </w:rPr>
      </w:pPr>
      <w:r w:rsidRPr="00556D8C">
        <w:rPr>
          <w:rFonts w:asciiTheme="minorBidi" w:hAnsiTheme="minorBidi"/>
          <w:sz w:val="28"/>
          <w:szCs w:val="28"/>
        </w:rPr>
        <w:t>Calculate the distance in cm from the hinge axle to the point on the door where the force was applied.</w:t>
      </w:r>
    </w:p>
    <w:p w14:paraId="307A5AAA" w14:textId="77777777" w:rsidR="00556D8C" w:rsidRDefault="00556D8C" w:rsidP="00556D8C">
      <w:pPr>
        <w:pStyle w:val="Header"/>
        <w:tabs>
          <w:tab w:val="clear" w:pos="4680"/>
          <w:tab w:val="clear" w:pos="9360"/>
        </w:tabs>
        <w:autoSpaceDE w:val="0"/>
        <w:autoSpaceDN w:val="0"/>
        <w:spacing w:line="360" w:lineRule="auto"/>
        <w:ind w:left="360"/>
        <w:rPr>
          <w:rFonts w:asciiTheme="minorBidi" w:hAnsiTheme="minorBidi"/>
          <w:sz w:val="28"/>
          <w:szCs w:val="28"/>
        </w:rPr>
      </w:pPr>
    </w:p>
    <w:p w14:paraId="60F4EF31" w14:textId="77777777" w:rsidR="00556D8C" w:rsidRDefault="00556D8C" w:rsidP="00556D8C">
      <w:pPr>
        <w:pStyle w:val="Header"/>
        <w:tabs>
          <w:tab w:val="clear" w:pos="4680"/>
          <w:tab w:val="clear" w:pos="9360"/>
        </w:tabs>
        <w:autoSpaceDE w:val="0"/>
        <w:autoSpaceDN w:val="0"/>
        <w:spacing w:line="360" w:lineRule="auto"/>
        <w:ind w:left="360"/>
        <w:rPr>
          <w:rFonts w:asciiTheme="minorBidi" w:hAnsiTheme="minorBidi"/>
          <w:sz w:val="28"/>
          <w:szCs w:val="28"/>
        </w:rPr>
      </w:pPr>
    </w:p>
    <w:p w14:paraId="2F8916EC" w14:textId="77777777" w:rsidR="00556D8C" w:rsidRDefault="00556D8C" w:rsidP="00556D8C">
      <w:pPr>
        <w:pStyle w:val="Header"/>
        <w:tabs>
          <w:tab w:val="clear" w:pos="4680"/>
          <w:tab w:val="clear" w:pos="9360"/>
        </w:tabs>
        <w:autoSpaceDE w:val="0"/>
        <w:autoSpaceDN w:val="0"/>
        <w:spacing w:line="360" w:lineRule="auto"/>
        <w:ind w:left="360"/>
        <w:rPr>
          <w:rFonts w:asciiTheme="minorBidi" w:hAnsiTheme="minorBidi"/>
          <w:sz w:val="28"/>
          <w:szCs w:val="28"/>
        </w:rPr>
      </w:pPr>
    </w:p>
    <w:p w14:paraId="164F32F7" w14:textId="59590DCE" w:rsidR="00556D8C" w:rsidRDefault="00556D8C" w:rsidP="00205E2E">
      <w:pPr>
        <w:pStyle w:val="Header"/>
        <w:numPr>
          <w:ilvl w:val="0"/>
          <w:numId w:val="2"/>
        </w:numPr>
        <w:tabs>
          <w:tab w:val="clear" w:pos="4680"/>
          <w:tab w:val="clear" w:pos="9360"/>
          <w:tab w:val="num" w:pos="360"/>
        </w:tabs>
        <w:autoSpaceDE w:val="0"/>
        <w:autoSpaceDN w:val="0"/>
        <w:spacing w:line="360" w:lineRule="auto"/>
        <w:rPr>
          <w:rFonts w:asciiTheme="minorBidi" w:hAnsiTheme="minorBidi"/>
          <w:sz w:val="28"/>
          <w:szCs w:val="28"/>
        </w:rPr>
      </w:pPr>
      <w:r w:rsidRPr="00556D8C">
        <w:rPr>
          <w:rFonts w:asciiTheme="minorBidi" w:hAnsiTheme="minorBidi"/>
          <w:sz w:val="28"/>
          <w:szCs w:val="28"/>
        </w:rPr>
        <w:lastRenderedPageBreak/>
        <w:t xml:space="preserve">What force must </w:t>
      </w:r>
      <w:r>
        <w:rPr>
          <w:rFonts w:asciiTheme="minorBidi" w:hAnsiTheme="minorBidi"/>
          <w:sz w:val="28"/>
          <w:szCs w:val="28"/>
        </w:rPr>
        <w:t xml:space="preserve">be </w:t>
      </w:r>
      <w:r w:rsidRPr="00556D8C">
        <w:rPr>
          <w:rFonts w:asciiTheme="minorBidi" w:hAnsiTheme="minorBidi"/>
          <w:sz w:val="28"/>
          <w:szCs w:val="28"/>
        </w:rPr>
        <w:t>applied to a 30 cm long spanner to generate a moment of 6.0 Nm?</w:t>
      </w:r>
    </w:p>
    <w:p w14:paraId="48738C80" w14:textId="13E1DD39" w:rsidR="00205E2E" w:rsidRDefault="00205E2E" w:rsidP="00205E2E">
      <w:pPr>
        <w:pStyle w:val="Header"/>
        <w:tabs>
          <w:tab w:val="clear" w:pos="4680"/>
          <w:tab w:val="clear" w:pos="9360"/>
        </w:tabs>
        <w:autoSpaceDE w:val="0"/>
        <w:autoSpaceDN w:val="0"/>
        <w:spacing w:line="360" w:lineRule="auto"/>
        <w:rPr>
          <w:rFonts w:asciiTheme="minorBidi" w:hAnsiTheme="minorBidi"/>
          <w:sz w:val="28"/>
          <w:szCs w:val="28"/>
        </w:rPr>
      </w:pPr>
    </w:p>
    <w:p w14:paraId="5AF09B90" w14:textId="5B8CC491" w:rsidR="00205E2E" w:rsidRDefault="00205E2E" w:rsidP="00205E2E">
      <w:pPr>
        <w:pStyle w:val="Header"/>
        <w:tabs>
          <w:tab w:val="clear" w:pos="4680"/>
          <w:tab w:val="clear" w:pos="9360"/>
        </w:tabs>
        <w:autoSpaceDE w:val="0"/>
        <w:autoSpaceDN w:val="0"/>
        <w:spacing w:line="360" w:lineRule="auto"/>
        <w:rPr>
          <w:rFonts w:asciiTheme="minorBidi" w:hAnsiTheme="minorBidi"/>
          <w:sz w:val="28"/>
          <w:szCs w:val="28"/>
        </w:rPr>
      </w:pPr>
    </w:p>
    <w:p w14:paraId="425DE609" w14:textId="274ECEAC" w:rsidR="00205E2E" w:rsidRDefault="00205E2E" w:rsidP="00205E2E">
      <w:pPr>
        <w:pStyle w:val="Header"/>
        <w:tabs>
          <w:tab w:val="clear" w:pos="4680"/>
          <w:tab w:val="clear" w:pos="9360"/>
        </w:tabs>
        <w:autoSpaceDE w:val="0"/>
        <w:autoSpaceDN w:val="0"/>
        <w:spacing w:line="360" w:lineRule="auto"/>
        <w:rPr>
          <w:rFonts w:asciiTheme="minorBidi" w:hAnsiTheme="minorBidi"/>
          <w:sz w:val="28"/>
          <w:szCs w:val="28"/>
        </w:rPr>
      </w:pPr>
    </w:p>
    <w:p w14:paraId="155B6970" w14:textId="6EE8B611" w:rsidR="00205E2E" w:rsidRDefault="00205E2E" w:rsidP="00205E2E">
      <w:pPr>
        <w:pStyle w:val="Header"/>
        <w:tabs>
          <w:tab w:val="clear" w:pos="4680"/>
          <w:tab w:val="clear" w:pos="9360"/>
        </w:tabs>
        <w:autoSpaceDE w:val="0"/>
        <w:autoSpaceDN w:val="0"/>
        <w:spacing w:line="360" w:lineRule="auto"/>
        <w:rPr>
          <w:rFonts w:asciiTheme="minorBidi" w:hAnsiTheme="minorBidi"/>
          <w:sz w:val="28"/>
          <w:szCs w:val="28"/>
        </w:rPr>
      </w:pPr>
    </w:p>
    <w:p w14:paraId="709D95D8" w14:textId="608EF6E6" w:rsidR="00205E2E" w:rsidRDefault="00205E2E" w:rsidP="00205E2E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autoSpaceDE w:val="0"/>
        <w:autoSpaceDN w:val="0"/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What distance should a force of 18N be applied to generate a moment of 142 Nm?</w:t>
      </w:r>
    </w:p>
    <w:p w14:paraId="67A2ADBE" w14:textId="66F04A35" w:rsidR="00205E2E" w:rsidRDefault="00205E2E" w:rsidP="00205E2E">
      <w:pPr>
        <w:pStyle w:val="Header"/>
        <w:tabs>
          <w:tab w:val="clear" w:pos="4680"/>
          <w:tab w:val="clear" w:pos="9360"/>
        </w:tabs>
        <w:autoSpaceDE w:val="0"/>
        <w:autoSpaceDN w:val="0"/>
        <w:spacing w:line="360" w:lineRule="auto"/>
        <w:rPr>
          <w:rFonts w:asciiTheme="minorBidi" w:hAnsiTheme="minorBidi"/>
          <w:sz w:val="28"/>
          <w:szCs w:val="28"/>
        </w:rPr>
      </w:pPr>
    </w:p>
    <w:p w14:paraId="2B5BBA95" w14:textId="7911AC1C" w:rsidR="00205E2E" w:rsidRDefault="00205E2E" w:rsidP="00205E2E">
      <w:pPr>
        <w:pStyle w:val="Header"/>
        <w:tabs>
          <w:tab w:val="clear" w:pos="4680"/>
          <w:tab w:val="clear" w:pos="9360"/>
        </w:tabs>
        <w:autoSpaceDE w:val="0"/>
        <w:autoSpaceDN w:val="0"/>
        <w:spacing w:line="360" w:lineRule="auto"/>
        <w:rPr>
          <w:rFonts w:asciiTheme="minorBidi" w:hAnsiTheme="minorBidi"/>
          <w:sz w:val="28"/>
          <w:szCs w:val="28"/>
        </w:rPr>
      </w:pPr>
    </w:p>
    <w:p w14:paraId="3604A10A" w14:textId="6AA2C1A4" w:rsidR="00205E2E" w:rsidRDefault="00205E2E" w:rsidP="00205E2E">
      <w:pPr>
        <w:pStyle w:val="Header"/>
        <w:tabs>
          <w:tab w:val="clear" w:pos="4680"/>
          <w:tab w:val="clear" w:pos="9360"/>
        </w:tabs>
        <w:autoSpaceDE w:val="0"/>
        <w:autoSpaceDN w:val="0"/>
        <w:spacing w:line="360" w:lineRule="auto"/>
        <w:rPr>
          <w:rFonts w:asciiTheme="minorBidi" w:hAnsiTheme="minorBidi"/>
          <w:sz w:val="28"/>
          <w:szCs w:val="28"/>
        </w:rPr>
      </w:pPr>
    </w:p>
    <w:p w14:paraId="00EB9596" w14:textId="68D64945" w:rsidR="00205E2E" w:rsidRDefault="00205E2E" w:rsidP="00205E2E">
      <w:pPr>
        <w:pStyle w:val="Header"/>
        <w:tabs>
          <w:tab w:val="clear" w:pos="4680"/>
          <w:tab w:val="clear" w:pos="9360"/>
        </w:tabs>
        <w:autoSpaceDE w:val="0"/>
        <w:autoSpaceDN w:val="0"/>
        <w:spacing w:line="360" w:lineRule="auto"/>
        <w:rPr>
          <w:rFonts w:asciiTheme="minorBidi" w:hAnsiTheme="minorBidi"/>
          <w:sz w:val="28"/>
          <w:szCs w:val="28"/>
        </w:rPr>
      </w:pPr>
    </w:p>
    <w:p w14:paraId="7FC5DB98" w14:textId="6486415D" w:rsidR="00205E2E" w:rsidRDefault="00205E2E" w:rsidP="00205E2E">
      <w:pPr>
        <w:pStyle w:val="Header"/>
        <w:tabs>
          <w:tab w:val="clear" w:pos="4680"/>
          <w:tab w:val="clear" w:pos="9360"/>
        </w:tabs>
        <w:autoSpaceDE w:val="0"/>
        <w:autoSpaceDN w:val="0"/>
        <w:spacing w:line="360" w:lineRule="auto"/>
        <w:rPr>
          <w:rFonts w:asciiTheme="minorBidi" w:hAnsiTheme="minorBidi"/>
          <w:sz w:val="28"/>
          <w:szCs w:val="28"/>
        </w:rPr>
      </w:pPr>
    </w:p>
    <w:p w14:paraId="0D868366" w14:textId="0BA89DED" w:rsidR="00205E2E" w:rsidRDefault="00205E2E" w:rsidP="00205E2E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autoSpaceDE w:val="0"/>
        <w:autoSpaceDN w:val="0"/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What force must be </w:t>
      </w:r>
      <w:r w:rsidR="00454D47">
        <w:rPr>
          <w:rFonts w:asciiTheme="minorBidi" w:hAnsiTheme="minorBidi"/>
          <w:sz w:val="28"/>
          <w:szCs w:val="28"/>
        </w:rPr>
        <w:t>applied to a 0.8m long rod to generate a moment of 250Ncm?</w:t>
      </w:r>
    </w:p>
    <w:p w14:paraId="5EBF3243" w14:textId="67F811C6" w:rsidR="00454D47" w:rsidRDefault="00454D47" w:rsidP="00454D47">
      <w:pPr>
        <w:pStyle w:val="Header"/>
        <w:tabs>
          <w:tab w:val="clear" w:pos="4680"/>
          <w:tab w:val="clear" w:pos="9360"/>
        </w:tabs>
        <w:autoSpaceDE w:val="0"/>
        <w:autoSpaceDN w:val="0"/>
        <w:spacing w:line="360" w:lineRule="auto"/>
        <w:rPr>
          <w:rFonts w:asciiTheme="minorBidi" w:hAnsiTheme="minorBidi"/>
          <w:sz w:val="28"/>
          <w:szCs w:val="28"/>
        </w:rPr>
      </w:pPr>
    </w:p>
    <w:p w14:paraId="32CEC62D" w14:textId="41957FBE" w:rsidR="00454D47" w:rsidRDefault="00454D47" w:rsidP="00454D47">
      <w:pPr>
        <w:pStyle w:val="Header"/>
        <w:tabs>
          <w:tab w:val="clear" w:pos="4680"/>
          <w:tab w:val="clear" w:pos="9360"/>
        </w:tabs>
        <w:autoSpaceDE w:val="0"/>
        <w:autoSpaceDN w:val="0"/>
        <w:spacing w:line="360" w:lineRule="auto"/>
        <w:rPr>
          <w:rFonts w:asciiTheme="minorBidi" w:hAnsiTheme="minorBidi"/>
          <w:sz w:val="28"/>
          <w:szCs w:val="28"/>
        </w:rPr>
      </w:pPr>
    </w:p>
    <w:p w14:paraId="3E67AE38" w14:textId="2F248FD4" w:rsidR="00371A53" w:rsidRDefault="00371A53" w:rsidP="00AE7FF4">
      <w:pPr>
        <w:rPr>
          <w:rFonts w:asciiTheme="minorBidi" w:hAnsiTheme="minorBidi"/>
          <w:noProof/>
          <w:sz w:val="28"/>
          <w:szCs w:val="28"/>
        </w:rPr>
      </w:pPr>
      <w:bookmarkStart w:id="0" w:name="_GoBack"/>
      <w:bookmarkEnd w:id="0"/>
    </w:p>
    <w:sectPr w:rsidR="00371A53" w:rsidSect="0034640C"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C0E6A" w14:textId="77777777" w:rsidR="00166D34" w:rsidRDefault="00166D34" w:rsidP="00DD6395">
      <w:pPr>
        <w:spacing w:after="0" w:line="240" w:lineRule="auto"/>
      </w:pPr>
      <w:r>
        <w:separator/>
      </w:r>
    </w:p>
  </w:endnote>
  <w:endnote w:type="continuationSeparator" w:id="0">
    <w:p w14:paraId="4999530A" w14:textId="77777777" w:rsidR="00166D34" w:rsidRDefault="00166D34" w:rsidP="00DD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2531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4609DF" w14:textId="77777777" w:rsidR="00C164C9" w:rsidRDefault="00C164C9" w:rsidP="00C164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23702" w14:textId="77777777" w:rsidR="00997695" w:rsidRDefault="00997695" w:rsidP="00997695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25696D4D" wp14:editId="5892DDA4">
          <wp:simplePos x="0" y="0"/>
          <wp:positionH relativeFrom="margin">
            <wp:posOffset>29210</wp:posOffset>
          </wp:positionH>
          <wp:positionV relativeFrom="paragraph">
            <wp:posOffset>96520</wp:posOffset>
          </wp:positionV>
          <wp:extent cx="5674880" cy="360000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488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5519C7" w14:textId="77777777" w:rsidR="00997695" w:rsidRDefault="00997695" w:rsidP="00997695">
    <w:pPr>
      <w:pStyle w:val="Footer"/>
    </w:pPr>
  </w:p>
  <w:p w14:paraId="37CA96CC" w14:textId="77777777" w:rsidR="00997695" w:rsidRDefault="00997695" w:rsidP="00997695">
    <w:pPr>
      <w:pStyle w:val="Footer"/>
    </w:pPr>
  </w:p>
  <w:sdt>
    <w:sdtPr>
      <w:id w:val="1638687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07F017" w14:textId="77777777" w:rsidR="00997695" w:rsidRPr="00997695" w:rsidRDefault="00997695" w:rsidP="009976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2B0D3" w14:textId="77777777" w:rsidR="00166D34" w:rsidRDefault="00166D34" w:rsidP="00DD6395">
      <w:pPr>
        <w:spacing w:after="0" w:line="240" w:lineRule="auto"/>
      </w:pPr>
      <w:r>
        <w:separator/>
      </w:r>
    </w:p>
  </w:footnote>
  <w:footnote w:type="continuationSeparator" w:id="0">
    <w:p w14:paraId="1E8F81B6" w14:textId="77777777" w:rsidR="00166D34" w:rsidRDefault="00166D34" w:rsidP="00DD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26329" w14:textId="7C83C3EB" w:rsidR="00997695" w:rsidRDefault="00997695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4D555FA" wp14:editId="66000428">
          <wp:simplePos x="0" y="0"/>
          <wp:positionH relativeFrom="column">
            <wp:posOffset>-485776</wp:posOffset>
          </wp:positionH>
          <wp:positionV relativeFrom="page">
            <wp:posOffset>466725</wp:posOffset>
          </wp:positionV>
          <wp:extent cx="1362075" cy="80255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542" cy="8087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2A71"/>
    <w:multiLevelType w:val="hybridMultilevel"/>
    <w:tmpl w:val="9CF0252A"/>
    <w:lvl w:ilvl="0" w:tplc="5F7231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1FAA"/>
    <w:multiLevelType w:val="singleLevel"/>
    <w:tmpl w:val="DAF47ED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695"/>
    <w:rsid w:val="00005159"/>
    <w:rsid w:val="00051B40"/>
    <w:rsid w:val="00106459"/>
    <w:rsid w:val="00150C3E"/>
    <w:rsid w:val="00166D34"/>
    <w:rsid w:val="00173795"/>
    <w:rsid w:val="001748F9"/>
    <w:rsid w:val="00181539"/>
    <w:rsid w:val="001C0588"/>
    <w:rsid w:val="001D679A"/>
    <w:rsid w:val="00205E2E"/>
    <w:rsid w:val="00250BB7"/>
    <w:rsid w:val="002E031A"/>
    <w:rsid w:val="003268DA"/>
    <w:rsid w:val="0034640C"/>
    <w:rsid w:val="00371A53"/>
    <w:rsid w:val="00394060"/>
    <w:rsid w:val="00454D47"/>
    <w:rsid w:val="00464822"/>
    <w:rsid w:val="004B29A9"/>
    <w:rsid w:val="004B6DF1"/>
    <w:rsid w:val="00556D8C"/>
    <w:rsid w:val="00572666"/>
    <w:rsid w:val="00591DC6"/>
    <w:rsid w:val="005B1166"/>
    <w:rsid w:val="00681CFE"/>
    <w:rsid w:val="007301F9"/>
    <w:rsid w:val="007A0D1E"/>
    <w:rsid w:val="00856776"/>
    <w:rsid w:val="0089329D"/>
    <w:rsid w:val="00997695"/>
    <w:rsid w:val="00AE7FF4"/>
    <w:rsid w:val="00B733F7"/>
    <w:rsid w:val="00C164C9"/>
    <w:rsid w:val="00DD59DA"/>
    <w:rsid w:val="00DD6395"/>
    <w:rsid w:val="00E03FA0"/>
    <w:rsid w:val="00E27723"/>
    <w:rsid w:val="00E9349C"/>
    <w:rsid w:val="00FC681A"/>
    <w:rsid w:val="00FE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BB971FF"/>
  <w15:chartTrackingRefBased/>
  <w15:docId w15:val="{E4FB15B2-C71B-4ACB-B9BE-B279DC93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95"/>
  </w:style>
  <w:style w:type="paragraph" w:styleId="Footer">
    <w:name w:val="footer"/>
    <w:basedOn w:val="Normal"/>
    <w:link w:val="Foot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95"/>
  </w:style>
  <w:style w:type="paragraph" w:styleId="ListParagraph">
    <w:name w:val="List Paragraph"/>
    <w:basedOn w:val="Normal"/>
    <w:uiPriority w:val="34"/>
    <w:qFormat/>
    <w:rsid w:val="009976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6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D8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56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733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9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h7\Documents\Custom%20Office%20Templates\worksheets%20template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worksheets template new</Template>
  <TotalTime>1</TotalTime>
  <Pages>3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cash7</dc:creator>
  <cp:keywords/>
  <dc:description/>
  <cp:lastModifiedBy>M.Alrawas</cp:lastModifiedBy>
  <cp:revision>5</cp:revision>
  <cp:lastPrinted>2021-11-30T19:13:00Z</cp:lastPrinted>
  <dcterms:created xsi:type="dcterms:W3CDTF">2022-06-17T05:22:00Z</dcterms:created>
  <dcterms:modified xsi:type="dcterms:W3CDTF">2022-11-08T05:44:00Z</dcterms:modified>
</cp:coreProperties>
</file>