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882A" w14:textId="77777777" w:rsidR="00DD6395" w:rsidRPr="00073AF4" w:rsidRDefault="00DD6395" w:rsidP="005A453C">
      <w:pPr>
        <w:ind w:firstLine="720"/>
        <w:rPr>
          <w:rFonts w:asciiTheme="minorBidi" w:hAnsiTheme="minorBidi"/>
          <w:b/>
          <w:bCs/>
          <w:sz w:val="28"/>
          <w:szCs w:val="28"/>
        </w:rPr>
      </w:pPr>
      <w:r w:rsidRPr="00073AF4">
        <w:rPr>
          <w:rFonts w:asciiTheme="minorBidi" w:hAnsiTheme="minorBidi"/>
          <w:b/>
          <w:bCs/>
          <w:sz w:val="28"/>
          <w:szCs w:val="28"/>
        </w:rPr>
        <w:t>The National Orthodox School /Shmaisani</w:t>
      </w:r>
    </w:p>
    <w:p w14:paraId="5F01157A" w14:textId="77777777" w:rsidR="005A453C" w:rsidRPr="00073AF4" w:rsidRDefault="005A453C" w:rsidP="005A453C">
      <w:pPr>
        <w:rPr>
          <w:rFonts w:asciiTheme="minorBidi" w:hAnsiTheme="minorBidi"/>
          <w:b/>
          <w:bCs/>
          <w:sz w:val="28"/>
          <w:szCs w:val="28"/>
        </w:rPr>
      </w:pPr>
    </w:p>
    <w:p w14:paraId="311BA491" w14:textId="70FE9874" w:rsidR="00DD6395" w:rsidRPr="00073AF4" w:rsidRDefault="00DD6395" w:rsidP="00DD6395">
      <w:pPr>
        <w:rPr>
          <w:rFonts w:asciiTheme="minorBidi" w:hAnsiTheme="minorBidi"/>
          <w:b/>
          <w:bCs/>
          <w:sz w:val="28"/>
          <w:szCs w:val="28"/>
        </w:rPr>
      </w:pPr>
      <w:r w:rsidRPr="00073AF4">
        <w:rPr>
          <w:rFonts w:asciiTheme="minorBidi" w:hAnsiTheme="minorBidi"/>
          <w:b/>
          <w:bCs/>
          <w:sz w:val="28"/>
          <w:szCs w:val="28"/>
        </w:rPr>
        <w:t xml:space="preserve">Name:     </w:t>
      </w:r>
      <w:r w:rsidRPr="00073AF4">
        <w:rPr>
          <w:rFonts w:asciiTheme="minorBidi" w:hAnsiTheme="minorBidi"/>
          <w:b/>
          <w:bCs/>
          <w:color w:val="FF0000"/>
          <w:sz w:val="28"/>
          <w:szCs w:val="28"/>
        </w:rPr>
        <w:t xml:space="preserve">                      </w:t>
      </w:r>
      <w:r w:rsidRPr="00073AF4">
        <w:rPr>
          <w:rFonts w:asciiTheme="minorBidi" w:hAnsiTheme="minorBidi"/>
          <w:b/>
          <w:bCs/>
          <w:sz w:val="28"/>
          <w:szCs w:val="28"/>
        </w:rPr>
        <w:t xml:space="preserve">                                  Title: </w:t>
      </w:r>
      <w:r w:rsidR="005A453C" w:rsidRPr="00073AF4">
        <w:rPr>
          <w:rFonts w:asciiTheme="minorBidi" w:hAnsiTheme="minorBidi"/>
          <w:b/>
          <w:bCs/>
          <w:sz w:val="28"/>
          <w:szCs w:val="28"/>
        </w:rPr>
        <w:t xml:space="preserve">Speed Worksheet </w:t>
      </w:r>
    </w:p>
    <w:p w14:paraId="0C851603" w14:textId="195E3748" w:rsidR="00DD6395" w:rsidRPr="00073AF4" w:rsidRDefault="00DD6395" w:rsidP="00DD6395">
      <w:pPr>
        <w:rPr>
          <w:rFonts w:asciiTheme="minorBidi" w:hAnsiTheme="minorBidi"/>
          <w:b/>
          <w:bCs/>
          <w:sz w:val="28"/>
          <w:szCs w:val="28"/>
        </w:rPr>
      </w:pPr>
      <w:r w:rsidRPr="00073AF4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073AF4">
        <w:rPr>
          <w:rFonts w:asciiTheme="minorBidi" w:hAnsiTheme="minorBidi"/>
          <w:b/>
          <w:bCs/>
          <w:sz w:val="28"/>
          <w:szCs w:val="28"/>
        </w:rPr>
        <w:t xml:space="preserve">Grade-Section: </w:t>
      </w:r>
      <w:r w:rsidR="00415D7E" w:rsidRPr="00073AF4">
        <w:rPr>
          <w:rFonts w:asciiTheme="minorBidi" w:hAnsiTheme="minorBidi"/>
          <w:b/>
          <w:bCs/>
          <w:sz w:val="28"/>
          <w:szCs w:val="28"/>
        </w:rPr>
        <w:t xml:space="preserve">7- </w:t>
      </w:r>
      <w:r w:rsidRPr="00073AF4">
        <w:rPr>
          <w:rFonts w:asciiTheme="minorBidi" w:hAnsiTheme="minorBidi"/>
          <w:b/>
          <w:bCs/>
          <w:sz w:val="28"/>
          <w:szCs w:val="28"/>
        </w:rPr>
        <w:t>……CS</w:t>
      </w:r>
    </w:p>
    <w:p w14:paraId="68AA2191" w14:textId="0E22B206" w:rsidR="00DD6395" w:rsidRPr="00073AF4" w:rsidRDefault="00DD6395" w:rsidP="00DD6395">
      <w:pPr>
        <w:rPr>
          <w:rFonts w:asciiTheme="minorBidi" w:hAnsiTheme="minorBidi"/>
          <w:b/>
          <w:bCs/>
          <w:sz w:val="28"/>
          <w:szCs w:val="28"/>
        </w:rPr>
      </w:pPr>
    </w:p>
    <w:p w14:paraId="641443F4" w14:textId="6C7EBBEF" w:rsidR="00C235FC" w:rsidRPr="00073AF4" w:rsidRDefault="00C235FC" w:rsidP="00DD6395">
      <w:pPr>
        <w:rPr>
          <w:rFonts w:asciiTheme="minorBidi" w:hAnsiTheme="minorBidi"/>
          <w:sz w:val="28"/>
          <w:szCs w:val="28"/>
        </w:rPr>
      </w:pPr>
      <w:r w:rsidRPr="00073AF4">
        <w:rPr>
          <w:rFonts w:asciiTheme="minorBidi" w:hAnsiTheme="minorBidi"/>
          <w:sz w:val="28"/>
          <w:szCs w:val="28"/>
        </w:rPr>
        <w:t>Objectives:</w:t>
      </w:r>
    </w:p>
    <w:p w14:paraId="54FCAE1E" w14:textId="7875C80A" w:rsidR="00C235FC" w:rsidRPr="00073AF4" w:rsidRDefault="00C235FC" w:rsidP="00C235FC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073AF4">
        <w:rPr>
          <w:rFonts w:asciiTheme="minorBidi" w:hAnsiTheme="minorBidi"/>
          <w:sz w:val="28"/>
          <w:szCs w:val="28"/>
        </w:rPr>
        <w:t>Define Speed.</w:t>
      </w:r>
    </w:p>
    <w:p w14:paraId="59882523" w14:textId="27702732" w:rsidR="00C235FC" w:rsidRPr="00073AF4" w:rsidRDefault="00C235FC" w:rsidP="00C235FC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073AF4">
        <w:rPr>
          <w:rFonts w:asciiTheme="minorBidi" w:hAnsiTheme="minorBidi"/>
          <w:sz w:val="28"/>
          <w:szCs w:val="28"/>
        </w:rPr>
        <w:t>Calculate the speed.</w:t>
      </w:r>
    </w:p>
    <w:p w14:paraId="149C7B23" w14:textId="7EE4388A" w:rsidR="00C235FC" w:rsidRPr="00073AF4" w:rsidRDefault="00C235FC" w:rsidP="00C235FC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073AF4">
        <w:rPr>
          <w:rFonts w:asciiTheme="minorBidi" w:hAnsiTheme="minorBidi"/>
          <w:sz w:val="28"/>
          <w:szCs w:val="28"/>
        </w:rPr>
        <w:t>Revise unit conversion.</w:t>
      </w:r>
    </w:p>
    <w:p w14:paraId="6F1FB49F" w14:textId="0481998D" w:rsidR="005A453C" w:rsidRPr="00073AF4" w:rsidRDefault="005A453C" w:rsidP="005A453C">
      <w:pPr>
        <w:rPr>
          <w:rFonts w:asciiTheme="minorBidi" w:hAnsiTheme="minorBidi"/>
          <w:sz w:val="28"/>
          <w:szCs w:val="28"/>
        </w:rPr>
      </w:pPr>
      <w:r w:rsidRPr="00073AF4">
        <w:rPr>
          <w:rFonts w:asciiTheme="minorBidi" w:hAnsiTheme="minorBidi"/>
          <w:sz w:val="28"/>
          <w:szCs w:val="28"/>
        </w:rPr>
        <w:t>Speed is the measure of how fast an object is moving. The units of speed are either m/s (meters per second) or km/h (kilometer per hour).</w:t>
      </w:r>
    </w:p>
    <w:p w14:paraId="7AEC7B4E" w14:textId="004691A6" w:rsidR="005A453C" w:rsidRPr="00073AF4" w:rsidRDefault="005A453C" w:rsidP="005A453C">
      <w:pPr>
        <w:rPr>
          <w:rFonts w:asciiTheme="minorBidi" w:hAnsiTheme="minorBidi"/>
          <w:sz w:val="28"/>
          <w:szCs w:val="28"/>
        </w:rPr>
      </w:pPr>
      <w:r w:rsidRPr="00073AF4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E4727" wp14:editId="624A7606">
                <wp:simplePos x="0" y="0"/>
                <wp:positionH relativeFrom="column">
                  <wp:posOffset>4095750</wp:posOffset>
                </wp:positionH>
                <wp:positionV relativeFrom="paragraph">
                  <wp:posOffset>91440</wp:posOffset>
                </wp:positionV>
                <wp:extent cx="1971675" cy="1343025"/>
                <wp:effectExtent l="19050" t="19050" r="47625" b="2857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3430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B364AF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322.5pt;margin-top:7.2pt;width:155.25pt;height:10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" fillcolor="white [3201]" strokecolor="black [3200]" strokeweight="1pt"/>
            </w:pict>
          </mc:Fallback>
        </mc:AlternateContent>
      </w:r>
      <w:r w:rsidRPr="00073AF4">
        <w:rPr>
          <w:rFonts w:asciiTheme="minorBidi" w:hAnsiTheme="minorBidi"/>
          <w:sz w:val="28"/>
          <w:szCs w:val="28"/>
        </w:rPr>
        <w:t>We calculate speed using the following triangle:</w:t>
      </w:r>
    </w:p>
    <w:p w14:paraId="7DC3DFB1" w14:textId="77777777" w:rsidR="00073AF4" w:rsidRDefault="005A453C" w:rsidP="00073AF4">
      <w:pPr>
        <w:rPr>
          <w:rFonts w:asciiTheme="minorBidi" w:eastAsiaTheme="minorEastAsia" w:hAnsiTheme="minorBidi"/>
          <w:iCs/>
          <w:noProof/>
          <w:sz w:val="36"/>
          <w:szCs w:val="36"/>
        </w:rPr>
      </w:pPr>
      <w:r w:rsidRPr="00073AF4">
        <w:rPr>
          <w:rFonts w:asciiTheme="minorBidi" w:hAnsiTheme="min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AF6DB" wp14:editId="45E235A7">
                <wp:simplePos x="0" y="0"/>
                <wp:positionH relativeFrom="column">
                  <wp:posOffset>5191125</wp:posOffset>
                </wp:positionH>
                <wp:positionV relativeFrom="paragraph">
                  <wp:posOffset>612775</wp:posOffset>
                </wp:positionV>
                <wp:extent cx="409575" cy="3524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E4290" w14:textId="25A40028" w:rsidR="005F4D71" w:rsidRPr="005A453C" w:rsidRDefault="005F4D71" w:rsidP="005A453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AF6D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75pt;margin-top:48.25pt;width:32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" fillcolor="white [3201]" stroked="f" strokeweight=".5pt">
                <v:textbox>
                  <w:txbxContent>
                    <w:p w14:paraId="522E4290" w14:textId="25A40028" w:rsidR="005F4D71" w:rsidRPr="005A453C" w:rsidRDefault="005F4D71" w:rsidP="005A453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073AF4">
        <w:rPr>
          <w:rFonts w:asciiTheme="minorBidi" w:hAnsiTheme="min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5622D" wp14:editId="603E5420">
                <wp:simplePos x="0" y="0"/>
                <wp:positionH relativeFrom="column">
                  <wp:posOffset>4543425</wp:posOffset>
                </wp:positionH>
                <wp:positionV relativeFrom="paragraph">
                  <wp:posOffset>603250</wp:posOffset>
                </wp:positionV>
                <wp:extent cx="409575" cy="3524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B79D73" w14:textId="045D6D31" w:rsidR="005F4D71" w:rsidRPr="005A453C" w:rsidRDefault="005F4D71" w:rsidP="005A453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622D" id="Text Box 7" o:spid="_x0000_s1027" type="#_x0000_t202" style="position:absolute;margin-left:357.75pt;margin-top:47.5pt;width:32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" fillcolor="white [3201]" stroked="f" strokeweight=".5pt">
                <v:textbox>
                  <w:txbxContent>
                    <w:p w14:paraId="3AB79D73" w14:textId="045D6D31" w:rsidR="005F4D71" w:rsidRPr="005A453C" w:rsidRDefault="005F4D71" w:rsidP="005A453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073AF4">
        <w:rPr>
          <w:rFonts w:asciiTheme="minorBidi" w:hAnsiTheme="min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5DD0F" wp14:editId="1B7C6C45">
                <wp:simplePos x="0" y="0"/>
                <wp:positionH relativeFrom="column">
                  <wp:posOffset>4857750</wp:posOffset>
                </wp:positionH>
                <wp:positionV relativeFrom="paragraph">
                  <wp:posOffset>88900</wp:posOffset>
                </wp:positionV>
                <wp:extent cx="409575" cy="3524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47147" w14:textId="136F507C" w:rsidR="005F4D71" w:rsidRPr="005A453C" w:rsidRDefault="005F4D71" w:rsidP="005A453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A453C"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5DD0F" id="Text Box 6" o:spid="_x0000_s1028" type="#_x0000_t202" style="position:absolute;margin-left:382.5pt;margin-top:7pt;width:32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" fillcolor="white [3201]" stroked="f" strokeweight=".5pt">
                <v:textbox>
                  <w:txbxContent>
                    <w:p w14:paraId="23147147" w14:textId="136F507C" w:rsidR="005F4D71" w:rsidRPr="005A453C" w:rsidRDefault="005F4D71" w:rsidP="005A453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A453C">
                        <w:rPr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073AF4">
        <w:rPr>
          <w:rFonts w:asciiTheme="minorBidi" w:hAnsiTheme="min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F105A" wp14:editId="18DABF1F">
                <wp:simplePos x="0" y="0"/>
                <wp:positionH relativeFrom="column">
                  <wp:posOffset>5067300</wp:posOffset>
                </wp:positionH>
                <wp:positionV relativeFrom="paragraph">
                  <wp:posOffset>469900</wp:posOffset>
                </wp:positionV>
                <wp:extent cx="0" cy="62865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DC964F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pt,37pt" to="399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073AF4">
        <w:rPr>
          <w:rFonts w:asciiTheme="minorBidi" w:hAnsiTheme="min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9E22E" wp14:editId="45B457F9">
                <wp:simplePos x="0" y="0"/>
                <wp:positionH relativeFrom="column">
                  <wp:posOffset>4581524</wp:posOffset>
                </wp:positionH>
                <wp:positionV relativeFrom="paragraph">
                  <wp:posOffset>469900</wp:posOffset>
                </wp:positionV>
                <wp:extent cx="10191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11F395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37pt" to="441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Speed= </m:t>
        </m:r>
        <m:f>
          <m:fPr>
            <m:ctrlPr>
              <w:rPr>
                <w:rFonts w:ascii="Cambria Math" w:hAnsi="Cambria Math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Distance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Time</m:t>
            </m:r>
          </m:den>
        </m:f>
      </m:oMath>
    </w:p>
    <w:p w14:paraId="6515C045" w14:textId="0946D772" w:rsidR="005A453C" w:rsidRPr="00073AF4" w:rsidRDefault="00073AF4" w:rsidP="00073AF4">
      <w:pPr>
        <w:rPr>
          <w:rFonts w:asciiTheme="minorBidi" w:eastAsiaTheme="minorEastAsia" w:hAnsiTheme="minorBidi"/>
          <w:iCs/>
          <w:noProof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>Distance = Speed x Time</m:t>
          </m:r>
        </m:oMath>
      </m:oMathPara>
    </w:p>
    <w:p w14:paraId="1AA7EE53" w14:textId="775278DC" w:rsidR="005A453C" w:rsidRPr="00073AF4" w:rsidRDefault="005A453C" w:rsidP="005A453C">
      <w:pPr>
        <w:rPr>
          <w:rFonts w:asciiTheme="minorBidi" w:eastAsiaTheme="minorEastAsia" w:hAnsiTheme="minorBidi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 xml:space="preserve">Time=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 xml:space="preserve">Distance 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Speed</m:t>
              </m:r>
            </m:den>
          </m:f>
        </m:oMath>
      </m:oMathPara>
    </w:p>
    <w:p w14:paraId="43B87AF4" w14:textId="1751BBBC" w:rsidR="00C235FC" w:rsidRPr="00073AF4" w:rsidRDefault="00C235FC" w:rsidP="005A453C">
      <w:pPr>
        <w:rPr>
          <w:rFonts w:asciiTheme="minorBidi" w:hAnsiTheme="minorBidi"/>
          <w:sz w:val="32"/>
          <w:szCs w:val="32"/>
        </w:rPr>
      </w:pPr>
    </w:p>
    <w:p w14:paraId="359BCDA6" w14:textId="5A5A7371" w:rsidR="00C235FC" w:rsidRPr="00073AF4" w:rsidRDefault="00C235FC" w:rsidP="005A453C">
      <w:pPr>
        <w:rPr>
          <w:rFonts w:asciiTheme="minorBidi" w:hAnsiTheme="minorBidi"/>
          <w:sz w:val="32"/>
          <w:szCs w:val="32"/>
        </w:rPr>
      </w:pPr>
      <w:r w:rsidRPr="00073AF4">
        <w:rPr>
          <w:rFonts w:asciiTheme="minorBidi" w:hAnsiTheme="minorBidi"/>
          <w:sz w:val="32"/>
          <w:szCs w:val="32"/>
        </w:rPr>
        <w:t>Unit Conversion:</w:t>
      </w:r>
    </w:p>
    <w:p w14:paraId="5B0B9163" w14:textId="5CECF632" w:rsidR="00C235FC" w:rsidRPr="00073AF4" w:rsidRDefault="00C235FC" w:rsidP="005A453C">
      <w:pPr>
        <w:rPr>
          <w:rFonts w:asciiTheme="minorBidi" w:hAnsiTheme="minorBidi"/>
          <w:sz w:val="32"/>
          <w:szCs w:val="32"/>
        </w:rPr>
      </w:pPr>
      <w:r w:rsidRPr="00073AF4">
        <w:rPr>
          <w:rFonts w:asciiTheme="minorBidi" w:hAnsiTheme="minorBidi"/>
          <w:sz w:val="32"/>
          <w:szCs w:val="32"/>
        </w:rPr>
        <w:t xml:space="preserve">Keep in mind the following conversions </w:t>
      </w:r>
    </w:p>
    <w:p w14:paraId="09ADD4BA" w14:textId="0A8E4D16" w:rsidR="00C235FC" w:rsidRPr="00073AF4" w:rsidRDefault="00C235FC" w:rsidP="005A453C">
      <w:pPr>
        <w:rPr>
          <w:rFonts w:asciiTheme="minorBidi" w:hAnsiTheme="minorBidi"/>
          <w:sz w:val="32"/>
          <w:szCs w:val="32"/>
        </w:rPr>
      </w:pPr>
      <w:r w:rsidRPr="00073AF4">
        <w:rPr>
          <w:rFonts w:asciiTheme="minorBidi" w:hAnsiTheme="minorBidi"/>
          <w:sz w:val="32"/>
          <w:szCs w:val="32"/>
        </w:rPr>
        <w:t xml:space="preserve">1 km = 1000 m </w:t>
      </w:r>
    </w:p>
    <w:p w14:paraId="10300E93" w14:textId="3FE6EFFE" w:rsidR="00C235FC" w:rsidRPr="00073AF4" w:rsidRDefault="00C235FC" w:rsidP="005A453C">
      <w:pPr>
        <w:rPr>
          <w:rFonts w:asciiTheme="minorBidi" w:hAnsiTheme="minorBidi"/>
          <w:sz w:val="32"/>
          <w:szCs w:val="32"/>
        </w:rPr>
      </w:pPr>
      <w:r w:rsidRPr="00073AF4">
        <w:rPr>
          <w:rFonts w:asciiTheme="minorBidi" w:hAnsiTheme="minorBidi"/>
          <w:sz w:val="32"/>
          <w:szCs w:val="32"/>
        </w:rPr>
        <w:t>1 hour = 60 min, 1 min = 60 seconds, 1 hour = 3600 seconds</w:t>
      </w:r>
    </w:p>
    <w:p w14:paraId="1991C73B" w14:textId="31186015" w:rsidR="00C235FC" w:rsidRDefault="00C235FC" w:rsidP="005A453C">
      <w:pPr>
        <w:rPr>
          <w:sz w:val="32"/>
          <w:szCs w:val="32"/>
        </w:rPr>
      </w:pPr>
    </w:p>
    <w:p w14:paraId="0F2AC386" w14:textId="1288C773" w:rsidR="00E80A16" w:rsidRDefault="00E80A1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5113B0C" w14:textId="6ED9DB6B" w:rsidR="00D17F7A" w:rsidRDefault="00F4594D" w:rsidP="00D17F7A">
      <w:pPr>
        <w:ind w:left="720"/>
        <w:rPr>
          <w:rFonts w:ascii="Cambria Math" w:hAnsi="Cambria Math" w:cs="Cambria Math"/>
          <w:sz w:val="32"/>
          <w:szCs w:val="32"/>
        </w:rPr>
      </w:pPr>
      <w:r>
        <w:rPr>
          <w:rFonts w:ascii="Cambria Math" w:hAnsi="Cambria Math" w:cs="Cambria Math"/>
          <w:sz w:val="32"/>
          <w:szCs w:val="32"/>
        </w:rPr>
        <w:lastRenderedPageBreak/>
        <w:t>Core</w:t>
      </w:r>
      <w:r w:rsidR="00BB2921">
        <w:rPr>
          <w:rFonts w:ascii="Cambria Math" w:hAnsi="Cambria Math" w:cs="Cambria Math"/>
          <w:sz w:val="32"/>
          <w:szCs w:val="32"/>
        </w:rPr>
        <w:t>: (please solve the following five questions)</w:t>
      </w:r>
    </w:p>
    <w:p w14:paraId="053E6245" w14:textId="13FA0818" w:rsidR="005F4D71" w:rsidRPr="005F4D71" w:rsidRDefault="005F4D71" w:rsidP="005F4D71">
      <w:pPr>
        <w:numPr>
          <w:ilvl w:val="0"/>
          <w:numId w:val="6"/>
        </w:numPr>
        <w:rPr>
          <w:rFonts w:ascii="Cambria Math" w:hAnsi="Cambria Math" w:cs="Cambria Math"/>
          <w:sz w:val="32"/>
          <w:szCs w:val="32"/>
        </w:rPr>
      </w:pPr>
      <w:r>
        <w:rPr>
          <w:sz w:val="32"/>
          <w:szCs w:val="32"/>
        </w:rPr>
        <w:t>A sprinter runs 1</w:t>
      </w:r>
      <w:r w:rsidR="00BB2921">
        <w:rPr>
          <w:sz w:val="32"/>
          <w:szCs w:val="32"/>
        </w:rPr>
        <w:t>2</w:t>
      </w:r>
      <w:r>
        <w:rPr>
          <w:sz w:val="32"/>
          <w:szCs w:val="32"/>
        </w:rPr>
        <w:t xml:space="preserve">0 meters down </w:t>
      </w:r>
      <w:r w:rsidR="00BB2921">
        <w:rPr>
          <w:sz w:val="32"/>
          <w:szCs w:val="32"/>
        </w:rPr>
        <w:t>athletics</w:t>
      </w:r>
      <w:r>
        <w:rPr>
          <w:sz w:val="32"/>
          <w:szCs w:val="32"/>
        </w:rPr>
        <w:t xml:space="preserve"> track in 10 seconds, how fast is he travelling in m/s?</w:t>
      </w:r>
    </w:p>
    <w:p w14:paraId="243398A0" w14:textId="6A730179" w:rsidR="005F4D71" w:rsidRDefault="005F4D71" w:rsidP="005F4D71">
      <w:pPr>
        <w:rPr>
          <w:rFonts w:ascii="Cambria Math" w:hAnsi="Cambria Math" w:cs="Cambria Math"/>
          <w:sz w:val="32"/>
          <w:szCs w:val="32"/>
        </w:rPr>
      </w:pPr>
    </w:p>
    <w:p w14:paraId="6E9E9309" w14:textId="77777777" w:rsidR="005F4D71" w:rsidRPr="005F4D71" w:rsidRDefault="005F4D71" w:rsidP="005F4D71">
      <w:pPr>
        <w:rPr>
          <w:rFonts w:ascii="Cambria Math" w:hAnsi="Cambria Math" w:cs="Cambria Math"/>
          <w:sz w:val="32"/>
          <w:szCs w:val="32"/>
        </w:rPr>
      </w:pPr>
    </w:p>
    <w:p w14:paraId="28513A2B" w14:textId="00DFF67E" w:rsidR="005F4D71" w:rsidRDefault="00BB2921" w:rsidP="005F4D71">
      <w:pPr>
        <w:numPr>
          <w:ilvl w:val="0"/>
          <w:numId w:val="6"/>
        </w:numPr>
        <w:rPr>
          <w:rFonts w:ascii="Cambria Math" w:hAnsi="Cambria Math" w:cs="Cambria Math"/>
          <w:sz w:val="32"/>
          <w:szCs w:val="32"/>
        </w:rPr>
      </w:pPr>
      <w:r>
        <w:rPr>
          <w:rFonts w:ascii="Cambria Math" w:hAnsi="Cambria Math" w:cs="Cambria Math"/>
          <w:sz w:val="32"/>
          <w:szCs w:val="32"/>
        </w:rPr>
        <w:t xml:space="preserve">A man walks 2km from a bus station to his work taking him </w:t>
      </w:r>
      <w:r w:rsidR="008263A8">
        <w:rPr>
          <w:rFonts w:ascii="Cambria Math" w:hAnsi="Cambria Math" w:cs="Cambria Math"/>
          <w:sz w:val="32"/>
          <w:szCs w:val="32"/>
        </w:rPr>
        <w:t xml:space="preserve">3 </w:t>
      </w:r>
      <w:proofErr w:type="spellStart"/>
      <w:r>
        <w:rPr>
          <w:rFonts w:ascii="Cambria Math" w:hAnsi="Cambria Math" w:cs="Cambria Math"/>
          <w:sz w:val="32"/>
          <w:szCs w:val="32"/>
        </w:rPr>
        <w:t>hrs</w:t>
      </w:r>
      <w:proofErr w:type="spellEnd"/>
      <w:r>
        <w:rPr>
          <w:rFonts w:ascii="Cambria Math" w:hAnsi="Cambria Math" w:cs="Cambria Math"/>
          <w:sz w:val="32"/>
          <w:szCs w:val="32"/>
        </w:rPr>
        <w:t>, how fast is the man walking at in km/h</w:t>
      </w:r>
      <w:r w:rsidR="005F4D71">
        <w:rPr>
          <w:rFonts w:ascii="Cambria Math" w:hAnsi="Cambria Math" w:cs="Cambria Math"/>
          <w:sz w:val="32"/>
          <w:szCs w:val="32"/>
        </w:rPr>
        <w:t>?</w:t>
      </w:r>
    </w:p>
    <w:p w14:paraId="417EEE00" w14:textId="3D7D4041" w:rsidR="005F4D71" w:rsidRDefault="005F4D71" w:rsidP="005F4D71">
      <w:pPr>
        <w:rPr>
          <w:rFonts w:ascii="Cambria Math" w:hAnsi="Cambria Math" w:cs="Cambria Math"/>
          <w:sz w:val="32"/>
          <w:szCs w:val="32"/>
        </w:rPr>
      </w:pPr>
    </w:p>
    <w:p w14:paraId="12F9A4BD" w14:textId="77777777" w:rsidR="00F8795E" w:rsidRDefault="00F8795E" w:rsidP="005F4D71">
      <w:pPr>
        <w:rPr>
          <w:rFonts w:ascii="Cambria Math" w:hAnsi="Cambria Math" w:cs="Cambria Math"/>
          <w:sz w:val="32"/>
          <w:szCs w:val="32"/>
        </w:rPr>
      </w:pPr>
    </w:p>
    <w:p w14:paraId="774421B5" w14:textId="0E319B90" w:rsidR="00E80A16" w:rsidRPr="005F4D71" w:rsidRDefault="00E80A16" w:rsidP="005F4D71">
      <w:pPr>
        <w:rPr>
          <w:rFonts w:ascii="Cambria Math" w:hAnsi="Cambria Math" w:cs="Cambria Math"/>
          <w:sz w:val="32"/>
          <w:szCs w:val="32"/>
        </w:rPr>
      </w:pPr>
    </w:p>
    <w:p w14:paraId="76F3951D" w14:textId="64362B9D" w:rsidR="003A3FA2" w:rsidRDefault="003A3FA2" w:rsidP="003A3FA2">
      <w:pPr>
        <w:numPr>
          <w:ilvl w:val="0"/>
          <w:numId w:val="6"/>
        </w:numPr>
        <w:rPr>
          <w:rFonts w:ascii="Cambria Math" w:hAnsi="Cambria Math" w:cs="Cambria Math"/>
          <w:sz w:val="32"/>
          <w:szCs w:val="32"/>
        </w:rPr>
      </w:pPr>
      <w:r w:rsidRPr="003A3FA2">
        <w:rPr>
          <w:rFonts w:ascii="Cambria Math" w:hAnsi="Cambria Math" w:cs="Cambria Math"/>
          <w:sz w:val="32"/>
          <w:szCs w:val="32"/>
        </w:rPr>
        <w:t>A police car drives 124 km in 3</w:t>
      </w:r>
      <w:r w:rsidR="0066125D">
        <w:rPr>
          <w:rFonts w:ascii="Cambria Math" w:hAnsi="Cambria Math" w:cs="Cambria Math"/>
          <w:sz w:val="32"/>
          <w:szCs w:val="32"/>
        </w:rPr>
        <w:t xml:space="preserve"> </w:t>
      </w:r>
      <w:r w:rsidRPr="003A3FA2">
        <w:rPr>
          <w:rFonts w:ascii="Cambria Math" w:hAnsi="Cambria Math" w:cs="Cambria Math"/>
          <w:sz w:val="32"/>
          <w:szCs w:val="32"/>
        </w:rPr>
        <w:t>hours. What is its average speed in kilometers per hour?</w:t>
      </w:r>
    </w:p>
    <w:p w14:paraId="4FB879C1" w14:textId="48D4C74F" w:rsidR="003A3FA2" w:rsidRDefault="003A3FA2" w:rsidP="003A3FA2">
      <w:pPr>
        <w:ind w:left="720"/>
        <w:rPr>
          <w:rFonts w:ascii="Cambria Math" w:hAnsi="Cambria Math" w:cs="Cambria Math"/>
          <w:sz w:val="32"/>
          <w:szCs w:val="32"/>
        </w:rPr>
      </w:pPr>
    </w:p>
    <w:p w14:paraId="25EF0E6C" w14:textId="0F4A3E03" w:rsidR="005F4D71" w:rsidRDefault="005F4D71" w:rsidP="003A3FA2">
      <w:pPr>
        <w:ind w:left="720"/>
        <w:rPr>
          <w:rFonts w:ascii="Cambria Math" w:hAnsi="Cambria Math" w:cs="Cambria Math"/>
          <w:sz w:val="32"/>
          <w:szCs w:val="32"/>
        </w:rPr>
      </w:pPr>
    </w:p>
    <w:p w14:paraId="2E39AFDD" w14:textId="77777777" w:rsidR="00BB2921" w:rsidRDefault="00BB2921" w:rsidP="003A3FA2">
      <w:pPr>
        <w:ind w:left="720"/>
        <w:rPr>
          <w:rFonts w:ascii="Cambria Math" w:hAnsi="Cambria Math" w:cs="Cambria Math"/>
          <w:sz w:val="32"/>
          <w:szCs w:val="32"/>
        </w:rPr>
      </w:pPr>
    </w:p>
    <w:p w14:paraId="79AC6953" w14:textId="20216855" w:rsidR="003A3FA2" w:rsidRDefault="003A3FA2" w:rsidP="003A3FA2">
      <w:pPr>
        <w:numPr>
          <w:ilvl w:val="0"/>
          <w:numId w:val="6"/>
        </w:numPr>
        <w:rPr>
          <w:rFonts w:ascii="Cambria Math" w:hAnsi="Cambria Math" w:cs="Cambria Math"/>
          <w:sz w:val="32"/>
          <w:szCs w:val="32"/>
        </w:rPr>
      </w:pPr>
      <w:r w:rsidRPr="003A3FA2">
        <w:rPr>
          <w:rFonts w:ascii="Cambria Math" w:hAnsi="Cambria Math" w:cs="Cambria Math"/>
          <w:sz w:val="32"/>
          <w:szCs w:val="32"/>
        </w:rPr>
        <w:t xml:space="preserve">An airplane flies </w:t>
      </w:r>
      <w:r w:rsidR="00BB2921">
        <w:rPr>
          <w:rFonts w:ascii="Cambria Math" w:hAnsi="Cambria Math" w:cs="Cambria Math"/>
          <w:sz w:val="32"/>
          <w:szCs w:val="32"/>
        </w:rPr>
        <w:t>3500</w:t>
      </w:r>
      <w:r w:rsidRPr="003A3FA2">
        <w:rPr>
          <w:rFonts w:ascii="Cambria Math" w:hAnsi="Cambria Math" w:cs="Cambria Math"/>
          <w:sz w:val="32"/>
          <w:szCs w:val="32"/>
        </w:rPr>
        <w:t xml:space="preserve"> km in </w:t>
      </w:r>
      <w:r w:rsidR="00BB2921">
        <w:rPr>
          <w:rFonts w:ascii="Cambria Math" w:hAnsi="Cambria Math" w:cs="Cambria Math"/>
          <w:sz w:val="32"/>
          <w:szCs w:val="32"/>
        </w:rPr>
        <w:t>2</w:t>
      </w:r>
      <w:r w:rsidRPr="003A3FA2">
        <w:rPr>
          <w:rFonts w:ascii="Cambria Math" w:hAnsi="Cambria Math" w:cs="Cambria Math"/>
          <w:sz w:val="32"/>
          <w:szCs w:val="32"/>
        </w:rPr>
        <w:t xml:space="preserve"> hours. What is its average speed in kilometers per hour?</w:t>
      </w:r>
    </w:p>
    <w:p w14:paraId="276807B9" w14:textId="316EC5C8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01A668BF" w14:textId="20299FEF" w:rsidR="000B209D" w:rsidRDefault="000B209D" w:rsidP="003A3FA2">
      <w:pPr>
        <w:rPr>
          <w:rFonts w:ascii="Cambria Math" w:hAnsi="Cambria Math" w:cs="Cambria Math"/>
          <w:sz w:val="32"/>
          <w:szCs w:val="32"/>
        </w:rPr>
      </w:pPr>
    </w:p>
    <w:p w14:paraId="77E94546" w14:textId="5FC74708" w:rsidR="00F8795E" w:rsidRDefault="00F8795E" w:rsidP="003A3FA2">
      <w:pPr>
        <w:rPr>
          <w:rFonts w:ascii="Cambria Math" w:hAnsi="Cambria Math" w:cs="Cambria Math"/>
          <w:sz w:val="32"/>
          <w:szCs w:val="32"/>
        </w:rPr>
      </w:pPr>
    </w:p>
    <w:p w14:paraId="5E179DE3" w14:textId="4B10F457" w:rsidR="0066125D" w:rsidRDefault="0066125D" w:rsidP="0066125D">
      <w:pPr>
        <w:numPr>
          <w:ilvl w:val="0"/>
          <w:numId w:val="6"/>
        </w:numPr>
        <w:rPr>
          <w:rFonts w:ascii="Cambria Math" w:hAnsi="Cambria Math" w:cs="Cambria Math"/>
          <w:sz w:val="32"/>
          <w:szCs w:val="32"/>
        </w:rPr>
      </w:pPr>
      <w:r w:rsidRPr="003A3FA2">
        <w:rPr>
          <w:rFonts w:ascii="Cambria Math" w:hAnsi="Cambria Math" w:cs="Cambria Math"/>
          <w:sz w:val="32"/>
          <w:szCs w:val="32"/>
        </w:rPr>
        <w:t xml:space="preserve">A cyclist takes 30 seconds to travel 375 meters. What is its average speed in meters per second? </w:t>
      </w:r>
    </w:p>
    <w:p w14:paraId="647A9681" w14:textId="4DECB817" w:rsidR="0066125D" w:rsidRDefault="0066125D" w:rsidP="0066125D">
      <w:pPr>
        <w:rPr>
          <w:rFonts w:ascii="Cambria Math" w:hAnsi="Cambria Math" w:cs="Cambria Math"/>
          <w:sz w:val="32"/>
          <w:szCs w:val="32"/>
        </w:rPr>
      </w:pPr>
    </w:p>
    <w:p w14:paraId="0D5F3369" w14:textId="1843E996" w:rsidR="0066125D" w:rsidRDefault="0066125D" w:rsidP="0066125D">
      <w:pPr>
        <w:rPr>
          <w:rFonts w:ascii="Cambria Math" w:hAnsi="Cambria Math" w:cs="Cambria Math"/>
          <w:sz w:val="32"/>
          <w:szCs w:val="32"/>
        </w:rPr>
      </w:pPr>
    </w:p>
    <w:p w14:paraId="0064D9F1" w14:textId="380999BD" w:rsidR="0066125D" w:rsidRDefault="0066125D" w:rsidP="0066125D">
      <w:pPr>
        <w:rPr>
          <w:rFonts w:ascii="Cambria Math" w:hAnsi="Cambria Math" w:cs="Cambria Math"/>
          <w:sz w:val="32"/>
          <w:szCs w:val="32"/>
        </w:rPr>
      </w:pPr>
    </w:p>
    <w:p w14:paraId="635BC16D" w14:textId="231BD157" w:rsidR="0066125D" w:rsidRDefault="00F4594D" w:rsidP="0066125D">
      <w:pPr>
        <w:rPr>
          <w:rFonts w:ascii="Cambria Math" w:hAnsi="Cambria Math" w:cs="Cambria Math"/>
          <w:sz w:val="32"/>
          <w:szCs w:val="32"/>
        </w:rPr>
      </w:pPr>
      <w:r>
        <w:rPr>
          <w:rFonts w:ascii="Cambria Math" w:hAnsi="Cambria Math" w:cs="Cambria Math"/>
          <w:sz w:val="32"/>
          <w:szCs w:val="32"/>
        </w:rPr>
        <w:lastRenderedPageBreak/>
        <w:t xml:space="preserve">Intermediate: (Solve </w:t>
      </w:r>
      <w:r w:rsidR="000057BE">
        <w:rPr>
          <w:rFonts w:ascii="Cambria Math" w:hAnsi="Cambria Math" w:cs="Cambria Math"/>
          <w:sz w:val="32"/>
          <w:szCs w:val="32"/>
        </w:rPr>
        <w:t>4</w:t>
      </w:r>
      <w:r>
        <w:rPr>
          <w:rFonts w:ascii="Cambria Math" w:hAnsi="Cambria Math" w:cs="Cambria Math"/>
          <w:sz w:val="32"/>
          <w:szCs w:val="32"/>
        </w:rPr>
        <w:t xml:space="preserve"> of the following </w:t>
      </w:r>
      <w:r w:rsidR="000057BE">
        <w:rPr>
          <w:rFonts w:ascii="Cambria Math" w:hAnsi="Cambria Math" w:cs="Cambria Math"/>
          <w:sz w:val="32"/>
          <w:szCs w:val="32"/>
        </w:rPr>
        <w:t>5</w:t>
      </w:r>
      <w:r>
        <w:rPr>
          <w:rFonts w:ascii="Cambria Math" w:hAnsi="Cambria Math" w:cs="Cambria Math"/>
          <w:sz w:val="32"/>
          <w:szCs w:val="32"/>
        </w:rPr>
        <w:t xml:space="preserve"> qu</w:t>
      </w:r>
      <w:bookmarkStart w:id="0" w:name="_GoBack"/>
      <w:bookmarkEnd w:id="0"/>
      <w:r>
        <w:rPr>
          <w:rFonts w:ascii="Cambria Math" w:hAnsi="Cambria Math" w:cs="Cambria Math"/>
          <w:sz w:val="32"/>
          <w:szCs w:val="32"/>
        </w:rPr>
        <w:t xml:space="preserve">estions) </w:t>
      </w:r>
    </w:p>
    <w:p w14:paraId="702DA4D1" w14:textId="77777777" w:rsidR="005F4D71" w:rsidRDefault="005F4D71" w:rsidP="005F4D71">
      <w:pPr>
        <w:numPr>
          <w:ilvl w:val="0"/>
          <w:numId w:val="6"/>
        </w:numPr>
        <w:rPr>
          <w:rFonts w:ascii="Cambria Math" w:hAnsi="Cambria Math" w:cs="Cambria Math"/>
          <w:sz w:val="32"/>
          <w:szCs w:val="32"/>
        </w:rPr>
      </w:pPr>
      <w:r>
        <w:rPr>
          <w:rFonts w:ascii="Cambria Math" w:hAnsi="Cambria Math" w:cs="Cambria Math"/>
          <w:sz w:val="32"/>
          <w:szCs w:val="32"/>
        </w:rPr>
        <w:t xml:space="preserve">A car is travelling 300 km along a road in 10800 seconds. How fast is it travelling </w:t>
      </w:r>
      <w:proofErr w:type="gramStart"/>
      <w:r>
        <w:rPr>
          <w:rFonts w:ascii="Cambria Math" w:hAnsi="Cambria Math" w:cs="Cambria Math"/>
          <w:sz w:val="32"/>
          <w:szCs w:val="32"/>
        </w:rPr>
        <w:t>in:</w:t>
      </w:r>
      <w:proofErr w:type="gramEnd"/>
    </w:p>
    <w:p w14:paraId="2218D6FF" w14:textId="77777777" w:rsidR="005F4D71" w:rsidRDefault="005F4D71" w:rsidP="005F4D71">
      <w:pPr>
        <w:numPr>
          <w:ilvl w:val="1"/>
          <w:numId w:val="6"/>
        </w:numPr>
        <w:rPr>
          <w:rFonts w:ascii="Cambria Math" w:hAnsi="Cambria Math" w:cs="Cambria Math"/>
          <w:sz w:val="32"/>
          <w:szCs w:val="32"/>
        </w:rPr>
      </w:pPr>
      <w:r>
        <w:rPr>
          <w:rFonts w:ascii="Cambria Math" w:hAnsi="Cambria Math" w:cs="Cambria Math"/>
          <w:sz w:val="32"/>
          <w:szCs w:val="32"/>
        </w:rPr>
        <w:t>Km/s?</w:t>
      </w:r>
    </w:p>
    <w:p w14:paraId="2DFCABDC" w14:textId="7FA7CAF2" w:rsidR="005F4D71" w:rsidRDefault="005F4D71" w:rsidP="005F4D71">
      <w:pPr>
        <w:rPr>
          <w:rFonts w:ascii="Cambria Math" w:hAnsi="Cambria Math" w:cs="Cambria Math"/>
          <w:sz w:val="32"/>
          <w:szCs w:val="32"/>
        </w:rPr>
      </w:pPr>
    </w:p>
    <w:p w14:paraId="6321B0D4" w14:textId="77777777" w:rsidR="005F4D71" w:rsidRDefault="005F4D71" w:rsidP="005F4D71">
      <w:pPr>
        <w:rPr>
          <w:rFonts w:ascii="Cambria Math" w:hAnsi="Cambria Math" w:cs="Cambria Math"/>
          <w:sz w:val="32"/>
          <w:szCs w:val="32"/>
        </w:rPr>
      </w:pPr>
    </w:p>
    <w:p w14:paraId="5159EBBD" w14:textId="77777777" w:rsidR="005F4D71" w:rsidRDefault="005F4D71" w:rsidP="005F4D71">
      <w:pPr>
        <w:rPr>
          <w:rFonts w:ascii="Cambria Math" w:hAnsi="Cambria Math" w:cs="Cambria Math"/>
          <w:sz w:val="32"/>
          <w:szCs w:val="32"/>
        </w:rPr>
      </w:pPr>
    </w:p>
    <w:p w14:paraId="01B5A32E" w14:textId="77777777" w:rsidR="005F4D71" w:rsidRDefault="005F4D71" w:rsidP="005F4D71">
      <w:pPr>
        <w:numPr>
          <w:ilvl w:val="1"/>
          <w:numId w:val="6"/>
        </w:numPr>
        <w:rPr>
          <w:rFonts w:ascii="Cambria Math" w:hAnsi="Cambria Math" w:cs="Cambria Math"/>
          <w:sz w:val="32"/>
          <w:szCs w:val="32"/>
        </w:rPr>
      </w:pPr>
      <w:r>
        <w:rPr>
          <w:rFonts w:ascii="Cambria Math" w:hAnsi="Cambria Math" w:cs="Cambria Math"/>
          <w:sz w:val="32"/>
          <w:szCs w:val="32"/>
        </w:rPr>
        <w:t>Km/h?</w:t>
      </w:r>
    </w:p>
    <w:p w14:paraId="3041D64E" w14:textId="5E1FB8C2" w:rsidR="005F4D71" w:rsidRDefault="005F4D71" w:rsidP="005F4D71">
      <w:pPr>
        <w:rPr>
          <w:rFonts w:ascii="Cambria Math" w:hAnsi="Cambria Math" w:cs="Cambria Math"/>
          <w:sz w:val="32"/>
          <w:szCs w:val="32"/>
        </w:rPr>
      </w:pPr>
    </w:p>
    <w:p w14:paraId="01FFCE36" w14:textId="4D969807" w:rsidR="005F4D71" w:rsidRDefault="005F4D71" w:rsidP="005F4D71">
      <w:pPr>
        <w:rPr>
          <w:rFonts w:ascii="Cambria Math" w:hAnsi="Cambria Math" w:cs="Cambria Math"/>
          <w:sz w:val="32"/>
          <w:szCs w:val="32"/>
        </w:rPr>
      </w:pPr>
    </w:p>
    <w:p w14:paraId="2553170B" w14:textId="77777777" w:rsidR="005F4D71" w:rsidRDefault="005F4D71" w:rsidP="005F4D71">
      <w:pPr>
        <w:rPr>
          <w:rFonts w:ascii="Cambria Math" w:hAnsi="Cambria Math" w:cs="Cambria Math"/>
          <w:sz w:val="32"/>
          <w:szCs w:val="32"/>
        </w:rPr>
      </w:pPr>
    </w:p>
    <w:p w14:paraId="68C749D3" w14:textId="77777777" w:rsidR="005F4D71" w:rsidRDefault="005F4D71" w:rsidP="005F4D71">
      <w:pPr>
        <w:numPr>
          <w:ilvl w:val="1"/>
          <w:numId w:val="6"/>
        </w:numPr>
        <w:rPr>
          <w:rFonts w:ascii="Cambria Math" w:hAnsi="Cambria Math" w:cs="Cambria Math"/>
          <w:sz w:val="32"/>
          <w:szCs w:val="32"/>
        </w:rPr>
      </w:pPr>
      <w:r>
        <w:rPr>
          <w:rFonts w:ascii="Cambria Math" w:hAnsi="Cambria Math" w:cs="Cambria Math"/>
          <w:sz w:val="32"/>
          <w:szCs w:val="32"/>
        </w:rPr>
        <w:t>m/s?</w:t>
      </w:r>
    </w:p>
    <w:p w14:paraId="753FF4DF" w14:textId="40680C2D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72A80318" w14:textId="328BAD60" w:rsidR="005F4D71" w:rsidRDefault="005F4D71" w:rsidP="003A3FA2">
      <w:pPr>
        <w:rPr>
          <w:rFonts w:ascii="Cambria Math" w:hAnsi="Cambria Math" w:cs="Cambria Math"/>
          <w:sz w:val="32"/>
          <w:szCs w:val="32"/>
        </w:rPr>
      </w:pPr>
    </w:p>
    <w:p w14:paraId="30A1A924" w14:textId="44E29528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4380F985" w14:textId="42CA0830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6BECE914" w14:textId="61C75D11" w:rsidR="003A3FA2" w:rsidRDefault="003A3FA2" w:rsidP="003A3FA2">
      <w:pPr>
        <w:numPr>
          <w:ilvl w:val="0"/>
          <w:numId w:val="6"/>
        </w:numPr>
        <w:rPr>
          <w:rFonts w:ascii="Cambria Math" w:hAnsi="Cambria Math" w:cs="Cambria Math"/>
          <w:sz w:val="32"/>
          <w:szCs w:val="32"/>
        </w:rPr>
      </w:pPr>
      <w:r w:rsidRPr="003A3FA2">
        <w:rPr>
          <w:rFonts w:ascii="Cambria Math" w:hAnsi="Cambria Math" w:cs="Cambria Math"/>
          <w:sz w:val="32"/>
          <w:szCs w:val="32"/>
        </w:rPr>
        <w:t>An airplane flies with a constant speed of 840 km/h. How far can it travel in 5.3 hours?</w:t>
      </w:r>
    </w:p>
    <w:p w14:paraId="384A3A7B" w14:textId="1049EDC1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585EC4D6" w14:textId="77777777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620E2938" w14:textId="545042CD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25DD6DA3" w14:textId="77777777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261F9D2C" w14:textId="4B138A23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47A7365C" w14:textId="77777777" w:rsidR="00F8795E" w:rsidRPr="003A3FA2" w:rsidRDefault="00F8795E" w:rsidP="003A3FA2">
      <w:pPr>
        <w:rPr>
          <w:rFonts w:ascii="Cambria Math" w:hAnsi="Cambria Math" w:cs="Cambria Math"/>
          <w:sz w:val="32"/>
          <w:szCs w:val="32"/>
        </w:rPr>
      </w:pPr>
    </w:p>
    <w:p w14:paraId="4424D1BB" w14:textId="63D2737B" w:rsidR="003A3FA2" w:rsidRDefault="003A3FA2" w:rsidP="003A3FA2">
      <w:pPr>
        <w:numPr>
          <w:ilvl w:val="0"/>
          <w:numId w:val="6"/>
        </w:numPr>
        <w:rPr>
          <w:rFonts w:ascii="Cambria Math" w:hAnsi="Cambria Math" w:cs="Cambria Math"/>
          <w:sz w:val="32"/>
          <w:szCs w:val="32"/>
        </w:rPr>
      </w:pPr>
      <w:r w:rsidRPr="003A3FA2">
        <w:rPr>
          <w:rFonts w:ascii="Cambria Math" w:hAnsi="Cambria Math" w:cs="Cambria Math"/>
          <w:sz w:val="32"/>
          <w:szCs w:val="32"/>
        </w:rPr>
        <w:lastRenderedPageBreak/>
        <w:t>Noah roller skates with a constant speed of 4 m/s. How far can he travel in 35.7 seconds?</w:t>
      </w:r>
    </w:p>
    <w:p w14:paraId="37A808DA" w14:textId="44685EA6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763962EE" w14:textId="3E285532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2C593316" w14:textId="77777777" w:rsidR="005F4D71" w:rsidRDefault="005F4D71" w:rsidP="003A3FA2">
      <w:pPr>
        <w:rPr>
          <w:rFonts w:ascii="Cambria Math" w:hAnsi="Cambria Math" w:cs="Cambria Math"/>
          <w:sz w:val="32"/>
          <w:szCs w:val="32"/>
        </w:rPr>
      </w:pPr>
    </w:p>
    <w:p w14:paraId="68D09E0F" w14:textId="77777777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71E3B202" w14:textId="08F18EC4" w:rsidR="003A3FA2" w:rsidRDefault="003A3FA2" w:rsidP="003A3FA2">
      <w:pPr>
        <w:numPr>
          <w:ilvl w:val="0"/>
          <w:numId w:val="6"/>
        </w:numPr>
        <w:rPr>
          <w:rFonts w:ascii="Cambria Math" w:hAnsi="Cambria Math" w:cs="Cambria Math"/>
          <w:sz w:val="32"/>
          <w:szCs w:val="32"/>
        </w:rPr>
      </w:pPr>
      <w:r w:rsidRPr="003A3FA2">
        <w:rPr>
          <w:rFonts w:ascii="Cambria Math" w:hAnsi="Cambria Math" w:cs="Cambria Math"/>
          <w:sz w:val="32"/>
          <w:szCs w:val="32"/>
        </w:rPr>
        <w:t>Julia drives her car with a constant speed of 71 km/h. How long will she take to travel a distance of 16.33 kilometers?</w:t>
      </w:r>
    </w:p>
    <w:p w14:paraId="5759E6D7" w14:textId="3B4D0594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14DBD9E2" w14:textId="77777777" w:rsidR="000B209D" w:rsidRDefault="000B209D" w:rsidP="003A3FA2">
      <w:pPr>
        <w:rPr>
          <w:rFonts w:ascii="Cambria Math" w:hAnsi="Cambria Math" w:cs="Cambria Math"/>
          <w:sz w:val="32"/>
          <w:szCs w:val="32"/>
        </w:rPr>
      </w:pPr>
    </w:p>
    <w:p w14:paraId="2EF99FF2" w14:textId="74DD327F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64E7327D" w14:textId="77777777" w:rsidR="00F8795E" w:rsidRDefault="00F8795E" w:rsidP="003A3FA2">
      <w:pPr>
        <w:rPr>
          <w:rFonts w:ascii="Cambria Math" w:hAnsi="Cambria Math" w:cs="Cambria Math"/>
          <w:sz w:val="32"/>
          <w:szCs w:val="32"/>
        </w:rPr>
      </w:pPr>
    </w:p>
    <w:p w14:paraId="0BFC5E4D" w14:textId="77777777" w:rsidR="005F4D71" w:rsidRDefault="005F4D71" w:rsidP="003A3FA2">
      <w:pPr>
        <w:rPr>
          <w:rFonts w:ascii="Cambria Math" w:hAnsi="Cambria Math" w:cs="Cambria Math"/>
          <w:sz w:val="32"/>
          <w:szCs w:val="32"/>
        </w:rPr>
      </w:pPr>
    </w:p>
    <w:p w14:paraId="4730F608" w14:textId="72786B53" w:rsidR="003A3FA2" w:rsidRDefault="003A3FA2" w:rsidP="003A3FA2">
      <w:pPr>
        <w:numPr>
          <w:ilvl w:val="0"/>
          <w:numId w:val="6"/>
        </w:numPr>
        <w:rPr>
          <w:rFonts w:ascii="Cambria Math" w:hAnsi="Cambria Math" w:cs="Cambria Math"/>
          <w:sz w:val="32"/>
          <w:szCs w:val="32"/>
        </w:rPr>
      </w:pPr>
      <w:r w:rsidRPr="003A3FA2">
        <w:rPr>
          <w:rFonts w:ascii="Cambria Math" w:hAnsi="Cambria Math" w:cs="Cambria Math"/>
          <w:sz w:val="32"/>
          <w:szCs w:val="32"/>
        </w:rPr>
        <w:t>A taxi hurries with a constant speed of 105 km/h. How long will it take to travel a distance of 207.9 kilometers?</w:t>
      </w:r>
    </w:p>
    <w:p w14:paraId="10BA4145" w14:textId="5466C01E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660C6425" w14:textId="77777777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04E526C1" w14:textId="77777777" w:rsidR="003A3FA2" w:rsidRP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6B50D887" w14:textId="11341DED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176CD4CF" w14:textId="77777777" w:rsidR="000057BE" w:rsidRDefault="000057BE" w:rsidP="003A3FA2">
      <w:pPr>
        <w:rPr>
          <w:rFonts w:ascii="Cambria Math" w:hAnsi="Cambria Math" w:cs="Cambria Math"/>
          <w:sz w:val="32"/>
          <w:szCs w:val="32"/>
        </w:rPr>
      </w:pPr>
    </w:p>
    <w:p w14:paraId="131E4959" w14:textId="69A9116E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160E88E0" w14:textId="77777777" w:rsidR="00F8795E" w:rsidRDefault="00F8795E" w:rsidP="003A3FA2">
      <w:pPr>
        <w:rPr>
          <w:rFonts w:ascii="Cambria Math" w:hAnsi="Cambria Math" w:cs="Cambria Math"/>
          <w:sz w:val="32"/>
          <w:szCs w:val="32"/>
        </w:rPr>
      </w:pPr>
    </w:p>
    <w:p w14:paraId="7D18FE02" w14:textId="01DEA192" w:rsid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54E92273" w14:textId="0EDB6967" w:rsidR="000057BE" w:rsidRDefault="000057BE" w:rsidP="003A3FA2">
      <w:pPr>
        <w:rPr>
          <w:rFonts w:ascii="Cambria Math" w:hAnsi="Cambria Math" w:cs="Cambria Math"/>
          <w:sz w:val="32"/>
          <w:szCs w:val="32"/>
        </w:rPr>
      </w:pPr>
    </w:p>
    <w:p w14:paraId="126753CF" w14:textId="1F7FE32A" w:rsidR="000057BE" w:rsidRDefault="000057BE" w:rsidP="003A3FA2">
      <w:pPr>
        <w:rPr>
          <w:rFonts w:ascii="Cambria Math" w:hAnsi="Cambria Math" w:cs="Cambria Math"/>
          <w:sz w:val="32"/>
          <w:szCs w:val="32"/>
        </w:rPr>
      </w:pPr>
      <w:r>
        <w:rPr>
          <w:rFonts w:ascii="Cambria Math" w:hAnsi="Cambria Math" w:cs="Cambria Math"/>
          <w:sz w:val="32"/>
          <w:szCs w:val="32"/>
        </w:rPr>
        <w:lastRenderedPageBreak/>
        <w:t>Advanced: (</w:t>
      </w:r>
      <w:r w:rsidR="00073AF4">
        <w:rPr>
          <w:rFonts w:ascii="Cambria Math" w:hAnsi="Cambria Math" w:cs="Cambria Math"/>
          <w:sz w:val="32"/>
          <w:szCs w:val="32"/>
        </w:rPr>
        <w:t>S</w:t>
      </w:r>
      <w:r>
        <w:rPr>
          <w:rFonts w:ascii="Cambria Math" w:hAnsi="Cambria Math" w:cs="Cambria Math"/>
          <w:sz w:val="32"/>
          <w:szCs w:val="32"/>
        </w:rPr>
        <w:t>olve 3 of the following 4 questions)</w:t>
      </w:r>
    </w:p>
    <w:p w14:paraId="26819872" w14:textId="75ECD0E0" w:rsidR="003A3FA2" w:rsidRDefault="005F4D71" w:rsidP="005F4D71">
      <w:pPr>
        <w:numPr>
          <w:ilvl w:val="0"/>
          <w:numId w:val="6"/>
        </w:numPr>
        <w:rPr>
          <w:rFonts w:ascii="Cambria Math" w:hAnsi="Cambria Math" w:cs="Cambria Math"/>
          <w:sz w:val="32"/>
          <w:szCs w:val="32"/>
        </w:rPr>
      </w:pPr>
      <w:r w:rsidRPr="005F4D71">
        <w:rPr>
          <w:rFonts w:ascii="Cambria Math" w:hAnsi="Cambria Math" w:cs="Cambria Math"/>
          <w:sz w:val="32"/>
          <w:szCs w:val="32"/>
        </w:rPr>
        <w:t xml:space="preserve">Kato cycles at a third of the speed of his friend </w:t>
      </w:r>
      <w:r w:rsidR="00F8795E">
        <w:rPr>
          <w:rFonts w:ascii="Cambria Math" w:hAnsi="Cambria Math" w:cs="Cambria Math"/>
          <w:sz w:val="32"/>
          <w:szCs w:val="32"/>
        </w:rPr>
        <w:t>Luke</w:t>
      </w:r>
      <w:r w:rsidRPr="005F4D71">
        <w:rPr>
          <w:rFonts w:ascii="Cambria Math" w:hAnsi="Cambria Math" w:cs="Cambria Math"/>
          <w:sz w:val="32"/>
          <w:szCs w:val="32"/>
        </w:rPr>
        <w:t>, who takes 3 minutes to travel 1.8 km, what is Kato’s speed in m/s?</w:t>
      </w:r>
    </w:p>
    <w:p w14:paraId="269D3A76" w14:textId="77777777" w:rsidR="005F4D71" w:rsidRPr="005F4D71" w:rsidRDefault="005F4D71" w:rsidP="005F4D71">
      <w:pPr>
        <w:ind w:left="630"/>
        <w:rPr>
          <w:rFonts w:ascii="Cambria Math" w:hAnsi="Cambria Math" w:cs="Cambria Math"/>
          <w:sz w:val="32"/>
          <w:szCs w:val="32"/>
        </w:rPr>
      </w:pPr>
    </w:p>
    <w:p w14:paraId="5BEC5FA6" w14:textId="4499A91C" w:rsidR="00EA4FAA" w:rsidRDefault="00EA4FAA" w:rsidP="003A3FA2">
      <w:pPr>
        <w:rPr>
          <w:rFonts w:ascii="Cambria Math" w:hAnsi="Cambria Math" w:cs="Cambria Math"/>
          <w:sz w:val="32"/>
          <w:szCs w:val="32"/>
        </w:rPr>
      </w:pPr>
    </w:p>
    <w:p w14:paraId="49A01669" w14:textId="77777777" w:rsidR="003A3FA2" w:rsidRPr="003A3FA2" w:rsidRDefault="003A3FA2" w:rsidP="003A3FA2">
      <w:pPr>
        <w:rPr>
          <w:rFonts w:ascii="Cambria Math" w:hAnsi="Cambria Math" w:cs="Cambria Math"/>
          <w:sz w:val="32"/>
          <w:szCs w:val="32"/>
        </w:rPr>
      </w:pPr>
    </w:p>
    <w:p w14:paraId="01B1157B" w14:textId="77777777" w:rsidR="00F8795E" w:rsidRDefault="00F8795E" w:rsidP="00E80A16">
      <w:pPr>
        <w:ind w:left="720"/>
        <w:rPr>
          <w:rFonts w:ascii="Cambria Math" w:hAnsi="Cambria Math" w:cs="Cambria Math"/>
          <w:sz w:val="32"/>
          <w:szCs w:val="32"/>
        </w:rPr>
      </w:pPr>
    </w:p>
    <w:p w14:paraId="02566F85" w14:textId="71F73A44" w:rsidR="003A3FA2" w:rsidRDefault="003A3FA2" w:rsidP="003A3FA2">
      <w:pPr>
        <w:numPr>
          <w:ilvl w:val="0"/>
          <w:numId w:val="6"/>
        </w:numPr>
        <w:rPr>
          <w:sz w:val="32"/>
          <w:szCs w:val="32"/>
        </w:rPr>
      </w:pPr>
      <w:r w:rsidRPr="003A3FA2">
        <w:rPr>
          <w:sz w:val="32"/>
          <w:szCs w:val="32"/>
        </w:rPr>
        <w:t>An airplane flies 27 km in 36 minutes. What is its average speed in kilometers per hour?</w:t>
      </w:r>
    </w:p>
    <w:p w14:paraId="34833BB7" w14:textId="29969C72" w:rsidR="00F8795E" w:rsidRDefault="00F8795E" w:rsidP="00F8795E">
      <w:pPr>
        <w:rPr>
          <w:sz w:val="32"/>
          <w:szCs w:val="32"/>
        </w:rPr>
      </w:pPr>
    </w:p>
    <w:p w14:paraId="11FC8766" w14:textId="1FE3208F" w:rsidR="00F8795E" w:rsidRDefault="00F8795E" w:rsidP="00F8795E">
      <w:pPr>
        <w:rPr>
          <w:sz w:val="32"/>
          <w:szCs w:val="32"/>
        </w:rPr>
      </w:pPr>
    </w:p>
    <w:p w14:paraId="6764D2E2" w14:textId="77777777" w:rsidR="00F8795E" w:rsidRPr="003A3FA2" w:rsidRDefault="00F8795E" w:rsidP="00F8795E">
      <w:pPr>
        <w:rPr>
          <w:sz w:val="32"/>
          <w:szCs w:val="32"/>
        </w:rPr>
      </w:pPr>
    </w:p>
    <w:p w14:paraId="613C5806" w14:textId="26E6ACAC" w:rsidR="003A3FA2" w:rsidRDefault="003A3FA2" w:rsidP="003A3FA2">
      <w:pPr>
        <w:numPr>
          <w:ilvl w:val="0"/>
          <w:numId w:val="6"/>
        </w:numPr>
        <w:rPr>
          <w:sz w:val="32"/>
          <w:szCs w:val="32"/>
        </w:rPr>
      </w:pPr>
      <w:r w:rsidRPr="003A3FA2">
        <w:rPr>
          <w:sz w:val="32"/>
          <w:szCs w:val="32"/>
        </w:rPr>
        <w:t>Abigail rides her horse with a constant speed of 14 m/s. How far can she travel in 40 minutes?</w:t>
      </w:r>
    </w:p>
    <w:p w14:paraId="236F320C" w14:textId="0657435C" w:rsidR="003A3FA2" w:rsidRDefault="003A3FA2" w:rsidP="003A3FA2">
      <w:pPr>
        <w:rPr>
          <w:sz w:val="32"/>
          <w:szCs w:val="32"/>
        </w:rPr>
      </w:pPr>
    </w:p>
    <w:p w14:paraId="4FD39948" w14:textId="3ED7565F" w:rsidR="003A3FA2" w:rsidRDefault="003A3FA2" w:rsidP="003A3FA2">
      <w:pPr>
        <w:rPr>
          <w:sz w:val="32"/>
          <w:szCs w:val="32"/>
        </w:rPr>
      </w:pPr>
    </w:p>
    <w:p w14:paraId="37586A0B" w14:textId="57CA594C" w:rsidR="00F8795E" w:rsidRDefault="00F8795E" w:rsidP="003A3FA2">
      <w:pPr>
        <w:rPr>
          <w:sz w:val="32"/>
          <w:szCs w:val="32"/>
        </w:rPr>
      </w:pPr>
    </w:p>
    <w:p w14:paraId="47BE7686" w14:textId="391158EB" w:rsidR="007124A3" w:rsidRDefault="00A621BB" w:rsidP="00A621BB">
      <w:pPr>
        <w:numPr>
          <w:ilvl w:val="0"/>
          <w:numId w:val="6"/>
        </w:numPr>
        <w:rPr>
          <w:sz w:val="32"/>
          <w:szCs w:val="32"/>
        </w:rPr>
      </w:pPr>
      <w:r w:rsidRPr="00A621BB">
        <w:rPr>
          <w:sz w:val="32"/>
          <w:szCs w:val="32"/>
        </w:rPr>
        <w:t>An airplane flies for 1 1/2 hours with a constant speed of 880 km/h and then for another 30 minutes with a constant speed of 800 km/h. What distance did it go?</w:t>
      </w:r>
    </w:p>
    <w:p w14:paraId="7A2ED4B1" w14:textId="097BE093" w:rsidR="00A621BB" w:rsidRPr="00E80A16" w:rsidRDefault="000B209D" w:rsidP="000057BE">
      <w:pPr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sectPr w:rsidR="00A621BB" w:rsidRPr="00E80A16" w:rsidSect="006D40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CCFAD" w14:textId="77777777" w:rsidR="00617FCF" w:rsidRDefault="00617FCF" w:rsidP="00DD6395">
      <w:pPr>
        <w:spacing w:after="0" w:line="240" w:lineRule="auto"/>
      </w:pPr>
      <w:r>
        <w:separator/>
      </w:r>
    </w:p>
  </w:endnote>
  <w:endnote w:type="continuationSeparator" w:id="0">
    <w:p w14:paraId="4C98E8E1" w14:textId="77777777" w:rsidR="00617FCF" w:rsidRDefault="00617FCF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C42B" w14:textId="2934E6C0" w:rsidR="005F4D71" w:rsidRDefault="005F4D71" w:rsidP="004B29A9">
    <w:pPr>
      <w:pStyle w:val="Footer"/>
      <w:tabs>
        <w:tab w:val="left" w:pos="6168"/>
      </w:tabs>
    </w:pPr>
  </w:p>
  <w:p w14:paraId="57B88DC5" w14:textId="77777777" w:rsidR="005F4D71" w:rsidRDefault="005F4D71" w:rsidP="004B29A9">
    <w:pPr>
      <w:pStyle w:val="Footer"/>
    </w:pPr>
  </w:p>
  <w:p w14:paraId="5E23AAD6" w14:textId="77777777" w:rsidR="005F4D71" w:rsidRDefault="005F4D71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3BD90A05" w:rsidR="005F4D71" w:rsidRDefault="005F4D71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5F4D71" w:rsidRDefault="005F4D71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30AE35FD" w:rsidR="005F4D71" w:rsidRDefault="005F4D71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5F4D71" w:rsidRDefault="005F4D71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B543A" w14:textId="77777777" w:rsidR="00617FCF" w:rsidRDefault="00617FCF" w:rsidP="00DD6395">
      <w:pPr>
        <w:spacing w:after="0" w:line="240" w:lineRule="auto"/>
      </w:pPr>
      <w:r>
        <w:separator/>
      </w:r>
    </w:p>
  </w:footnote>
  <w:footnote w:type="continuationSeparator" w:id="0">
    <w:p w14:paraId="5447C617" w14:textId="77777777" w:rsidR="00617FCF" w:rsidRDefault="00617FCF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97A2" w14:textId="46ED7BA6" w:rsidR="008263A8" w:rsidRDefault="008263A8">
    <w:pPr>
      <w:pStyle w:val="Header"/>
    </w:pPr>
    <w:r>
      <w:t xml:space="preserve">Show your work please and answers rounded to 2 </w:t>
    </w:r>
    <w:proofErr w:type="spellStart"/>
    <w:r>
      <w:t>d.p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8784" w14:textId="035FA342" w:rsidR="005F4D71" w:rsidRDefault="005F4D7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0706C311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057BE"/>
    <w:rsid w:val="00065567"/>
    <w:rsid w:val="00073AF4"/>
    <w:rsid w:val="00077BB0"/>
    <w:rsid w:val="00083B5F"/>
    <w:rsid w:val="000B209D"/>
    <w:rsid w:val="00106B31"/>
    <w:rsid w:val="00173795"/>
    <w:rsid w:val="001C0588"/>
    <w:rsid w:val="001D679A"/>
    <w:rsid w:val="00250BB7"/>
    <w:rsid w:val="00370CE9"/>
    <w:rsid w:val="003A3FA2"/>
    <w:rsid w:val="003D4999"/>
    <w:rsid w:val="003D559A"/>
    <w:rsid w:val="00415D7E"/>
    <w:rsid w:val="00464822"/>
    <w:rsid w:val="004B29A9"/>
    <w:rsid w:val="005A453C"/>
    <w:rsid w:val="005F4D71"/>
    <w:rsid w:val="00617FCF"/>
    <w:rsid w:val="0066125D"/>
    <w:rsid w:val="0067236D"/>
    <w:rsid w:val="006C6EBB"/>
    <w:rsid w:val="006D407A"/>
    <w:rsid w:val="007124A3"/>
    <w:rsid w:val="00757583"/>
    <w:rsid w:val="007616AA"/>
    <w:rsid w:val="007B021E"/>
    <w:rsid w:val="008263A8"/>
    <w:rsid w:val="00A54E3E"/>
    <w:rsid w:val="00A621BB"/>
    <w:rsid w:val="00AA24B6"/>
    <w:rsid w:val="00BB2921"/>
    <w:rsid w:val="00BD4356"/>
    <w:rsid w:val="00C112C4"/>
    <w:rsid w:val="00C235FC"/>
    <w:rsid w:val="00D17F7A"/>
    <w:rsid w:val="00D453BD"/>
    <w:rsid w:val="00DA20AA"/>
    <w:rsid w:val="00DD6395"/>
    <w:rsid w:val="00DF4064"/>
    <w:rsid w:val="00E32D15"/>
    <w:rsid w:val="00E62D23"/>
    <w:rsid w:val="00E80A16"/>
    <w:rsid w:val="00E9349C"/>
    <w:rsid w:val="00EA4FAA"/>
    <w:rsid w:val="00F4594D"/>
    <w:rsid w:val="00F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47A6-381C-489C-B7C3-392FCCDF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0</TotalTime>
  <Pages>5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M.Alrawas</cp:lastModifiedBy>
  <cp:revision>2</cp:revision>
  <cp:lastPrinted>2021-09-04T06:48:00Z</cp:lastPrinted>
  <dcterms:created xsi:type="dcterms:W3CDTF">2022-09-20T05:42:00Z</dcterms:created>
  <dcterms:modified xsi:type="dcterms:W3CDTF">2022-09-20T05:42:00Z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1639789662</vt:i4>
  </property>
</Properties>
</file>