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phishing-attack-1200x630" recolor="t" type="frame"/>
    </v:background>
  </w:background>
  <w:body>
    <w:tbl>
      <w:tblPr>
        <w:tblStyle w:val="TableLayout"/>
        <w:tblW w:w="15379" w:type="dxa"/>
        <w:jc w:val="center"/>
        <w:tblLayout w:type="fixed"/>
        <w:tblLook w:val="04A0" w:firstRow="1" w:lastRow="0" w:firstColumn="1" w:lastColumn="0" w:noHBand="0" w:noVBand="1"/>
        <w:tblDescription w:val="Brochure layout table"/>
      </w:tblPr>
      <w:tblGrid>
        <w:gridCol w:w="5529"/>
        <w:gridCol w:w="5285"/>
        <w:gridCol w:w="4565"/>
      </w:tblGrid>
      <w:tr w:rsidR="00307EC9" w14:paraId="0F2402F7" w14:textId="77777777" w:rsidTr="0074590E">
        <w:trPr>
          <w:jc w:val="center"/>
        </w:trPr>
        <w:tc>
          <w:tcPr>
            <w:tcW w:w="5529" w:type="dxa"/>
            <w:tcMar>
              <w:right w:w="720" w:type="dxa"/>
            </w:tcMar>
          </w:tcPr>
          <w:p w14:paraId="489CCCFE" w14:textId="1E8FA08A" w:rsidR="00307EC9" w:rsidRDefault="002E7775" w:rsidP="005938C2">
            <w:r w:rsidRPr="005938C2">
              <w:drawing>
                <wp:inline distT="0" distB="0" distL="0" distR="0" wp14:anchorId="070E95D8" wp14:editId="55972C6D">
                  <wp:extent cx="2801620" cy="1209675"/>
                  <wp:effectExtent l="0" t="0" r="0" b="9525"/>
                  <wp:docPr id="1220158448" name="Picture 12201584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5FC9C7-7187-0335-2908-B989CAD7FB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855FC9C7-7187-0335-2908-B989CAD7FB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62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85207E" w14:textId="13154CE7" w:rsidR="00307EC9" w:rsidRPr="002E7775" w:rsidRDefault="002E7775" w:rsidP="002E7775">
            <w:pPr>
              <w:pStyle w:val="Caption"/>
              <w:rPr>
                <w:sz w:val="28"/>
                <w:szCs w:val="28"/>
              </w:rPr>
            </w:pPr>
            <w:r w:rsidRPr="002E7775">
              <w:rPr>
                <w:b/>
                <w:bCs/>
                <w:i w:val="0"/>
                <w:iCs w:val="0"/>
                <w:sz w:val="28"/>
                <w:szCs w:val="28"/>
              </w:rPr>
              <w:t>How to protect yourself from phishing</w:t>
            </w:r>
            <w:r w:rsidR="005938C2" w:rsidRPr="002E7775">
              <w:rPr>
                <w:b/>
                <w:bCs/>
                <w:i w:val="0"/>
                <w:iCs w:val="0"/>
                <w:sz w:val="28"/>
                <w:szCs w:val="28"/>
              </w:rPr>
              <w:t>?</w:t>
            </w:r>
          </w:p>
          <w:p w14:paraId="46C889A9" w14:textId="77777777" w:rsidR="00694358" w:rsidRDefault="005938C2" w:rsidP="00694358">
            <w:pPr>
              <w:pStyle w:val="ListBullet"/>
              <w:numPr>
                <w:ilvl w:val="0"/>
                <w:numId w:val="39"/>
              </w:numPr>
              <w:spacing w:line="240" w:lineRule="auto"/>
              <w:ind w:left="426" w:right="-1687"/>
              <w:rPr>
                <w:i/>
                <w:iCs/>
                <w:sz w:val="28"/>
                <w:szCs w:val="28"/>
              </w:rPr>
            </w:pPr>
            <w:r w:rsidRPr="005938C2">
              <w:rPr>
                <w:i/>
                <w:iCs/>
                <w:sz w:val="28"/>
                <w:szCs w:val="28"/>
              </w:rPr>
              <w:t>Protect your computer by using security</w:t>
            </w:r>
          </w:p>
          <w:p w14:paraId="6751F4E4" w14:textId="40C7A9C4" w:rsidR="005938C2" w:rsidRPr="005938C2" w:rsidRDefault="005938C2" w:rsidP="00694358">
            <w:pPr>
              <w:pStyle w:val="ListBullet"/>
              <w:numPr>
                <w:ilvl w:val="0"/>
                <w:numId w:val="0"/>
              </w:numPr>
              <w:spacing w:line="240" w:lineRule="auto"/>
              <w:ind w:left="426" w:right="-1687"/>
              <w:rPr>
                <w:i/>
                <w:iCs/>
                <w:sz w:val="28"/>
                <w:szCs w:val="28"/>
              </w:rPr>
            </w:pPr>
            <w:r w:rsidRPr="005938C2">
              <w:rPr>
                <w:i/>
                <w:iCs/>
                <w:sz w:val="28"/>
                <w:szCs w:val="28"/>
              </w:rPr>
              <w:t xml:space="preserve"> software. </w:t>
            </w:r>
          </w:p>
          <w:p w14:paraId="7C6B403F" w14:textId="77777777" w:rsidR="00694358" w:rsidRDefault="005938C2" w:rsidP="00694358">
            <w:pPr>
              <w:pStyle w:val="ListBullet"/>
              <w:numPr>
                <w:ilvl w:val="0"/>
                <w:numId w:val="39"/>
              </w:numPr>
              <w:spacing w:line="240" w:lineRule="auto"/>
              <w:ind w:left="426" w:right="-1687"/>
              <w:rPr>
                <w:i/>
                <w:iCs/>
                <w:sz w:val="28"/>
                <w:szCs w:val="28"/>
              </w:rPr>
            </w:pPr>
            <w:r w:rsidRPr="005938C2">
              <w:rPr>
                <w:i/>
                <w:iCs/>
                <w:sz w:val="28"/>
                <w:szCs w:val="28"/>
              </w:rPr>
              <w:t>Protect your cell phone by setting software</w:t>
            </w:r>
          </w:p>
          <w:p w14:paraId="4E2CADC3" w14:textId="165600D9" w:rsidR="005938C2" w:rsidRPr="005938C2" w:rsidRDefault="005938C2" w:rsidP="00694358">
            <w:pPr>
              <w:pStyle w:val="ListBullet"/>
              <w:numPr>
                <w:ilvl w:val="0"/>
                <w:numId w:val="0"/>
              </w:numPr>
              <w:spacing w:line="240" w:lineRule="auto"/>
              <w:ind w:left="426" w:right="-1687"/>
              <w:rPr>
                <w:i/>
                <w:iCs/>
                <w:sz w:val="28"/>
                <w:szCs w:val="28"/>
              </w:rPr>
            </w:pPr>
            <w:r w:rsidRPr="005938C2">
              <w:rPr>
                <w:i/>
                <w:iCs/>
                <w:sz w:val="28"/>
                <w:szCs w:val="28"/>
              </w:rPr>
              <w:t xml:space="preserve"> to update automatically.</w:t>
            </w:r>
          </w:p>
          <w:p w14:paraId="2312F100" w14:textId="411D812C" w:rsidR="005938C2" w:rsidRPr="005938C2" w:rsidRDefault="005938C2" w:rsidP="00694358">
            <w:pPr>
              <w:pStyle w:val="ListBullet"/>
              <w:numPr>
                <w:ilvl w:val="0"/>
                <w:numId w:val="39"/>
              </w:numPr>
              <w:spacing w:line="240" w:lineRule="auto"/>
              <w:ind w:left="426" w:right="-1687"/>
              <w:rPr>
                <w:i/>
                <w:iCs/>
                <w:sz w:val="28"/>
                <w:szCs w:val="28"/>
              </w:rPr>
            </w:pPr>
            <w:r w:rsidRPr="005938C2">
              <w:rPr>
                <w:i/>
                <w:iCs/>
                <w:sz w:val="28"/>
                <w:szCs w:val="28"/>
              </w:rPr>
              <w:t xml:space="preserve">Protect your accounts by using multi-factor authentication. </w:t>
            </w:r>
          </w:p>
          <w:p w14:paraId="28B45AB4" w14:textId="77777777" w:rsidR="005938C2" w:rsidRDefault="005938C2" w:rsidP="00694358">
            <w:pPr>
              <w:pStyle w:val="ListBullet"/>
              <w:numPr>
                <w:ilvl w:val="0"/>
                <w:numId w:val="39"/>
              </w:numPr>
              <w:spacing w:line="240" w:lineRule="auto"/>
              <w:ind w:left="426" w:right="-1687"/>
              <w:rPr>
                <w:i/>
                <w:iCs/>
                <w:sz w:val="28"/>
                <w:szCs w:val="28"/>
              </w:rPr>
            </w:pPr>
            <w:r w:rsidRPr="005938C2">
              <w:rPr>
                <w:i/>
                <w:iCs/>
                <w:sz w:val="28"/>
                <w:szCs w:val="28"/>
              </w:rPr>
              <w:t>Protect your data by backing it up.</w:t>
            </w:r>
          </w:p>
          <w:p w14:paraId="7AF10BC1" w14:textId="77777777" w:rsidR="005938C2" w:rsidRPr="005938C2" w:rsidRDefault="005938C2" w:rsidP="00694358">
            <w:pPr>
              <w:pStyle w:val="ListBullet"/>
              <w:numPr>
                <w:ilvl w:val="0"/>
                <w:numId w:val="0"/>
              </w:numPr>
              <w:spacing w:line="240" w:lineRule="auto"/>
              <w:ind w:left="426" w:right="-1687"/>
              <w:rPr>
                <w:i/>
                <w:iCs/>
                <w:sz w:val="28"/>
                <w:szCs w:val="28"/>
              </w:rPr>
            </w:pPr>
          </w:p>
          <w:p w14:paraId="4DC9BF2C" w14:textId="77777777" w:rsidR="005938C2" w:rsidRDefault="002E7775" w:rsidP="00694358">
            <w:pPr>
              <w:pStyle w:val="Caption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2E7775">
              <w:rPr>
                <w:b/>
                <w:bCs/>
                <w:i w:val="0"/>
                <w:iCs w:val="0"/>
                <w:sz w:val="28"/>
                <w:szCs w:val="28"/>
              </w:rPr>
              <w:t>What is the effect of Phishing?</w:t>
            </w:r>
          </w:p>
          <w:p w14:paraId="5E7DF824" w14:textId="77777777" w:rsidR="0074590E" w:rsidRDefault="0074590E" w:rsidP="0074590E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right="-1687" w:hanging="36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  <w:r w:rsidR="002E7775" w:rsidRPr="002E7775">
              <w:rPr>
                <w:i/>
                <w:iCs/>
                <w:sz w:val="28"/>
                <w:szCs w:val="28"/>
              </w:rPr>
              <w:t xml:space="preserve">Phishing is the most common form of </w:t>
            </w:r>
          </w:p>
          <w:p w14:paraId="48DE5DD1" w14:textId="77777777" w:rsidR="0074590E" w:rsidRDefault="0074590E" w:rsidP="0074590E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right="-1687" w:hanging="36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2E7775">
              <w:rPr>
                <w:i/>
                <w:iCs/>
                <w:sz w:val="28"/>
                <w:szCs w:val="28"/>
              </w:rPr>
              <w:t>cybercrime</w:t>
            </w:r>
            <w:r w:rsidR="002E7775" w:rsidRPr="002E7775">
              <w:rPr>
                <w:i/>
                <w:iCs/>
                <w:sz w:val="28"/>
                <w:szCs w:val="28"/>
              </w:rPr>
              <w:t xml:space="preserve">, with an estimated 3.4 </w:t>
            </w:r>
            <w:r w:rsidR="00A55CE5">
              <w:rPr>
                <w:i/>
                <w:iCs/>
                <w:sz w:val="28"/>
                <w:szCs w:val="28"/>
              </w:rPr>
              <w:t>billion</w:t>
            </w:r>
            <w:r w:rsidR="002E7775" w:rsidRPr="002E7775">
              <w:rPr>
                <w:i/>
                <w:iCs/>
                <w:sz w:val="28"/>
                <w:szCs w:val="28"/>
              </w:rPr>
              <w:t xml:space="preserve"> spam</w:t>
            </w:r>
          </w:p>
          <w:p w14:paraId="59455145" w14:textId="5317888D" w:rsidR="00A55CE5" w:rsidRDefault="002E7775" w:rsidP="0074590E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right="-1687" w:hanging="360"/>
              <w:rPr>
                <w:i/>
                <w:iCs/>
                <w:sz w:val="28"/>
                <w:szCs w:val="28"/>
              </w:rPr>
            </w:pPr>
            <w:r w:rsidRPr="002E7775">
              <w:rPr>
                <w:i/>
                <w:iCs/>
                <w:sz w:val="28"/>
                <w:szCs w:val="28"/>
              </w:rPr>
              <w:t xml:space="preserve"> emails</w:t>
            </w:r>
            <w:r w:rsidR="0074590E">
              <w:rPr>
                <w:i/>
                <w:iCs/>
                <w:sz w:val="28"/>
                <w:szCs w:val="28"/>
              </w:rPr>
              <w:t xml:space="preserve"> </w:t>
            </w:r>
            <w:r w:rsidRPr="002E7775">
              <w:rPr>
                <w:i/>
                <w:iCs/>
                <w:sz w:val="28"/>
                <w:szCs w:val="28"/>
              </w:rPr>
              <w:t>sent every day. The use of stolen credentials is</w:t>
            </w:r>
          </w:p>
          <w:p w14:paraId="172C5380" w14:textId="7F3BBCB7" w:rsidR="00A55CE5" w:rsidRDefault="0074590E" w:rsidP="0074590E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right="-1687" w:hanging="36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2E7775" w:rsidRPr="002E7775">
              <w:rPr>
                <w:i/>
                <w:iCs/>
                <w:sz w:val="28"/>
                <w:szCs w:val="28"/>
              </w:rPr>
              <w:t xml:space="preserve">the most common cause of data breaches. </w:t>
            </w:r>
          </w:p>
          <w:p w14:paraId="0D57816C" w14:textId="4D423017" w:rsidR="00A55CE5" w:rsidRDefault="0074590E" w:rsidP="0074590E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right="-1687" w:hanging="36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2E7775" w:rsidRPr="002E7775">
              <w:rPr>
                <w:i/>
                <w:iCs/>
                <w:sz w:val="28"/>
                <w:szCs w:val="28"/>
              </w:rPr>
              <w:t>Google blocks around</w:t>
            </w:r>
            <w:r w:rsidR="002E7775">
              <w:rPr>
                <w:i/>
                <w:iCs/>
                <w:sz w:val="28"/>
                <w:szCs w:val="28"/>
              </w:rPr>
              <w:t xml:space="preserve"> </w:t>
            </w:r>
            <w:r w:rsidR="002E7775" w:rsidRPr="002E7775">
              <w:rPr>
                <w:i/>
                <w:iCs/>
                <w:sz w:val="28"/>
                <w:szCs w:val="28"/>
              </w:rPr>
              <w:t xml:space="preserve">100 million phishing </w:t>
            </w:r>
          </w:p>
          <w:p w14:paraId="32D21828" w14:textId="1A8C2441" w:rsidR="00DB6975" w:rsidRPr="00DB6975" w:rsidRDefault="002E7775" w:rsidP="0074590E">
            <w:pPr>
              <w:pStyle w:val="ListBullet"/>
              <w:numPr>
                <w:ilvl w:val="0"/>
                <w:numId w:val="0"/>
              </w:numPr>
              <w:spacing w:line="240" w:lineRule="auto"/>
              <w:ind w:left="142" w:right="-1687"/>
              <w:rPr>
                <w:i/>
                <w:iCs/>
                <w:sz w:val="28"/>
                <w:szCs w:val="28"/>
              </w:rPr>
            </w:pPr>
            <w:r w:rsidRPr="002E7775">
              <w:rPr>
                <w:i/>
                <w:iCs/>
                <w:sz w:val="28"/>
                <w:szCs w:val="28"/>
              </w:rPr>
              <w:t>emails daily</w:t>
            </w:r>
            <w:r w:rsidR="00DB6975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tbl>
            <w:tblPr>
              <w:tblStyle w:val="TableLayout"/>
              <w:tblpPr w:leftFromText="180" w:rightFromText="180" w:tblpY="-614"/>
              <w:tblOverlap w:val="never"/>
              <w:tblW w:w="6369" w:type="dxa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6369"/>
            </w:tblGrid>
            <w:tr w:rsidR="00307EC9" w14:paraId="23FAFE7D" w14:textId="77777777" w:rsidTr="00694358">
              <w:trPr>
                <w:trHeight w:hRule="exact" w:val="7920"/>
              </w:trPr>
              <w:tc>
                <w:tcPr>
                  <w:tcW w:w="5000" w:type="pct"/>
                </w:tcPr>
                <w:p w14:paraId="40F583EF" w14:textId="7D6E14CE" w:rsidR="00307EC9" w:rsidRPr="005938C2" w:rsidRDefault="005938C2" w:rsidP="00365EBB">
                  <w:pPr>
                    <w:pStyle w:val="Heading1"/>
                    <w:rPr>
                      <w:sz w:val="96"/>
                      <w:szCs w:val="96"/>
                    </w:rPr>
                  </w:pPr>
                  <w:r w:rsidRPr="005938C2">
                    <w:rPr>
                      <w:sz w:val="96"/>
                      <w:szCs w:val="96"/>
                    </w:rPr>
                    <w:t>Phishing</w:t>
                  </w:r>
                </w:p>
                <w:p w14:paraId="25D333A7" w14:textId="443E577C" w:rsidR="00307EC9" w:rsidRPr="00694358" w:rsidRDefault="005938C2" w:rsidP="00694358">
                  <w:pPr>
                    <w:pStyle w:val="Caption"/>
                    <w:rPr>
                      <w:b/>
                      <w:bCs/>
                      <w:i w:val="0"/>
                      <w:iCs w:val="0"/>
                      <w:sz w:val="28"/>
                      <w:szCs w:val="28"/>
                    </w:rPr>
                  </w:pPr>
                  <w:r w:rsidRPr="00694358">
                    <w:rPr>
                      <w:b/>
                      <w:bCs/>
                      <w:i w:val="0"/>
                      <w:iCs w:val="0"/>
                      <w:sz w:val="28"/>
                      <w:szCs w:val="28"/>
                    </w:rPr>
                    <w:t>What is Phishing</w:t>
                  </w:r>
                  <w:r w:rsidR="00694358" w:rsidRPr="00694358">
                    <w:rPr>
                      <w:b/>
                      <w:bCs/>
                      <w:i w:val="0"/>
                      <w:iCs w:val="0"/>
                      <w:sz w:val="28"/>
                      <w:szCs w:val="28"/>
                    </w:rPr>
                    <w:t>?</w:t>
                  </w:r>
                </w:p>
                <w:p w14:paraId="48F86316" w14:textId="77777777" w:rsidR="004D1C57" w:rsidRPr="00694358" w:rsidRDefault="005938C2" w:rsidP="00694358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right="-1687" w:hanging="360"/>
                    <w:rPr>
                      <w:i/>
                      <w:iCs/>
                      <w:sz w:val="28"/>
                      <w:szCs w:val="28"/>
                    </w:rPr>
                  </w:pPr>
                  <w:r w:rsidRPr="005938C2">
                    <w:rPr>
                      <w:i/>
                      <w:iCs/>
                      <w:sz w:val="28"/>
                      <w:szCs w:val="28"/>
                    </w:rPr>
                    <w:t>Phishing is a</w:t>
                  </w:r>
                  <w:r w:rsidR="004D1C57" w:rsidRPr="00694358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4D1C57" w:rsidRPr="00694358">
                    <w:rPr>
                      <w:i/>
                      <w:iCs/>
                      <w:sz w:val="28"/>
                      <w:szCs w:val="28"/>
                    </w:rPr>
                    <w:t>type</w:t>
                  </w:r>
                  <w:r w:rsidR="004D1C57" w:rsidRPr="00694358">
                    <w:rPr>
                      <w:i/>
                      <w:iCs/>
                      <w:sz w:val="28"/>
                      <w:szCs w:val="28"/>
                    </w:rPr>
                    <w:t xml:space="preserve"> of</w:t>
                  </w:r>
                  <w:r w:rsidRPr="005938C2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694358">
                    <w:rPr>
                      <w:i/>
                      <w:iCs/>
                      <w:sz w:val="28"/>
                      <w:szCs w:val="28"/>
                    </w:rPr>
                    <w:t xml:space="preserve">social </w:t>
                  </w:r>
                </w:p>
                <w:p w14:paraId="45DB2029" w14:textId="77777777" w:rsidR="004D1C57" w:rsidRPr="00694358" w:rsidRDefault="004D1C57" w:rsidP="00694358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right="-1687" w:hanging="360"/>
                    <w:rPr>
                      <w:i/>
                      <w:iCs/>
                      <w:sz w:val="28"/>
                      <w:szCs w:val="28"/>
                    </w:rPr>
                  </w:pPr>
                  <w:r w:rsidRPr="00694358">
                    <w:rPr>
                      <w:i/>
                      <w:iCs/>
                      <w:sz w:val="28"/>
                      <w:szCs w:val="28"/>
                    </w:rPr>
                    <w:t>E</w:t>
                  </w:r>
                  <w:r w:rsidR="005938C2" w:rsidRPr="00694358">
                    <w:rPr>
                      <w:i/>
                      <w:iCs/>
                      <w:sz w:val="28"/>
                      <w:szCs w:val="28"/>
                    </w:rPr>
                    <w:t>ngineering</w:t>
                  </w:r>
                  <w:r w:rsidRPr="00694358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A55CE5" w:rsidRPr="00694358">
                    <w:rPr>
                      <w:i/>
                      <w:iCs/>
                      <w:sz w:val="28"/>
                      <w:szCs w:val="28"/>
                    </w:rPr>
                    <w:t>a</w:t>
                  </w:r>
                  <w:r w:rsidR="00DB6975" w:rsidRPr="00694358">
                    <w:rPr>
                      <w:i/>
                      <w:iCs/>
                      <w:sz w:val="28"/>
                      <w:szCs w:val="28"/>
                    </w:rPr>
                    <w:t>nd</w:t>
                  </w:r>
                  <w:r w:rsidR="005938C2" w:rsidRPr="00694358">
                    <w:rPr>
                      <w:i/>
                      <w:iCs/>
                      <w:sz w:val="28"/>
                      <w:szCs w:val="28"/>
                    </w:rPr>
                    <w:t xml:space="preserve"> cybersecurity</w:t>
                  </w:r>
                </w:p>
                <w:p w14:paraId="15F68FDA" w14:textId="77777777" w:rsidR="003F5C46" w:rsidRPr="00694358" w:rsidRDefault="005938C2" w:rsidP="00694358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right="-1687" w:hanging="360"/>
                    <w:rPr>
                      <w:i/>
                      <w:iCs/>
                      <w:sz w:val="28"/>
                      <w:szCs w:val="28"/>
                    </w:rPr>
                  </w:pPr>
                  <w:r w:rsidRPr="00694358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DB6975" w:rsidRPr="00694358">
                    <w:rPr>
                      <w:i/>
                      <w:iCs/>
                      <w:sz w:val="28"/>
                      <w:szCs w:val="28"/>
                    </w:rPr>
                    <w:t>attacks</w:t>
                  </w:r>
                  <w:r w:rsidRPr="00694358">
                    <w:rPr>
                      <w:i/>
                      <w:iCs/>
                      <w:sz w:val="28"/>
                      <w:szCs w:val="28"/>
                    </w:rPr>
                    <w:t xml:space="preserve"> where the attacker</w:t>
                  </w:r>
                </w:p>
                <w:p w14:paraId="1180B878" w14:textId="07D367B0" w:rsidR="00DB6975" w:rsidRPr="00694358" w:rsidRDefault="005938C2" w:rsidP="00694358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right="-1687" w:hanging="360"/>
                    <w:rPr>
                      <w:i/>
                      <w:iCs/>
                      <w:sz w:val="28"/>
                      <w:szCs w:val="28"/>
                    </w:rPr>
                  </w:pPr>
                  <w:r w:rsidRPr="00694358">
                    <w:rPr>
                      <w:i/>
                      <w:iCs/>
                      <w:sz w:val="28"/>
                      <w:szCs w:val="28"/>
                    </w:rPr>
                    <w:t xml:space="preserve"> impersonates someone </w:t>
                  </w:r>
                  <w:r w:rsidRPr="005938C2">
                    <w:rPr>
                      <w:i/>
                      <w:iCs/>
                      <w:sz w:val="28"/>
                      <w:szCs w:val="28"/>
                    </w:rPr>
                    <w:t xml:space="preserve">via email or other </w:t>
                  </w:r>
                </w:p>
                <w:p w14:paraId="7D9E314A" w14:textId="2D9D9598" w:rsidR="00DB6975" w:rsidRPr="00694358" w:rsidRDefault="005938C2" w:rsidP="00694358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right="-1687" w:hanging="360"/>
                    <w:rPr>
                      <w:i/>
                      <w:iCs/>
                      <w:sz w:val="28"/>
                      <w:szCs w:val="28"/>
                    </w:rPr>
                  </w:pPr>
                  <w:r w:rsidRPr="005938C2">
                    <w:rPr>
                      <w:i/>
                      <w:iCs/>
                      <w:sz w:val="28"/>
                      <w:szCs w:val="28"/>
                    </w:rPr>
                    <w:t>electronic communication</w:t>
                  </w:r>
                </w:p>
                <w:p w14:paraId="0079734C" w14:textId="77777777" w:rsidR="00DB6975" w:rsidRPr="00694358" w:rsidRDefault="005938C2" w:rsidP="00694358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right="-1687" w:hanging="360"/>
                    <w:rPr>
                      <w:i/>
                      <w:iCs/>
                      <w:sz w:val="28"/>
                      <w:szCs w:val="28"/>
                    </w:rPr>
                  </w:pPr>
                  <w:r w:rsidRPr="005938C2">
                    <w:rPr>
                      <w:i/>
                      <w:iCs/>
                      <w:sz w:val="28"/>
                      <w:szCs w:val="28"/>
                    </w:rPr>
                    <w:t xml:space="preserve"> methods, including social </w:t>
                  </w:r>
                </w:p>
                <w:p w14:paraId="5960877D" w14:textId="77777777" w:rsidR="00DB6975" w:rsidRPr="00694358" w:rsidRDefault="005938C2" w:rsidP="00694358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right="-1687" w:hanging="360"/>
                    <w:rPr>
                      <w:i/>
                      <w:iCs/>
                      <w:sz w:val="28"/>
                      <w:szCs w:val="28"/>
                    </w:rPr>
                  </w:pPr>
                  <w:r w:rsidRPr="005938C2">
                    <w:rPr>
                      <w:i/>
                      <w:iCs/>
                      <w:sz w:val="28"/>
                      <w:szCs w:val="28"/>
                    </w:rPr>
                    <w:t>networks and Short Message</w:t>
                  </w:r>
                </w:p>
                <w:p w14:paraId="4F61C613" w14:textId="77777777" w:rsidR="00DB6975" w:rsidRPr="00694358" w:rsidRDefault="005938C2" w:rsidP="00694358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right="-1687" w:hanging="360"/>
                    <w:rPr>
                      <w:i/>
                      <w:iCs/>
                      <w:sz w:val="28"/>
                      <w:szCs w:val="28"/>
                    </w:rPr>
                  </w:pPr>
                  <w:r w:rsidRPr="005938C2">
                    <w:rPr>
                      <w:i/>
                      <w:iCs/>
                      <w:sz w:val="28"/>
                      <w:szCs w:val="28"/>
                    </w:rPr>
                    <w:t xml:space="preserve"> Service (SMS) text messages,</w:t>
                  </w:r>
                </w:p>
                <w:p w14:paraId="19F8FBF5" w14:textId="673AA1E5" w:rsidR="005938C2" w:rsidRPr="005938C2" w:rsidRDefault="005938C2" w:rsidP="00694358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right="-1687" w:hanging="360"/>
                    <w:rPr>
                      <w:i/>
                      <w:iCs/>
                      <w:sz w:val="28"/>
                      <w:szCs w:val="28"/>
                    </w:rPr>
                  </w:pPr>
                  <w:r w:rsidRPr="005938C2">
                    <w:rPr>
                      <w:i/>
                      <w:iCs/>
                      <w:sz w:val="28"/>
                      <w:szCs w:val="28"/>
                    </w:rPr>
                    <w:t xml:space="preserve"> to reveal sensitive information.</w:t>
                  </w:r>
                </w:p>
                <w:p w14:paraId="3271609D" w14:textId="77697DA2" w:rsidR="00307EC9" w:rsidRDefault="00307EC9"/>
                <w:p w14:paraId="4CF9BE01" w14:textId="72638F9B" w:rsidR="00307EC9" w:rsidRDefault="00307EC9" w:rsidP="00AD7341"/>
              </w:tc>
            </w:tr>
            <w:tr w:rsidR="00307EC9" w14:paraId="4EA433D2" w14:textId="77777777" w:rsidTr="00694358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Style w:val="TableLayout"/>
                    <w:tblW w:w="8293" w:type="dxa"/>
                    <w:tblLayout w:type="fixed"/>
                    <w:tblLook w:val="04A0" w:firstRow="1" w:lastRow="0" w:firstColumn="1" w:lastColumn="0" w:noHBand="0" w:noVBand="1"/>
                    <w:tblDescription w:val="Company layout table"/>
                  </w:tblPr>
                  <w:tblGrid>
                    <w:gridCol w:w="4393"/>
                    <w:gridCol w:w="3900"/>
                  </w:tblGrid>
                  <w:tr w:rsidR="00307EC9" w14:paraId="159263E3" w14:textId="77777777" w:rsidTr="00694358">
                    <w:tc>
                      <w:tcPr>
                        <w:tcW w:w="4393" w:type="dxa"/>
                        <w:vAlign w:val="center"/>
                      </w:tcPr>
                      <w:p w14:paraId="6F01B7E1" w14:textId="61B05E56" w:rsidR="00307EC9" w:rsidRPr="001947E7" w:rsidRDefault="00307EC9" w:rsidP="00694358">
                        <w:pPr>
                          <w:pStyle w:val="NoSpacing"/>
                          <w:ind w:right="-816" w:firstLine="142"/>
                        </w:pPr>
                      </w:p>
                    </w:tc>
                    <w:tc>
                      <w:tcPr>
                        <w:tcW w:w="3900" w:type="dxa"/>
                        <w:tcMar>
                          <w:left w:w="274" w:type="dxa"/>
                        </w:tcMar>
                        <w:vAlign w:val="center"/>
                      </w:tcPr>
                      <w:p w14:paraId="6014B5E1" w14:textId="5FA72624" w:rsidR="00307EC9" w:rsidRDefault="00307EC9" w:rsidP="0056737C">
                        <w:pPr>
                          <w:pStyle w:val="ContactInfo"/>
                        </w:pPr>
                      </w:p>
                    </w:tc>
                  </w:tr>
                </w:tbl>
                <w:p w14:paraId="2C0ECB91" w14:textId="77777777" w:rsidR="00307EC9" w:rsidRDefault="00307EC9"/>
              </w:tc>
            </w:tr>
          </w:tbl>
          <w:p w14:paraId="0C64D755" w14:textId="77777777" w:rsidR="00307EC9" w:rsidRDefault="00307EC9"/>
        </w:tc>
        <w:tc>
          <w:tcPr>
            <w:tcW w:w="4565" w:type="dxa"/>
            <w:tcMar>
              <w:left w:w="720" w:type="dxa"/>
            </w:tcMar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845"/>
            </w:tblGrid>
            <w:tr w:rsidR="00307EC9" w14:paraId="53557768" w14:textId="77777777">
              <w:trPr>
                <w:trHeight w:hRule="exact" w:val="5760"/>
              </w:trPr>
              <w:tc>
                <w:tcPr>
                  <w:tcW w:w="5000" w:type="pct"/>
                </w:tcPr>
                <w:p w14:paraId="13A59BC4" w14:textId="75BF7062" w:rsidR="00307EC9" w:rsidRDefault="005938C2" w:rsidP="005938C2">
                  <w:r w:rsidRPr="005938C2">
                    <w:drawing>
                      <wp:inline distT="0" distB="0" distL="0" distR="0" wp14:anchorId="4C4748F3" wp14:editId="72973BA4">
                        <wp:extent cx="2266950" cy="3257550"/>
                        <wp:effectExtent l="0" t="0" r="0" b="0"/>
                        <wp:docPr id="1814906795" name="Picture 181490679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4AFD03F-4E79-0647-26C2-F2AD11AD2BF2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>
                                  <a:extLst>
                                    <a:ext uri="{FF2B5EF4-FFF2-40B4-BE49-F238E27FC236}">
                                      <a16:creationId xmlns:a16="http://schemas.microsoft.com/office/drawing/2014/main" id="{A4AFD03F-4E79-0647-26C2-F2AD11AD2BF2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6950" cy="3257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7EC9" w14:paraId="7F91A8C8" w14:textId="77777777" w:rsidTr="00243218">
              <w:trPr>
                <w:trHeight w:hRule="exact" w:val="109"/>
              </w:trPr>
              <w:tc>
                <w:tcPr>
                  <w:tcW w:w="5000" w:type="pct"/>
                </w:tcPr>
                <w:p w14:paraId="10D2BC62" w14:textId="77777777" w:rsidR="00307EC9" w:rsidRDefault="00307EC9"/>
              </w:tc>
            </w:tr>
            <w:tr w:rsidR="00307EC9" w14:paraId="624A08E9" w14:textId="77777777" w:rsidTr="00960A60">
              <w:trPr>
                <w:trHeight w:hRule="exact" w:val="3240"/>
              </w:trPr>
              <w:sdt>
                <w:sdtPr>
                  <w:rPr>
                    <w:caps/>
                    <w:kern w:val="28"/>
                    <w:sz w:val="34"/>
                    <w:szCs w:val="34"/>
                  </w:rPr>
                  <w:alias w:val="Enter Company Name:"/>
                  <w:tag w:val="Enter Company Name:"/>
                  <w:id w:val="-2083982577"/>
                  <w:placeholder>
                    <w:docPart w:val="B9E45AE5C26F4AF6B19185F4C0FA5DE0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/>
                </w:sdtPr>
                <w:sdtContent>
                  <w:tc>
                    <w:tcPr>
                      <w:tcW w:w="5000" w:type="pct"/>
                      <w:shd w:val="clear" w:color="auto" w:fill="027E6F" w:themeFill="accent1" w:themeFillShade="BF"/>
                    </w:tcPr>
                    <w:p w14:paraId="1204EECE" w14:textId="2B5085F5" w:rsidR="00307EC9" w:rsidRDefault="002E7775" w:rsidP="00DB6975">
                      <w:pPr>
                        <w:pStyle w:val="Title"/>
                        <w:ind w:left="197"/>
                      </w:pPr>
                      <w:r w:rsidRPr="00A55CE5">
                        <w:rPr>
                          <w:sz w:val="34"/>
                          <w:szCs w:val="34"/>
                        </w:rPr>
                        <w:t>PHISHING SAFETY TIPS                                     1.</w:t>
                      </w:r>
                      <w:r w:rsidR="00A55CE5" w:rsidRPr="00A55CE5"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Pr="00A55CE5">
                        <w:rPr>
                          <w:sz w:val="34"/>
                          <w:szCs w:val="34"/>
                        </w:rPr>
                        <w:t>THINK BEFORE YOU CLICK                                   2. PRACTICE SAFE BROWSING                                3. BE CAREFUL OF WHAT YOU DOWNLOAD</w:t>
                      </w:r>
                    </w:p>
                  </w:tc>
                </w:sdtContent>
              </w:sdt>
            </w:tr>
            <w:tr w:rsidR="00307EC9" w14:paraId="5FFB72CF" w14:textId="77777777" w:rsidTr="00960A60">
              <w:trPr>
                <w:trHeight w:hRule="exact" w:val="1440"/>
              </w:trPr>
              <w:tc>
                <w:tcPr>
                  <w:tcW w:w="5000" w:type="pct"/>
                  <w:shd w:val="clear" w:color="auto" w:fill="027E6F" w:themeFill="accent1" w:themeFillShade="BF"/>
                  <w:vAlign w:val="bottom"/>
                </w:tcPr>
                <w:p w14:paraId="4D44B5B3" w14:textId="2C93899B" w:rsidR="00307EC9" w:rsidRDefault="00DB6975" w:rsidP="00DB6975">
                  <w:pPr>
                    <w:pStyle w:val="Subtitle"/>
                  </w:pPr>
                  <w:r w:rsidRPr="00DB6975">
                    <w:drawing>
                      <wp:anchor distT="0" distB="0" distL="114300" distR="114300" simplePos="0" relativeHeight="251659264" behindDoc="0" locked="0" layoutInCell="1" allowOverlap="1" wp14:anchorId="74EB7DD2" wp14:editId="35661DCE">
                        <wp:simplePos x="0" y="0"/>
                        <wp:positionH relativeFrom="column">
                          <wp:posOffset>635</wp:posOffset>
                        </wp:positionH>
                        <wp:positionV relativeFrom="paragraph">
                          <wp:posOffset>-49530</wp:posOffset>
                        </wp:positionV>
                        <wp:extent cx="2446655" cy="1195705"/>
                        <wp:effectExtent l="0" t="0" r="0" b="4445"/>
                        <wp:wrapNone/>
                        <wp:docPr id="5" name="Picture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5EDCD06-9D7F-648A-2AEE-7469BCE735B3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>
                                  <a:extLst>
                                    <a:ext uri="{FF2B5EF4-FFF2-40B4-BE49-F238E27FC236}">
                                      <a16:creationId xmlns:a16="http://schemas.microsoft.com/office/drawing/2014/main" id="{F5EDCD06-9D7F-648A-2AEE-7469BCE735B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6655" cy="1195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B6975"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DE9A03D" wp14:editId="20F9B234">
                            <wp:simplePos x="0" y="0"/>
                            <wp:positionH relativeFrom="column">
                              <wp:posOffset>-1435979</wp:posOffset>
                            </wp:positionH>
                            <wp:positionV relativeFrom="paragraph">
                              <wp:posOffset>6865034</wp:posOffset>
                            </wp:positionV>
                            <wp:extent cx="16798910" cy="230505"/>
                            <wp:effectExtent l="0" t="0" r="0" b="0"/>
                            <wp:wrapNone/>
                            <wp:docPr id="6" name="TextBox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5B7025F-69A4-9168-2168-5F72BB56C93A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798910" cy="230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0ADA46E7" w14:textId="77777777" w:rsidR="00DB6975" w:rsidRDefault="00DB6975" w:rsidP="00DB6975">
                                        <w:pPr>
                                          <w:rPr>
                                            <w:rFonts w:hAnsi="Cambria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5" w:history="1">
                                          <w:r>
                                            <w:rPr>
                                              <w:rStyle w:val="Hyperlink"/>
                                              <w:rFonts w:hAnsi="Cambria"/>
                                              <w:color w:val="000000" w:themeColor="text1"/>
                                              <w:kern w:val="24"/>
                                              <w:sz w:val="18"/>
                                              <w:szCs w:val="18"/>
                                            </w:rPr>
                                            <w:t>This Photo</w:t>
                                          </w:r>
                                        </w:hyperlink>
                                        <w:r>
                                          <w:rPr>
                                            <w:rFonts w:hAnsi="Cambria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 xml:space="preserve"> by Unknown Author is licensed under </w:t>
                                        </w:r>
                                        <w:hyperlink r:id="rId16" w:history="1">
                                          <w:r>
                                            <w:rPr>
                                              <w:rStyle w:val="Hyperlink"/>
                                              <w:rFonts w:hAnsi="Cambria"/>
                                              <w:color w:val="000000" w:themeColor="text1"/>
                                              <w:kern w:val="24"/>
                                              <w:sz w:val="18"/>
                                              <w:szCs w:val="18"/>
                                            </w:rPr>
                                            <w:t>CC BY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DE9A03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Box 5" o:spid="_x0000_s1026" type="#_x0000_t202" style="position:absolute;margin-left:-113.05pt;margin-top:540.55pt;width:1322.7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" filled="f" stroked="f">
                            <v:textbox style="mso-fit-shape-to-text:t">
                              <w:txbxContent>
                                <w:p w14:paraId="0ADA46E7" w14:textId="77777777" w:rsidR="00DB6975" w:rsidRDefault="00DB6975" w:rsidP="00DB6975">
                                  <w:pPr>
                                    <w:rPr>
                                      <w:rFonts w:hAnsi="Cambr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>
                                      <w:rPr>
                                        <w:rStyle w:val="Hyperlink"/>
                                        <w:rFonts w:hAnsi="Cambria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This Photo</w:t>
                                    </w:r>
                                  </w:hyperlink>
                                  <w:r>
                                    <w:rPr>
                                      <w:rFonts w:hAnsi="Cambr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by Unknown Author is licensed under </w:t>
                                  </w:r>
                                  <w:hyperlink r:id="rId18" w:history="1">
                                    <w:r>
                                      <w:rPr>
                                        <w:rStyle w:val="Hyperlink"/>
                                        <w:rFonts w:hAnsi="Cambria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CC BY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C7066C9" w14:textId="77777777" w:rsidR="00307EC9" w:rsidRDefault="00307EC9"/>
        </w:tc>
      </w:tr>
    </w:tbl>
    <w:p w14:paraId="21AF9E4E" w14:textId="77777777" w:rsidR="009915C8" w:rsidRDefault="009915C8" w:rsidP="00DB6975">
      <w:pPr>
        <w:pStyle w:val="NoSpacing"/>
        <w:tabs>
          <w:tab w:val="left" w:pos="2127"/>
        </w:tabs>
      </w:pPr>
    </w:p>
    <w:sectPr w:rsidR="009915C8" w:rsidSect="00A579C9">
      <w:pgSz w:w="15840" w:h="12240" w:orient="landscape" w:code="1"/>
      <w:pgMar w:top="720" w:right="720" w:bottom="43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8452" w14:textId="77777777" w:rsidR="005938C2" w:rsidRDefault="005938C2" w:rsidP="00BF6AFD">
      <w:pPr>
        <w:spacing w:after="0" w:line="240" w:lineRule="auto"/>
      </w:pPr>
      <w:r>
        <w:separator/>
      </w:r>
    </w:p>
  </w:endnote>
  <w:endnote w:type="continuationSeparator" w:id="0">
    <w:p w14:paraId="6B5E93A0" w14:textId="77777777" w:rsidR="005938C2" w:rsidRDefault="005938C2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F257" w14:textId="77777777" w:rsidR="005938C2" w:rsidRDefault="005938C2" w:rsidP="00BF6AFD">
      <w:pPr>
        <w:spacing w:after="0" w:line="240" w:lineRule="auto"/>
      </w:pPr>
      <w:r>
        <w:separator/>
      </w:r>
    </w:p>
  </w:footnote>
  <w:footnote w:type="continuationSeparator" w:id="0">
    <w:p w14:paraId="3DC81261" w14:textId="77777777" w:rsidR="005938C2" w:rsidRDefault="005938C2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FEE3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C05F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571557E"/>
    <w:multiLevelType w:val="hybridMultilevel"/>
    <w:tmpl w:val="0718799E"/>
    <w:lvl w:ilvl="0" w:tplc="0570F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E2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41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C3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3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4F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2B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30B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4ED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2B3535"/>
    <w:multiLevelType w:val="hybridMultilevel"/>
    <w:tmpl w:val="FC0C152E"/>
    <w:lvl w:ilvl="0" w:tplc="DFC2D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8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42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89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29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0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24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21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8B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26123D"/>
    <w:multiLevelType w:val="hybridMultilevel"/>
    <w:tmpl w:val="B4A2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C00DC"/>
    <w:multiLevelType w:val="hybridMultilevel"/>
    <w:tmpl w:val="6B9EFB46"/>
    <w:lvl w:ilvl="0" w:tplc="75025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4C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A9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20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02B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C3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EE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2A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45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32197718">
    <w:abstractNumId w:val="9"/>
  </w:num>
  <w:num w:numId="2" w16cid:durableId="975793491">
    <w:abstractNumId w:val="9"/>
  </w:num>
  <w:num w:numId="3" w16cid:durableId="166404999">
    <w:abstractNumId w:val="9"/>
    <w:lvlOverride w:ilvl="0">
      <w:startOverride w:val="1"/>
    </w:lvlOverride>
  </w:num>
  <w:num w:numId="4" w16cid:durableId="1214001361">
    <w:abstractNumId w:val="9"/>
    <w:lvlOverride w:ilvl="0">
      <w:startOverride w:val="1"/>
    </w:lvlOverride>
  </w:num>
  <w:num w:numId="5" w16cid:durableId="1447113411">
    <w:abstractNumId w:val="9"/>
    <w:lvlOverride w:ilvl="0">
      <w:startOverride w:val="1"/>
    </w:lvlOverride>
  </w:num>
  <w:num w:numId="6" w16cid:durableId="366179710">
    <w:abstractNumId w:val="7"/>
  </w:num>
  <w:num w:numId="7" w16cid:durableId="1963221985">
    <w:abstractNumId w:val="6"/>
  </w:num>
  <w:num w:numId="8" w16cid:durableId="1583250496">
    <w:abstractNumId w:val="5"/>
  </w:num>
  <w:num w:numId="9" w16cid:durableId="238828639">
    <w:abstractNumId w:val="4"/>
  </w:num>
  <w:num w:numId="10" w16cid:durableId="1239679238">
    <w:abstractNumId w:val="8"/>
  </w:num>
  <w:num w:numId="11" w16cid:durableId="2120904035">
    <w:abstractNumId w:val="3"/>
  </w:num>
  <w:num w:numId="12" w16cid:durableId="357199500">
    <w:abstractNumId w:val="2"/>
  </w:num>
  <w:num w:numId="13" w16cid:durableId="2084447076">
    <w:abstractNumId w:val="1"/>
  </w:num>
  <w:num w:numId="14" w16cid:durableId="1437675045">
    <w:abstractNumId w:val="0"/>
  </w:num>
  <w:num w:numId="15" w16cid:durableId="1866822279">
    <w:abstractNumId w:val="10"/>
  </w:num>
  <w:num w:numId="16" w16cid:durableId="72314754">
    <w:abstractNumId w:val="15"/>
  </w:num>
  <w:num w:numId="17" w16cid:durableId="1017386948">
    <w:abstractNumId w:val="13"/>
  </w:num>
  <w:num w:numId="18" w16cid:durableId="182868864">
    <w:abstractNumId w:val="12"/>
  </w:num>
  <w:num w:numId="19" w16cid:durableId="1124615060">
    <w:abstractNumId w:val="9"/>
  </w:num>
  <w:num w:numId="20" w16cid:durableId="1942763733">
    <w:abstractNumId w:val="9"/>
  </w:num>
  <w:num w:numId="21" w16cid:durableId="875049728">
    <w:abstractNumId w:val="9"/>
  </w:num>
  <w:num w:numId="22" w16cid:durableId="1382483430">
    <w:abstractNumId w:val="9"/>
  </w:num>
  <w:num w:numId="23" w16cid:durableId="1940332060">
    <w:abstractNumId w:val="9"/>
  </w:num>
  <w:num w:numId="24" w16cid:durableId="1731072568">
    <w:abstractNumId w:val="9"/>
  </w:num>
  <w:num w:numId="25" w16cid:durableId="436019870">
    <w:abstractNumId w:val="9"/>
  </w:num>
  <w:num w:numId="26" w16cid:durableId="242378865">
    <w:abstractNumId w:val="9"/>
  </w:num>
  <w:num w:numId="27" w16cid:durableId="571702312">
    <w:abstractNumId w:val="11"/>
  </w:num>
  <w:num w:numId="28" w16cid:durableId="1297680178">
    <w:abstractNumId w:val="11"/>
  </w:num>
  <w:num w:numId="29" w16cid:durableId="806969998">
    <w:abstractNumId w:val="11"/>
  </w:num>
  <w:num w:numId="30" w16cid:durableId="690882731">
    <w:abstractNumId w:val="11"/>
  </w:num>
  <w:num w:numId="31" w16cid:durableId="813909529">
    <w:abstractNumId w:val="11"/>
  </w:num>
  <w:num w:numId="32" w16cid:durableId="1736858009">
    <w:abstractNumId w:val="11"/>
  </w:num>
  <w:num w:numId="33" w16cid:durableId="106236485">
    <w:abstractNumId w:val="11"/>
  </w:num>
  <w:num w:numId="34" w16cid:durableId="593244760">
    <w:abstractNumId w:val="11"/>
  </w:num>
  <w:num w:numId="35" w16cid:durableId="218058133">
    <w:abstractNumId w:val="11"/>
  </w:num>
  <w:num w:numId="36" w16cid:durableId="14578403">
    <w:abstractNumId w:val="11"/>
  </w:num>
  <w:num w:numId="37" w16cid:durableId="1889494299">
    <w:abstractNumId w:val="9"/>
  </w:num>
  <w:num w:numId="38" w16cid:durableId="2003971301">
    <w:abstractNumId w:val="9"/>
  </w:num>
  <w:num w:numId="39" w16cid:durableId="1724257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C2"/>
    <w:rsid w:val="001372C8"/>
    <w:rsid w:val="001947E7"/>
    <w:rsid w:val="001D0847"/>
    <w:rsid w:val="00204BDF"/>
    <w:rsid w:val="00227118"/>
    <w:rsid w:val="00243218"/>
    <w:rsid w:val="0025581E"/>
    <w:rsid w:val="002E7775"/>
    <w:rsid w:val="00307EC9"/>
    <w:rsid w:val="00365EBB"/>
    <w:rsid w:val="003B391D"/>
    <w:rsid w:val="003F5C46"/>
    <w:rsid w:val="00422379"/>
    <w:rsid w:val="0048634A"/>
    <w:rsid w:val="004D1C57"/>
    <w:rsid w:val="005259A3"/>
    <w:rsid w:val="005473B9"/>
    <w:rsid w:val="0056054A"/>
    <w:rsid w:val="0056737C"/>
    <w:rsid w:val="00571D35"/>
    <w:rsid w:val="005938C2"/>
    <w:rsid w:val="005C6A14"/>
    <w:rsid w:val="005E5178"/>
    <w:rsid w:val="0063311A"/>
    <w:rsid w:val="0068396D"/>
    <w:rsid w:val="00694358"/>
    <w:rsid w:val="006A2E06"/>
    <w:rsid w:val="007014C5"/>
    <w:rsid w:val="0074590E"/>
    <w:rsid w:val="007647EF"/>
    <w:rsid w:val="007E3C3A"/>
    <w:rsid w:val="0089764D"/>
    <w:rsid w:val="008B000B"/>
    <w:rsid w:val="00960A60"/>
    <w:rsid w:val="009915C8"/>
    <w:rsid w:val="009B55D4"/>
    <w:rsid w:val="009F3198"/>
    <w:rsid w:val="00A54316"/>
    <w:rsid w:val="00A55CE5"/>
    <w:rsid w:val="00A579C9"/>
    <w:rsid w:val="00A769D1"/>
    <w:rsid w:val="00A85868"/>
    <w:rsid w:val="00A95BFB"/>
    <w:rsid w:val="00AB4A01"/>
    <w:rsid w:val="00AB72BA"/>
    <w:rsid w:val="00AD7341"/>
    <w:rsid w:val="00B16D26"/>
    <w:rsid w:val="00B80D9E"/>
    <w:rsid w:val="00BF6AFD"/>
    <w:rsid w:val="00C476E1"/>
    <w:rsid w:val="00CB65F7"/>
    <w:rsid w:val="00CD1DEA"/>
    <w:rsid w:val="00D27440"/>
    <w:rsid w:val="00DB5D32"/>
    <w:rsid w:val="00DB6975"/>
    <w:rsid w:val="00EE0A38"/>
    <w:rsid w:val="00F65FF0"/>
    <w:rsid w:val="00F66B21"/>
    <w:rsid w:val="00F83409"/>
    <w:rsid w:val="00FA07B2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8E69A0"/>
  <w15:chartTrackingRefBased/>
  <w15:docId w15:val="{860F7EFA-8E64-4097-B6C4-E5B6150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358"/>
  </w:style>
  <w:style w:type="paragraph" w:styleId="Heading1">
    <w:name w:val="heading 1"/>
    <w:basedOn w:val="Normal"/>
    <w:next w:val="Normal"/>
    <w:link w:val="Heading1Char"/>
    <w:uiPriority w:val="9"/>
    <w:qFormat/>
    <w:rsid w:val="00694358"/>
    <w:pPr>
      <w:keepNext/>
      <w:keepLines/>
      <w:numPr>
        <w:numId w:val="3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358"/>
    <w:pPr>
      <w:keepNext/>
      <w:keepLines/>
      <w:numPr>
        <w:ilvl w:val="1"/>
        <w:numId w:val="3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35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35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35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7231B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35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7231B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35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35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358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694358"/>
    <w:pPr>
      <w:spacing w:after="200" w:line="240" w:lineRule="auto"/>
    </w:pPr>
    <w:rPr>
      <w:i/>
      <w:iCs/>
      <w:color w:val="352F25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9435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9435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customStyle="1" w:styleId="Company">
    <w:name w:val="Company"/>
    <w:basedOn w:val="Normal"/>
    <w:uiPriority w:val="2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014C5"/>
    <w:pPr>
      <w:spacing w:after="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D1"/>
  </w:style>
  <w:style w:type="paragraph" w:styleId="Title">
    <w:name w:val="Title"/>
    <w:basedOn w:val="Normal"/>
    <w:next w:val="Normal"/>
    <w:link w:val="TitleChar"/>
    <w:uiPriority w:val="10"/>
    <w:qFormat/>
    <w:rsid w:val="006943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35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35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94358"/>
    <w:rPr>
      <w:color w:val="5A5A5A" w:themeColor="text1" w:themeTint="A5"/>
      <w:spacing w:val="10"/>
    </w:rPr>
  </w:style>
  <w:style w:type="paragraph" w:styleId="NoSpacing">
    <w:name w:val="No Spacing"/>
    <w:uiPriority w:val="1"/>
    <w:qFormat/>
    <w:rsid w:val="006943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9435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4358"/>
    <w:rPr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358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C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15C8"/>
  </w:style>
  <w:style w:type="paragraph" w:styleId="BlockText">
    <w:name w:val="Block Text"/>
    <w:basedOn w:val="Normal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i/>
      <w:iCs/>
      <w:color w:val="03A99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15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5C8"/>
  </w:style>
  <w:style w:type="paragraph" w:styleId="BodyText2">
    <w:name w:val="Body Text 2"/>
    <w:basedOn w:val="Normal"/>
    <w:link w:val="BodyText2Char"/>
    <w:uiPriority w:val="99"/>
    <w:semiHidden/>
    <w:unhideWhenUsed/>
    <w:rsid w:val="00991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15C8"/>
  </w:style>
  <w:style w:type="paragraph" w:styleId="BodyText3">
    <w:name w:val="Body Text 3"/>
    <w:basedOn w:val="Normal"/>
    <w:link w:val="BodyText3Char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15C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15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15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15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15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15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15C8"/>
    <w:rPr>
      <w:szCs w:val="16"/>
    </w:rPr>
  </w:style>
  <w:style w:type="character" w:styleId="BookTitle">
    <w:name w:val="Book Title"/>
    <w:basedOn w:val="DefaultParagraphFont"/>
    <w:uiPriority w:val="33"/>
    <w:qFormat/>
    <w:rsid w:val="00694358"/>
    <w:rPr>
      <w:b w:val="0"/>
      <w:bCs w:val="0"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15C8"/>
  </w:style>
  <w:style w:type="table" w:styleId="ColorfulGrid">
    <w:name w:val="Colorful Grid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915C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5C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C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15C8"/>
  </w:style>
  <w:style w:type="character" w:customStyle="1" w:styleId="DateChar">
    <w:name w:val="Date Char"/>
    <w:basedOn w:val="DefaultParagraphFont"/>
    <w:link w:val="Date"/>
    <w:uiPriority w:val="99"/>
    <w:semiHidden/>
    <w:rsid w:val="009915C8"/>
  </w:style>
  <w:style w:type="paragraph" w:styleId="DocumentMap">
    <w:name w:val="Document Map"/>
    <w:basedOn w:val="Normal"/>
    <w:link w:val="DocumentMap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15C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15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15C8"/>
  </w:style>
  <w:style w:type="character" w:styleId="Emphasis">
    <w:name w:val="Emphasis"/>
    <w:basedOn w:val="DefaultParagraphFont"/>
    <w:uiPriority w:val="20"/>
    <w:qFormat/>
    <w:rsid w:val="00694358"/>
    <w:rPr>
      <w:i/>
      <w:iCs/>
      <w:color w:val="auto"/>
    </w:rPr>
  </w:style>
  <w:style w:type="character" w:styleId="EndnoteReference">
    <w:name w:val="end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15C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5C8"/>
    <w:rPr>
      <w:szCs w:val="20"/>
    </w:rPr>
  </w:style>
  <w:style w:type="table" w:styleId="GridTable1Light">
    <w:name w:val="Grid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3">
    <w:name w:val="Grid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rsid w:val="007014C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5"/>
  </w:style>
  <w:style w:type="character" w:customStyle="1" w:styleId="Heading4Char">
    <w:name w:val="Heading 4 Char"/>
    <w:basedOn w:val="DefaultParagraphFont"/>
    <w:link w:val="Heading4"/>
    <w:uiPriority w:val="9"/>
    <w:semiHidden/>
    <w:rsid w:val="0069435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358"/>
    <w:rPr>
      <w:rFonts w:asciiTheme="majorHAnsi" w:eastAsiaTheme="majorEastAsia" w:hAnsiTheme="majorHAnsi" w:cstheme="majorBidi"/>
      <w:color w:val="27231B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358"/>
    <w:rPr>
      <w:rFonts w:asciiTheme="majorHAnsi" w:eastAsiaTheme="majorEastAsia" w:hAnsiTheme="majorHAnsi" w:cstheme="majorBidi"/>
      <w:i/>
      <w:iCs/>
      <w:color w:val="27231B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3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3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3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9915C8"/>
  </w:style>
  <w:style w:type="paragraph" w:styleId="HTMLAddress">
    <w:name w:val="HTML Address"/>
    <w:basedOn w:val="Normal"/>
    <w:link w:val="HTMLAddressChar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15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915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915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C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915C8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5C8"/>
    <w:rPr>
      <w:color w:val="4D443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694358"/>
    <w:rPr>
      <w:b/>
      <w:bCs/>
      <w:i/>
      <w:iCs/>
      <w:cap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35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358"/>
    <w:rPr>
      <w:color w:val="000000" w:themeColor="text1"/>
      <w:shd w:val="clear" w:color="auto" w:fill="F2F2F2" w:themeFill="background1" w:themeFillShade="F2"/>
    </w:rPr>
  </w:style>
  <w:style w:type="character" w:styleId="IntenseReference">
    <w:name w:val="Intense Reference"/>
    <w:basedOn w:val="DefaultParagraphFont"/>
    <w:uiPriority w:val="32"/>
    <w:qFormat/>
    <w:rsid w:val="00694358"/>
    <w:rPr>
      <w:b/>
      <w:bCs/>
      <w:smallCaps/>
      <w:u w:val="single"/>
    </w:rPr>
  </w:style>
  <w:style w:type="table" w:styleId="LightGrid">
    <w:name w:val="Light Grid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915C8"/>
  </w:style>
  <w:style w:type="paragraph" w:styleId="List">
    <w:name w:val="List"/>
    <w:basedOn w:val="Normal"/>
    <w:uiPriority w:val="99"/>
    <w:semiHidden/>
    <w:unhideWhenUsed/>
    <w:rsid w:val="009915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15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15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15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15C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15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15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9915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2">
    <w:name w:val="List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3">
    <w:name w:val="List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15C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15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15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15C8"/>
  </w:style>
  <w:style w:type="character" w:styleId="PageNumber">
    <w:name w:val="page number"/>
    <w:basedOn w:val="DefaultParagraphFont"/>
    <w:uiPriority w:val="99"/>
    <w:semiHidden/>
    <w:unhideWhenUsed/>
    <w:rsid w:val="009915C8"/>
  </w:style>
  <w:style w:type="table" w:styleId="PlainTable1">
    <w:name w:val="Plain Table 1"/>
    <w:basedOn w:val="TableNormal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5C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15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15C8"/>
  </w:style>
  <w:style w:type="paragraph" w:styleId="Signature">
    <w:name w:val="Signature"/>
    <w:basedOn w:val="Normal"/>
    <w:link w:val="Signature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15C8"/>
  </w:style>
  <w:style w:type="character" w:styleId="Strong">
    <w:name w:val="Strong"/>
    <w:basedOn w:val="DefaultParagraphFont"/>
    <w:uiPriority w:val="22"/>
    <w:qFormat/>
    <w:rsid w:val="00694358"/>
    <w:rPr>
      <w:b/>
      <w:b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69435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94358"/>
    <w:rPr>
      <w:smallCaps/>
      <w:color w:val="404040" w:themeColor="text1" w:themeTint="BF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rsid w:val="009915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915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915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915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915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915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915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915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915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915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915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915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915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915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915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915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915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915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915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915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915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915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915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915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915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15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15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915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915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915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915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915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915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15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15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15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15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15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15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15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15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15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358"/>
    <w:pPr>
      <w:outlineLvl w:val="9"/>
    </w:pPr>
  </w:style>
  <w:style w:type="paragraph" w:customStyle="1" w:styleId="ContactInfo">
    <w:name w:val="Contact Info"/>
    <w:basedOn w:val="Normal"/>
    <w:uiPriority w:val="2"/>
    <w:rsid w:val="007014C5"/>
    <w:pPr>
      <w:spacing w:after="0" w:line="27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94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98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2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47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hyperlink" Target="https://creativecommons.org/licenses/by/3.0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tantilink.net/2019/05/scoprire-se-una-e-mail-e-stata.html" TargetMode="External"/><Relationship Id="rId17" Type="http://schemas.openxmlformats.org/officeDocument/2006/relationships/hyperlink" Target="https://fabiusmaximus.com/2014/12/17/sony-north-korea-cyberattack-cyberwar-hack-attribution-7473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3.0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yperlink" Target="https://fabiusmaximus.com/2014/12/17/sony-north-korea-cyberattack-cyberwar-hack-attribution-74738/" TargetMode="External"/><Relationship Id="rId10" Type="http://schemas.openxmlformats.org/officeDocument/2006/relationships/hyperlink" Target="https://www.cnwintech.com/blog/quick-ways-protect-online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g"/><Relationship Id="rId14" Type="http://schemas.openxmlformats.org/officeDocument/2006/relationships/hyperlink" Target="https://fabiusmaximus.com/2014/12/17/sony-north-korea-cyberattack-cyberwar-hack-attribution-74738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E45AE5C26F4AF6B19185F4C0FA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E46B8-972C-45A5-96FB-D4EA68A21457}"/>
      </w:docPartPr>
      <w:docPartBody>
        <w:p w:rsidR="00000000" w:rsidRDefault="003E1928">
          <w:pPr>
            <w:pStyle w:val="B9E45AE5C26F4AF6B19185F4C0FA5DE0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 w16cid:durableId="180207505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kern w:val="0"/>
      <w:sz w:val="24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26E358D047428DBDFFC8009776D4C0">
    <w:name w:val="B626E358D047428DBDFFC8009776D4C0"/>
  </w:style>
  <w:style w:type="paragraph" w:customStyle="1" w:styleId="D519C79A3BA94FC0B8888CB91FBB5EED">
    <w:name w:val="D519C79A3BA94FC0B8888CB91FBB5EED"/>
  </w:style>
  <w:style w:type="paragraph" w:customStyle="1" w:styleId="F67C005783834E60AEB446759ED4D24B">
    <w:name w:val="F67C005783834E60AEB446759ED4D24B"/>
  </w:style>
  <w:style w:type="paragraph" w:styleId="ListBullet">
    <w:name w:val="List Bullet"/>
    <w:basedOn w:val="Normal"/>
    <w:uiPriority w:val="1"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kern w:val="0"/>
      <w:lang w:eastAsia="ja-JP"/>
      <w14:ligatures w14:val="none"/>
    </w:rPr>
  </w:style>
  <w:style w:type="paragraph" w:customStyle="1" w:styleId="178B0C5E6A24428AA2C8CEE490A63C43">
    <w:name w:val="178B0C5E6A24428AA2C8CEE490A63C4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71C56932124631AC421CBE6F8DEB3A">
    <w:name w:val="8271C56932124631AC421CBE6F8DEB3A"/>
  </w:style>
  <w:style w:type="paragraph" w:customStyle="1" w:styleId="CAE5E12ECA1F438987E0ADC9BAF4F40C">
    <w:name w:val="CAE5E12ECA1F438987E0ADC9BAF4F40C"/>
  </w:style>
  <w:style w:type="paragraph" w:customStyle="1" w:styleId="E0CFB00ED57343DDBEEFD48EDDD69F6A">
    <w:name w:val="E0CFB00ED57343DDBEEFD48EDDD69F6A"/>
  </w:style>
  <w:style w:type="paragraph" w:customStyle="1" w:styleId="B2800996DBFE4248B50EC4BB24DE67E0">
    <w:name w:val="B2800996DBFE4248B50EC4BB24DE67E0"/>
  </w:style>
  <w:style w:type="paragraph" w:customStyle="1" w:styleId="D26369AB279147DDA51BB087BB2984F1">
    <w:name w:val="D26369AB279147DDA51BB087BB2984F1"/>
  </w:style>
  <w:style w:type="paragraph" w:customStyle="1" w:styleId="4101E9C95EAD487FA5B6BE9B2E3F3FFC">
    <w:name w:val="4101E9C95EAD487FA5B6BE9B2E3F3FFC"/>
  </w:style>
  <w:style w:type="paragraph" w:customStyle="1" w:styleId="4FD58D6C1C294D30A814ADA37A27BCFC">
    <w:name w:val="4FD58D6C1C294D30A814ADA37A27BCFC"/>
  </w:style>
  <w:style w:type="paragraph" w:customStyle="1" w:styleId="02C177A7E9A441069E144262BE0EF2BF">
    <w:name w:val="02C177A7E9A441069E144262BE0EF2BF"/>
  </w:style>
  <w:style w:type="paragraph" w:customStyle="1" w:styleId="3B629E09AA4F40298E2870866C8FC393">
    <w:name w:val="3B629E09AA4F40298E2870866C8FC393"/>
  </w:style>
  <w:style w:type="paragraph" w:customStyle="1" w:styleId="B9E45AE5C26F4AF6B19185F4C0FA5DE0">
    <w:name w:val="B9E45AE5C26F4AF6B19185F4C0FA5DE0"/>
  </w:style>
  <w:style w:type="paragraph" w:customStyle="1" w:styleId="3D845EBA28044687A10D69197E5C5D62">
    <w:name w:val="3D845EBA28044687A10D69197E5C5D62"/>
  </w:style>
  <w:style w:type="paragraph" w:customStyle="1" w:styleId="7610BB8D2CB74278AA13CA81BD46DD42">
    <w:name w:val="7610BB8D2CB74278AA13CA81BD46DD42"/>
  </w:style>
  <w:style w:type="paragraph" w:customStyle="1" w:styleId="993E572D67794CAA918F010A33B11067">
    <w:name w:val="993E572D67794CAA918F010A33B11067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44546A" w:themeColor="text2"/>
      <w:kern w:val="0"/>
      <w:sz w:val="24"/>
      <w:lang w:eastAsia="ja-JP"/>
      <w14:ligatures w14:val="none"/>
    </w:rPr>
  </w:style>
  <w:style w:type="paragraph" w:customStyle="1" w:styleId="3D0CA454DA3F4EA48B9642F70CC7213E">
    <w:name w:val="3D0CA454DA3F4EA48B9642F70CC7213E"/>
  </w:style>
  <w:style w:type="paragraph" w:customStyle="1" w:styleId="FB0FFC961721436CA1776AF27C9DEFFB">
    <w:name w:val="FB0FFC961721436CA1776AF27C9DEFFB"/>
  </w:style>
  <w:style w:type="paragraph" w:customStyle="1" w:styleId="6253FB8C6D1B4DCFAFADAF7CBC50DB06">
    <w:name w:val="6253FB8C6D1B4DCFAFADAF7CBC50DB06"/>
  </w:style>
  <w:style w:type="paragraph" w:customStyle="1" w:styleId="98725812367A42FABD7688D713C296C5">
    <w:name w:val="98725812367A42FABD7688D713C296C5"/>
  </w:style>
  <w:style w:type="paragraph" w:customStyle="1" w:styleId="F20A37A787214DE8BCDD70D9F36DD0D0">
    <w:name w:val="F20A37A787214DE8BCDD70D9F36DD0D0"/>
  </w:style>
  <w:style w:type="paragraph" w:customStyle="1" w:styleId="1732938BC04049D2A568FE991CF74685">
    <w:name w:val="1732938BC04049D2A568FE991CF74685"/>
  </w:style>
  <w:style w:type="paragraph" w:customStyle="1" w:styleId="8DC4F5D7AA1143AEB80854555748ED86">
    <w:name w:val="8DC4F5D7AA1143AEB80854555748ED86"/>
  </w:style>
  <w:style w:type="paragraph" w:customStyle="1" w:styleId="61D0086074F1404D80EB0FF004722211">
    <w:name w:val="61D0086074F1404D80EB0FF004722211"/>
  </w:style>
  <w:style w:type="paragraph" w:customStyle="1" w:styleId="20A362B5BCD64ED5A0F9B8B5A0F98BCC">
    <w:name w:val="20A362B5BCD64ED5A0F9B8B5A0F98BCC"/>
  </w:style>
  <w:style w:type="paragraph" w:customStyle="1" w:styleId="5E29747AAB1040A293FE7F037E118E4A">
    <w:name w:val="5E29747AAB1040A293FE7F037E118E4A"/>
  </w:style>
  <w:style w:type="paragraph" w:customStyle="1" w:styleId="3CCC831CFA204D9DB922D67D9A6A3847">
    <w:name w:val="3CCC831CFA204D9DB922D67D9A6A3847"/>
  </w:style>
  <w:style w:type="paragraph" w:customStyle="1" w:styleId="85CE1BE2E64C4DA3AF328531BBF59876">
    <w:name w:val="85CE1BE2E64C4DA3AF328531BBF59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C6E5E-E313-45E3-86DC-A7BCD564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Brochure.dotx</Template>
  <TotalTime>62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keywords>PHISHING SAFETY TIPS                                     1. THINK BEFORE YOU CLICK                                   2. PRACTICE SAFE BROWSING                                3. BE CAREFUL OF WHAT YOU DOWNLOAD</cp:keywords>
  <cp:lastModifiedBy>lama alrahib</cp:lastModifiedBy>
  <cp:revision>9</cp:revision>
  <dcterms:created xsi:type="dcterms:W3CDTF">2023-09-15T18:05:00Z</dcterms:created>
  <dcterms:modified xsi:type="dcterms:W3CDTF">2023-09-15T19:11:00Z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GrammarlyDocumentId">
    <vt:lpwstr>d93ae4fb-e311-4a9b-85b4-53697e62bd9b</vt:lpwstr>
  </property>
</Properties>
</file>