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003" w:type="dxa"/>
        <w:tblLayout w:type="fixed"/>
        <w:tblCellMar>
          <w:left w:w="0" w:type="dxa"/>
          <w:right w:w="0" w:type="dxa"/>
        </w:tblCellMar>
        <w:tblLook w:val="04A0" w:firstRow="1" w:lastRow="0" w:firstColumn="1" w:lastColumn="0" w:noHBand="0" w:noVBand="1"/>
      </w:tblPr>
      <w:tblGrid>
        <w:gridCol w:w="1438"/>
        <w:gridCol w:w="10080"/>
        <w:gridCol w:w="1440"/>
        <w:gridCol w:w="45"/>
      </w:tblGrid>
      <w:tr w:rsidR="007212EC" w:rsidRPr="007212EC" w14:paraId="0685424F" w14:textId="77777777" w:rsidTr="5224718C">
        <w:trPr>
          <w:trHeight w:val="20"/>
        </w:trPr>
        <w:tc>
          <w:tcPr>
            <w:tcW w:w="13003" w:type="dxa"/>
            <w:gridSpan w:val="4"/>
            <w:tcBorders>
              <w:top w:val="thickThinSmallGap" w:sz="24" w:space="0" w:color="auto"/>
              <w:left w:val="nil"/>
              <w:bottom w:val="nil"/>
              <w:right w:val="nil"/>
            </w:tcBorders>
            <w:vAlign w:val="center"/>
          </w:tcPr>
          <w:p w14:paraId="17111CA9" w14:textId="77777777" w:rsidR="0032737D" w:rsidRPr="007212EC" w:rsidRDefault="0032737D" w:rsidP="00F66772">
            <w:pPr>
              <w:pStyle w:val="NoSpacing"/>
            </w:pPr>
          </w:p>
        </w:tc>
      </w:tr>
      <w:tr w:rsidR="007212EC" w:rsidRPr="007212EC" w14:paraId="2CE3A82F" w14:textId="77777777" w:rsidTr="005F4830">
        <w:trPr>
          <w:gridAfter w:val="1"/>
          <w:wAfter w:w="45" w:type="dxa"/>
          <w:trHeight w:val="2016"/>
        </w:trPr>
        <w:tc>
          <w:tcPr>
            <w:tcW w:w="1438" w:type="dxa"/>
            <w:tcBorders>
              <w:top w:val="nil"/>
              <w:left w:val="nil"/>
              <w:bottom w:val="nil"/>
              <w:right w:val="single" w:sz="4" w:space="0" w:color="auto"/>
            </w:tcBorders>
            <w:vAlign w:val="center"/>
          </w:tcPr>
          <w:p w14:paraId="414D8C0B" w14:textId="021330DC" w:rsidR="0032737D" w:rsidRPr="00463321" w:rsidRDefault="005B6940" w:rsidP="00F7629D">
            <w:pPr>
              <w:pStyle w:val="MastheadCopy"/>
              <w:rPr>
                <w:rFonts w:ascii="Andalus" w:hAnsi="Andalus" w:cs="Andalus"/>
                <w:b/>
                <w:bCs/>
                <w:sz w:val="32"/>
                <w:szCs w:val="32"/>
              </w:rPr>
            </w:pPr>
            <w:r w:rsidRPr="00463321">
              <w:rPr>
                <w:rFonts w:ascii="Andalus" w:hAnsi="Andalus" w:cs="Andalus"/>
                <w:b/>
                <w:bCs/>
                <w:sz w:val="32"/>
                <w:szCs w:val="32"/>
              </w:rPr>
              <w:t>6/2/2023</w:t>
            </w:r>
          </w:p>
        </w:tc>
        <w:tc>
          <w:tcPr>
            <w:tcW w:w="10080" w:type="dxa"/>
            <w:tcBorders>
              <w:top w:val="nil"/>
              <w:left w:val="single" w:sz="4" w:space="0" w:color="auto"/>
              <w:bottom w:val="nil"/>
              <w:right w:val="single" w:sz="4" w:space="0" w:color="auto"/>
            </w:tcBorders>
            <w:vAlign w:val="center"/>
          </w:tcPr>
          <w:p w14:paraId="0FBAFBBB" w14:textId="65A32B57" w:rsidR="0032737D" w:rsidRPr="00EB7B98" w:rsidRDefault="00940CDB" w:rsidP="0011710A">
            <w:pPr>
              <w:pStyle w:val="MastheadTItle"/>
            </w:pPr>
            <w:sdt>
              <w:sdtPr>
                <w:id w:val="-275951187"/>
                <w:placeholder>
                  <w:docPart w:val="57CCC887356A4E62BA9F88E26B8B703F"/>
                </w:placeholder>
                <w15:appearance w15:val="hidden"/>
              </w:sdtPr>
              <w:sdtEndPr>
                <w:rPr>
                  <w:rFonts w:ascii="Andalus" w:hAnsi="Andalus" w:cs="Andalus"/>
                </w:rPr>
              </w:sdtEndPr>
              <w:sdtContent>
                <w:r w:rsidR="0011710A" w:rsidRPr="0011710A">
                  <w:rPr>
                    <w:rFonts w:ascii="Simplified Arabic Fixed" w:hAnsi="Simplified Arabic Fixed" w:cs="Simplified Arabic Fixed"/>
                    <w:b/>
                    <w:bCs/>
                    <w:sz w:val="72"/>
                    <w:szCs w:val="72"/>
                    <w:rtl/>
                  </w:rPr>
                  <w:t>وقع زلزال خطير في</w:t>
                </w:r>
                <w:r w:rsidR="0011710A" w:rsidRPr="0011710A">
                  <w:rPr>
                    <w:rFonts w:ascii="Simplified Arabic Fixed" w:hAnsi="Simplified Arabic Fixed" w:cs="Simplified Arabic Fixed"/>
                    <w:b/>
                    <w:bCs/>
                    <w:sz w:val="72"/>
                    <w:szCs w:val="72"/>
                    <w:rtl/>
                  </w:rPr>
                  <w:br/>
                  <w:t xml:space="preserve"> تركيا و سوريا</w:t>
                </w:r>
              </w:sdtContent>
            </w:sdt>
          </w:p>
        </w:tc>
        <w:tc>
          <w:tcPr>
            <w:tcW w:w="1440" w:type="dxa"/>
            <w:tcBorders>
              <w:top w:val="nil"/>
              <w:left w:val="single" w:sz="4" w:space="0" w:color="auto"/>
              <w:bottom w:val="nil"/>
              <w:right w:val="nil"/>
            </w:tcBorders>
            <w:vAlign w:val="center"/>
          </w:tcPr>
          <w:p w14:paraId="1357DDC6" w14:textId="73BA1D18" w:rsidR="0032737D" w:rsidRPr="00F7629D" w:rsidRDefault="0032737D" w:rsidP="00F7629D">
            <w:pPr>
              <w:pStyle w:val="MastheadCopy"/>
            </w:pPr>
          </w:p>
        </w:tc>
      </w:tr>
      <w:tr w:rsidR="007212EC" w:rsidRPr="007212EC" w14:paraId="0AAD50DD" w14:textId="77777777" w:rsidTr="5224718C">
        <w:trPr>
          <w:trHeight w:val="144"/>
        </w:trPr>
        <w:tc>
          <w:tcPr>
            <w:tcW w:w="13003" w:type="dxa"/>
            <w:gridSpan w:val="4"/>
            <w:tcBorders>
              <w:top w:val="nil"/>
              <w:left w:val="nil"/>
              <w:bottom w:val="thinThickSmallGap" w:sz="24" w:space="0" w:color="auto"/>
              <w:right w:val="nil"/>
            </w:tcBorders>
            <w:vAlign w:val="center"/>
          </w:tcPr>
          <w:p w14:paraId="34B7CFD8" w14:textId="57282BB2" w:rsidR="0032737D" w:rsidRPr="007212EC" w:rsidRDefault="0032737D" w:rsidP="00F66772">
            <w:pPr>
              <w:pStyle w:val="NoSpacing"/>
            </w:pPr>
          </w:p>
        </w:tc>
      </w:tr>
      <w:tr w:rsidR="007212EC" w:rsidRPr="007212EC" w14:paraId="4C101D7F" w14:textId="77777777" w:rsidTr="5224718C">
        <w:trPr>
          <w:trHeight w:val="180"/>
        </w:trPr>
        <w:tc>
          <w:tcPr>
            <w:tcW w:w="13003" w:type="dxa"/>
            <w:gridSpan w:val="4"/>
            <w:tcBorders>
              <w:top w:val="thinThickSmallGap" w:sz="24" w:space="0" w:color="auto"/>
              <w:left w:val="nil"/>
              <w:bottom w:val="nil"/>
              <w:right w:val="nil"/>
            </w:tcBorders>
            <w:vAlign w:val="center"/>
          </w:tcPr>
          <w:p w14:paraId="3603D506" w14:textId="77777777" w:rsidR="006B52E6" w:rsidRPr="007212EC" w:rsidRDefault="006B52E6" w:rsidP="00F66772">
            <w:pPr>
              <w:pStyle w:val="NoSpacing"/>
            </w:pPr>
          </w:p>
        </w:tc>
      </w:tr>
    </w:tbl>
    <w:p w14:paraId="3B067551" w14:textId="34A338A0" w:rsidR="003A6F76" w:rsidRDefault="003A6F76" w:rsidP="00F66772">
      <w:pPr>
        <w:pStyle w:val="NoSpacing"/>
        <w:rPr>
          <w:rFonts w:ascii="Simplified Arabic Fixed" w:hAnsi="Simplified Arabic Fixed" w:cs="Simplified Arabic Fixed"/>
          <w:sz w:val="28"/>
          <w:szCs w:val="28"/>
          <w:rtl/>
        </w:rPr>
        <w:sectPr w:rsidR="003A6F76" w:rsidSect="00C11F17">
          <w:pgSz w:w="15840" w:h="24480" w:code="3"/>
          <w:pgMar w:top="1440" w:right="1440" w:bottom="0" w:left="1440" w:header="720" w:footer="432" w:gutter="0"/>
          <w:cols w:space="720"/>
          <w:titlePg/>
          <w:docGrid w:linePitch="360"/>
        </w:sectPr>
      </w:pPr>
    </w:p>
    <w:tbl>
      <w:tblPr>
        <w:tblStyle w:val="TableGrid"/>
        <w:tblW w:w="13003" w:type="dxa"/>
        <w:tblLayout w:type="fixed"/>
        <w:tblCellMar>
          <w:left w:w="0" w:type="dxa"/>
          <w:right w:w="0" w:type="dxa"/>
        </w:tblCellMar>
        <w:tblLook w:val="04A0" w:firstRow="1" w:lastRow="0" w:firstColumn="1" w:lastColumn="0" w:noHBand="0" w:noVBand="1"/>
      </w:tblPr>
      <w:tblGrid>
        <w:gridCol w:w="4174"/>
        <w:gridCol w:w="236"/>
        <w:gridCol w:w="4296"/>
        <w:gridCol w:w="4297"/>
      </w:tblGrid>
      <w:tr w:rsidR="005F4830" w:rsidRPr="003A6F76" w14:paraId="77F46112" w14:textId="77777777" w:rsidTr="000821C8">
        <w:trPr>
          <w:trHeight w:val="5508"/>
        </w:trPr>
        <w:tc>
          <w:tcPr>
            <w:tcW w:w="4174" w:type="dxa"/>
            <w:vMerge w:val="restart"/>
            <w:tcBorders>
              <w:top w:val="nil"/>
              <w:left w:val="nil"/>
              <w:bottom w:val="nil"/>
              <w:right w:val="nil"/>
            </w:tcBorders>
          </w:tcPr>
          <w:p w14:paraId="0C2CC9E8" w14:textId="2569D9EE" w:rsidR="005F4830" w:rsidRPr="005B6940" w:rsidRDefault="0011710A" w:rsidP="00394E39">
            <w:pPr>
              <w:pStyle w:val="NoSpacing"/>
              <w:rPr>
                <w:rFonts w:ascii="Simplified Arabic Fixed" w:hAnsi="Simplified Arabic Fixed" w:cs="Simplified Arabic Fixed"/>
                <w:sz w:val="48"/>
                <w:szCs w:val="48"/>
                <w:lang w:bidi="ar-JO"/>
              </w:rPr>
            </w:pPr>
            <w:r w:rsidRPr="0011710A">
              <w:rPr>
                <w:b/>
                <w:bCs/>
                <w:noProof/>
                <w:sz w:val="36"/>
                <w:szCs w:val="36"/>
              </w:rPr>
              <w:drawing>
                <wp:anchor distT="0" distB="0" distL="114300" distR="114300" simplePos="0" relativeHeight="251658240" behindDoc="0" locked="0" layoutInCell="1" allowOverlap="1" wp14:anchorId="3FB5138F" wp14:editId="1420B7A9">
                  <wp:simplePos x="0" y="0"/>
                  <wp:positionH relativeFrom="column">
                    <wp:posOffset>-485775</wp:posOffset>
                  </wp:positionH>
                  <wp:positionV relativeFrom="paragraph">
                    <wp:posOffset>289560</wp:posOffset>
                  </wp:positionV>
                  <wp:extent cx="3867150" cy="2482046"/>
                  <wp:effectExtent l="0" t="0" r="0" b="0"/>
                  <wp:wrapNone/>
                  <wp:docPr id="5" name="Picture 5" descr="War-ravaged northern Syria is desperate for aid after the earthquake : N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ravaged northern Syria is desperate for aid after the earthquake : N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7150" cy="2482046"/>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1203937974"/>
              <w:placeholder>
                <w:docPart w:val="2299D0F622F34A8884DA95F4DF7D76E0"/>
              </w:placeholder>
              <w15:appearance w15:val="hidden"/>
            </w:sdtPr>
            <w:sdtEndPr/>
            <w:sdtContent>
              <w:p w14:paraId="1812626B" w14:textId="4B109608" w:rsidR="006A7C33" w:rsidRDefault="003A6F76" w:rsidP="0011710A">
                <w:pPr>
                  <w:jc w:val="center"/>
                </w:pPr>
                <w:r w:rsidRPr="008A63F8">
                  <w:rPr>
                    <w:rFonts w:ascii="Andalus" w:hAnsi="Andalus" w:cs="Andalus" w:hint="cs"/>
                    <w:b/>
                    <w:bCs/>
                    <w:sz w:val="52"/>
                    <w:szCs w:val="52"/>
                    <w:rtl/>
                  </w:rPr>
                  <w:t xml:space="preserve"> </w:t>
                </w:r>
                <w:r w:rsidR="005238EE">
                  <w:br/>
                </w:r>
              </w:p>
              <w:p w14:paraId="14564EC8" w14:textId="1FCB4877" w:rsidR="006A7C33" w:rsidRPr="00BD42ED" w:rsidRDefault="00BD42ED" w:rsidP="006A7C33">
                <w:pPr>
                  <w:jc w:val="right"/>
                  <w:rPr>
                    <w:sz w:val="40"/>
                    <w:szCs w:val="40"/>
                    <w:lang w:bidi="ar-JO"/>
                  </w:rPr>
                </w:pPr>
                <w:r>
                  <w:rPr>
                    <w:rFonts w:cs="Times New Roman"/>
                    <w:sz w:val="40"/>
                    <w:szCs w:val="40"/>
                    <w:rtl/>
                    <w:lang w:bidi="ar-JO"/>
                  </w:rPr>
                  <w:br/>
                </w:r>
                <w:r w:rsidRPr="00BD42ED">
                  <w:rPr>
                    <w:rFonts w:cs="Times New Roman"/>
                    <w:sz w:val="40"/>
                    <w:szCs w:val="40"/>
                    <w:rtl/>
                    <w:lang w:bidi="ar-JO"/>
                  </w:rPr>
                  <w:br/>
                </w:r>
                <w:r w:rsidR="006A7C33" w:rsidRPr="00BD42ED">
                  <w:rPr>
                    <w:rFonts w:cs="Times New Roman"/>
                    <w:sz w:val="40"/>
                    <w:szCs w:val="40"/>
                    <w:rtl/>
                    <w:lang w:bidi="ar-JO"/>
                  </w:rPr>
                  <w:br/>
                </w:r>
                <w:r w:rsidR="006A7C33" w:rsidRPr="00BD42ED">
                  <w:rPr>
                    <w:rFonts w:cs="Times New Roman"/>
                    <w:sz w:val="40"/>
                    <w:szCs w:val="40"/>
                    <w:rtl/>
                    <w:lang w:bidi="ar-JO"/>
                  </w:rPr>
                  <w:br/>
                </w:r>
              </w:p>
              <w:p w14:paraId="600EA715" w14:textId="6207AA74" w:rsidR="005F4830" w:rsidRPr="007212EC" w:rsidRDefault="00FE4FAC" w:rsidP="006A7C33">
                <w:pPr>
                  <w:rPr>
                    <w:color w:val="000000" w:themeColor="text1"/>
                  </w:rPr>
                </w:pPr>
                <w:r w:rsidRPr="00B927C0">
                  <w:rPr>
                    <w:rFonts w:asciiTheme="minorBidi" w:hAnsiTheme="minorBidi"/>
                    <w:noProof/>
                    <w:sz w:val="48"/>
                    <w:szCs w:val="48"/>
                  </w:rPr>
                  <mc:AlternateContent>
                    <mc:Choice Requires="wps">
                      <w:drawing>
                        <wp:anchor distT="45720" distB="45720" distL="114300" distR="114300" simplePos="0" relativeHeight="251664384" behindDoc="0" locked="0" layoutInCell="1" allowOverlap="1" wp14:anchorId="2ADED2AF" wp14:editId="29A8D50A">
                          <wp:simplePos x="0" y="0"/>
                          <wp:positionH relativeFrom="margin">
                            <wp:posOffset>55821</wp:posOffset>
                          </wp:positionH>
                          <wp:positionV relativeFrom="paragraph">
                            <wp:posOffset>1301750</wp:posOffset>
                          </wp:positionV>
                          <wp:extent cx="3529965" cy="438023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4380230"/>
                                  </a:xfrm>
                                  <a:prstGeom prst="rect">
                                    <a:avLst/>
                                  </a:prstGeom>
                                  <a:solidFill>
                                    <a:srgbClr val="FFFFFF"/>
                                  </a:solidFill>
                                  <a:ln w="9525">
                                    <a:noFill/>
                                    <a:miter lim="800000"/>
                                    <a:headEnd/>
                                    <a:tailEnd/>
                                  </a:ln>
                                </wps:spPr>
                                <wps:txbx>
                                  <w:txbxContent>
                                    <w:p w14:paraId="1CC29E39" w14:textId="1A9F74F3" w:rsidR="00B927C0" w:rsidRDefault="00B86A52" w:rsidP="00BF7269">
                                      <w:pPr>
                                        <w:jc w:val="right"/>
                                      </w:pPr>
                                      <w:r w:rsidRPr="00B86A52">
                                        <w:rPr>
                                          <w:rFonts w:cs="Times New Roman" w:hint="cs"/>
                                          <w:sz w:val="48"/>
                                          <w:szCs w:val="48"/>
                                          <w:rtl/>
                                        </w:rPr>
                                        <w:t>أثر</w:t>
                                      </w:r>
                                      <w:r w:rsidRPr="00B86A52">
                                        <w:rPr>
                                          <w:rFonts w:cs="Times New Roman"/>
                                          <w:sz w:val="48"/>
                                          <w:szCs w:val="48"/>
                                          <w:rtl/>
                                        </w:rPr>
                                        <w:t xml:space="preserve"> </w:t>
                                      </w:r>
                                      <w:r w:rsidRPr="00B86A52">
                                        <w:rPr>
                                          <w:rFonts w:cs="Times New Roman" w:hint="cs"/>
                                          <w:sz w:val="48"/>
                                          <w:szCs w:val="48"/>
                                          <w:rtl/>
                                        </w:rPr>
                                        <w:t>الزلزال</w:t>
                                      </w:r>
                                      <w:r w:rsidRPr="00B86A52">
                                        <w:rPr>
                                          <w:rFonts w:cs="Times New Roman"/>
                                          <w:sz w:val="48"/>
                                          <w:szCs w:val="48"/>
                                          <w:rtl/>
                                        </w:rPr>
                                        <w:t xml:space="preserve"> </w:t>
                                      </w:r>
                                      <w:r w:rsidRPr="00B86A52">
                                        <w:rPr>
                                          <w:rFonts w:cs="Times New Roman" w:hint="cs"/>
                                          <w:sz w:val="48"/>
                                          <w:szCs w:val="48"/>
                                          <w:rtl/>
                                        </w:rPr>
                                        <w:t>على</w:t>
                                      </w:r>
                                      <w:r w:rsidRPr="00B86A52">
                                        <w:rPr>
                                          <w:rFonts w:cs="Times New Roman"/>
                                          <w:sz w:val="48"/>
                                          <w:szCs w:val="48"/>
                                          <w:rtl/>
                                        </w:rPr>
                                        <w:t xml:space="preserve"> </w:t>
                                      </w:r>
                                      <w:r w:rsidRPr="00B86A52">
                                        <w:rPr>
                                          <w:rFonts w:cs="Times New Roman" w:hint="cs"/>
                                          <w:sz w:val="48"/>
                                          <w:szCs w:val="48"/>
                                          <w:rtl/>
                                        </w:rPr>
                                        <w:t>العديد</w:t>
                                      </w:r>
                                      <w:r w:rsidRPr="00B86A52">
                                        <w:rPr>
                                          <w:rFonts w:cs="Times New Roman"/>
                                          <w:sz w:val="48"/>
                                          <w:szCs w:val="48"/>
                                          <w:rtl/>
                                        </w:rPr>
                                        <w:t xml:space="preserve"> </w:t>
                                      </w:r>
                                      <w:r w:rsidRPr="00B86A52">
                                        <w:rPr>
                                          <w:rFonts w:cs="Times New Roman" w:hint="cs"/>
                                          <w:sz w:val="48"/>
                                          <w:szCs w:val="48"/>
                                          <w:rtl/>
                                        </w:rPr>
                                        <w:t>من</w:t>
                                      </w:r>
                                      <w:r w:rsidRPr="00B86A52">
                                        <w:rPr>
                                          <w:rFonts w:cs="Times New Roman"/>
                                          <w:sz w:val="48"/>
                                          <w:szCs w:val="48"/>
                                          <w:rtl/>
                                        </w:rPr>
                                        <w:t xml:space="preserve"> </w:t>
                                      </w:r>
                                      <w:r w:rsidRPr="00B86A52">
                                        <w:rPr>
                                          <w:rFonts w:cs="Times New Roman" w:hint="cs"/>
                                          <w:sz w:val="48"/>
                                          <w:szCs w:val="48"/>
                                          <w:rtl/>
                                        </w:rPr>
                                        <w:t>المقاطعات</w:t>
                                      </w:r>
                                      <w:r w:rsidRPr="00B86A52">
                                        <w:rPr>
                                          <w:rFonts w:cs="Times New Roman"/>
                                          <w:sz w:val="48"/>
                                          <w:szCs w:val="48"/>
                                          <w:rtl/>
                                        </w:rPr>
                                        <w:t xml:space="preserve"> </w:t>
                                      </w:r>
                                      <w:r w:rsidRPr="00B86A52">
                                        <w:rPr>
                                          <w:rFonts w:cs="Times New Roman" w:hint="cs"/>
                                          <w:sz w:val="48"/>
                                          <w:szCs w:val="48"/>
                                          <w:rtl/>
                                        </w:rPr>
                                        <w:t>الزراعية</w:t>
                                      </w:r>
                                      <w:r w:rsidRPr="00B86A52">
                                        <w:rPr>
                                          <w:rFonts w:cs="Times New Roman"/>
                                          <w:sz w:val="48"/>
                                          <w:szCs w:val="48"/>
                                          <w:rtl/>
                                        </w:rPr>
                                        <w:t xml:space="preserve"> </w:t>
                                      </w:r>
                                      <w:r w:rsidRPr="00B86A52">
                                        <w:rPr>
                                          <w:rFonts w:cs="Times New Roman" w:hint="cs"/>
                                          <w:sz w:val="48"/>
                                          <w:szCs w:val="48"/>
                                          <w:rtl/>
                                        </w:rPr>
                                        <w:t>الرئيسية</w:t>
                                      </w:r>
                                      <w:r w:rsidRPr="00B86A52">
                                        <w:rPr>
                                          <w:rFonts w:cs="Times New Roman"/>
                                          <w:sz w:val="48"/>
                                          <w:szCs w:val="48"/>
                                          <w:rtl/>
                                        </w:rPr>
                                        <w:t xml:space="preserve"> </w:t>
                                      </w:r>
                                      <w:r w:rsidRPr="00B86A52">
                                        <w:rPr>
                                          <w:rFonts w:cs="Times New Roman" w:hint="cs"/>
                                          <w:sz w:val="48"/>
                                          <w:szCs w:val="48"/>
                                          <w:rtl/>
                                        </w:rPr>
                                        <w:t>مما</w:t>
                                      </w:r>
                                      <w:r w:rsidRPr="00B86A52">
                                        <w:rPr>
                                          <w:rFonts w:cs="Times New Roman"/>
                                          <w:sz w:val="48"/>
                                          <w:szCs w:val="48"/>
                                          <w:rtl/>
                                        </w:rPr>
                                        <w:t xml:space="preserve"> </w:t>
                                      </w:r>
                                      <w:r w:rsidRPr="00B86A52">
                                        <w:rPr>
                                          <w:rFonts w:cs="Times New Roman" w:hint="cs"/>
                                          <w:sz w:val="48"/>
                                          <w:szCs w:val="48"/>
                                          <w:rtl/>
                                        </w:rPr>
                                        <w:t>أثر</w:t>
                                      </w:r>
                                      <w:r w:rsidRPr="00B86A52">
                                        <w:rPr>
                                          <w:rFonts w:cs="Times New Roman"/>
                                          <w:sz w:val="48"/>
                                          <w:szCs w:val="48"/>
                                          <w:rtl/>
                                        </w:rPr>
                                        <w:t xml:space="preserve"> </w:t>
                                      </w:r>
                                      <w:r w:rsidRPr="00B86A52">
                                        <w:rPr>
                                          <w:rFonts w:cs="Times New Roman" w:hint="cs"/>
                                          <w:sz w:val="48"/>
                                          <w:szCs w:val="48"/>
                                          <w:rtl/>
                                        </w:rPr>
                                        <w:t>بشكل</w:t>
                                      </w:r>
                                      <w:r w:rsidRPr="00B86A52">
                                        <w:rPr>
                                          <w:rFonts w:cs="Times New Roman"/>
                                          <w:sz w:val="48"/>
                                          <w:szCs w:val="48"/>
                                          <w:rtl/>
                                        </w:rPr>
                                        <w:t xml:space="preserve"> </w:t>
                                      </w:r>
                                      <w:r w:rsidRPr="00B86A52">
                                        <w:rPr>
                                          <w:rFonts w:cs="Times New Roman" w:hint="cs"/>
                                          <w:sz w:val="48"/>
                                          <w:szCs w:val="48"/>
                                          <w:rtl/>
                                        </w:rPr>
                                        <w:t>كبير</w:t>
                                      </w:r>
                                      <w:r w:rsidRPr="00B86A52">
                                        <w:rPr>
                                          <w:rFonts w:cs="Times New Roman"/>
                                          <w:sz w:val="48"/>
                                          <w:szCs w:val="48"/>
                                          <w:rtl/>
                                        </w:rPr>
                                        <w:t xml:space="preserve"> </w:t>
                                      </w:r>
                                      <w:r w:rsidRPr="00B86A52">
                                        <w:rPr>
                                          <w:rFonts w:cs="Times New Roman" w:hint="cs"/>
                                          <w:sz w:val="48"/>
                                          <w:szCs w:val="48"/>
                                          <w:rtl/>
                                        </w:rPr>
                                        <w:t>على</w:t>
                                      </w:r>
                                      <w:r w:rsidRPr="00B86A52">
                                        <w:rPr>
                                          <w:rFonts w:cs="Times New Roman"/>
                                          <w:sz w:val="48"/>
                                          <w:szCs w:val="48"/>
                                          <w:rtl/>
                                        </w:rPr>
                                        <w:t xml:space="preserve"> </w:t>
                                      </w:r>
                                      <w:r w:rsidRPr="00B86A52">
                                        <w:rPr>
                                          <w:rFonts w:cs="Times New Roman" w:hint="cs"/>
                                          <w:sz w:val="48"/>
                                          <w:szCs w:val="48"/>
                                          <w:rtl/>
                                        </w:rPr>
                                        <w:t>إنتاج</w:t>
                                      </w:r>
                                      <w:r w:rsidRPr="00B86A52">
                                        <w:rPr>
                                          <w:rFonts w:cs="Times New Roman"/>
                                          <w:sz w:val="48"/>
                                          <w:szCs w:val="48"/>
                                          <w:rtl/>
                                        </w:rPr>
                                        <w:t xml:space="preserve"> </w:t>
                                      </w:r>
                                      <w:r w:rsidRPr="00B86A52">
                                        <w:rPr>
                                          <w:rFonts w:cs="Times New Roman" w:hint="cs"/>
                                          <w:sz w:val="48"/>
                                          <w:szCs w:val="48"/>
                                          <w:rtl/>
                                        </w:rPr>
                                        <w:t>الغذاء</w:t>
                                      </w:r>
                                      <w:r w:rsidRPr="00B86A52">
                                        <w:rPr>
                                          <w:rFonts w:cs="Times New Roman"/>
                                          <w:sz w:val="48"/>
                                          <w:szCs w:val="48"/>
                                          <w:rtl/>
                                        </w:rPr>
                                        <w:t xml:space="preserve"> </w:t>
                                      </w:r>
                                      <w:r w:rsidRPr="00B86A52">
                                        <w:rPr>
                                          <w:rFonts w:cs="Times New Roman" w:hint="cs"/>
                                          <w:sz w:val="48"/>
                                          <w:szCs w:val="48"/>
                                          <w:rtl/>
                                        </w:rPr>
                                        <w:t>في</w:t>
                                      </w:r>
                                      <w:r w:rsidRPr="00B86A52">
                                        <w:rPr>
                                          <w:rFonts w:cs="Times New Roman"/>
                                          <w:sz w:val="48"/>
                                          <w:szCs w:val="48"/>
                                          <w:rtl/>
                                        </w:rPr>
                                        <w:t xml:space="preserve"> </w:t>
                                      </w:r>
                                      <w:r w:rsidRPr="00B86A52">
                                        <w:rPr>
                                          <w:rFonts w:cs="Times New Roman" w:hint="cs"/>
                                          <w:sz w:val="48"/>
                                          <w:szCs w:val="48"/>
                                          <w:rtl/>
                                        </w:rPr>
                                        <w:t>البلاد</w:t>
                                      </w:r>
                                      <w:r w:rsidRPr="00B86A52">
                                        <w:rPr>
                                          <w:rFonts w:cs="Times New Roman"/>
                                          <w:sz w:val="48"/>
                                          <w:szCs w:val="48"/>
                                          <w:rtl/>
                                        </w:rPr>
                                        <w:t xml:space="preserve">. </w:t>
                                      </w:r>
                                      <w:r w:rsidRPr="00B86A52">
                                        <w:rPr>
                                          <w:rFonts w:cs="Times New Roman" w:hint="cs"/>
                                          <w:sz w:val="48"/>
                                          <w:szCs w:val="48"/>
                                          <w:rtl/>
                                        </w:rPr>
                                        <w:t>مما</w:t>
                                      </w:r>
                                      <w:r w:rsidRPr="00B86A52">
                                        <w:rPr>
                                          <w:rFonts w:cs="Times New Roman"/>
                                          <w:sz w:val="48"/>
                                          <w:szCs w:val="48"/>
                                          <w:rtl/>
                                        </w:rPr>
                                        <w:t xml:space="preserve"> </w:t>
                                      </w:r>
                                      <w:r w:rsidRPr="00B86A52">
                                        <w:rPr>
                                          <w:rFonts w:cs="Times New Roman" w:hint="cs"/>
                                          <w:sz w:val="48"/>
                                          <w:szCs w:val="48"/>
                                          <w:rtl/>
                                        </w:rPr>
                                        <w:t>يمكن</w:t>
                                      </w:r>
                                      <w:r w:rsidRPr="00B86A52">
                                        <w:rPr>
                                          <w:rFonts w:cs="Times New Roman"/>
                                          <w:sz w:val="48"/>
                                          <w:szCs w:val="48"/>
                                          <w:rtl/>
                                        </w:rPr>
                                        <w:t xml:space="preserve"> </w:t>
                                      </w:r>
                                      <w:r w:rsidRPr="00B86A52">
                                        <w:rPr>
                                          <w:rFonts w:cs="Times New Roman" w:hint="cs"/>
                                          <w:sz w:val="48"/>
                                          <w:szCs w:val="48"/>
                                          <w:rtl/>
                                        </w:rPr>
                                        <w:t>أن</w:t>
                                      </w:r>
                                      <w:r w:rsidRPr="00B86A52">
                                        <w:rPr>
                                          <w:rFonts w:cs="Times New Roman"/>
                                          <w:sz w:val="48"/>
                                          <w:szCs w:val="48"/>
                                          <w:rtl/>
                                        </w:rPr>
                                        <w:t xml:space="preserve"> </w:t>
                                      </w:r>
                                      <w:r w:rsidRPr="00B86A52">
                                        <w:rPr>
                                          <w:rFonts w:cs="Times New Roman" w:hint="cs"/>
                                          <w:sz w:val="48"/>
                                          <w:szCs w:val="48"/>
                                          <w:rtl/>
                                        </w:rPr>
                                        <w:t>يضر</w:t>
                                      </w:r>
                                      <w:r w:rsidRPr="00B86A52">
                                        <w:rPr>
                                          <w:rFonts w:cs="Times New Roman"/>
                                          <w:sz w:val="48"/>
                                          <w:szCs w:val="48"/>
                                          <w:rtl/>
                                        </w:rPr>
                                        <w:t xml:space="preserve"> </w:t>
                                      </w:r>
                                      <w:r w:rsidRPr="00B86A52">
                                        <w:rPr>
                                          <w:rFonts w:cs="Times New Roman" w:hint="cs"/>
                                          <w:sz w:val="48"/>
                                          <w:szCs w:val="48"/>
                                          <w:rtl/>
                                        </w:rPr>
                                        <w:t>بالأمن</w:t>
                                      </w:r>
                                      <w:r w:rsidRPr="00B86A52">
                                        <w:rPr>
                                          <w:rFonts w:cs="Times New Roman"/>
                                          <w:sz w:val="48"/>
                                          <w:szCs w:val="48"/>
                                          <w:rtl/>
                                        </w:rPr>
                                        <w:t xml:space="preserve"> </w:t>
                                      </w:r>
                                      <w:r w:rsidRPr="00B86A52">
                                        <w:rPr>
                                          <w:rFonts w:cs="Times New Roman" w:hint="cs"/>
                                          <w:sz w:val="48"/>
                                          <w:szCs w:val="48"/>
                                          <w:rtl/>
                                        </w:rPr>
                                        <w:t>الغذائي</w:t>
                                      </w:r>
                                      <w:r w:rsidRPr="00B86A52">
                                        <w:rPr>
                                          <w:rFonts w:cs="Times New Roman"/>
                                          <w:sz w:val="48"/>
                                          <w:szCs w:val="48"/>
                                          <w:rtl/>
                                        </w:rPr>
                                        <w:t xml:space="preserve"> </w:t>
                                      </w:r>
                                      <w:r w:rsidRPr="00B86A52">
                                        <w:rPr>
                                          <w:rFonts w:cs="Times New Roman" w:hint="cs"/>
                                          <w:sz w:val="48"/>
                                          <w:szCs w:val="48"/>
                                          <w:rtl/>
                                        </w:rPr>
                                        <w:t>في</w:t>
                                      </w:r>
                                      <w:r w:rsidRPr="00B86A52">
                                        <w:rPr>
                                          <w:rFonts w:cs="Times New Roman"/>
                                          <w:sz w:val="48"/>
                                          <w:szCs w:val="48"/>
                                          <w:rtl/>
                                        </w:rPr>
                                        <w:t xml:space="preserve"> </w:t>
                                      </w:r>
                                      <w:r w:rsidRPr="00B86A52">
                                        <w:rPr>
                                          <w:rFonts w:cs="Times New Roman" w:hint="cs"/>
                                          <w:sz w:val="48"/>
                                          <w:szCs w:val="48"/>
                                          <w:rtl/>
                                        </w:rPr>
                                        <w:t>البلاد</w:t>
                                      </w:r>
                                      <w:r w:rsidRPr="00B86A52">
                                        <w:rPr>
                                          <w:rFonts w:cs="Times New Roman"/>
                                          <w:sz w:val="48"/>
                                          <w:szCs w:val="48"/>
                                          <w:rtl/>
                                        </w:rPr>
                                        <w:t xml:space="preserve"> </w:t>
                                      </w:r>
                                      <w:r w:rsidRPr="00B86A52">
                                        <w:rPr>
                                          <w:rFonts w:cs="Times New Roman" w:hint="cs"/>
                                          <w:sz w:val="48"/>
                                          <w:szCs w:val="48"/>
                                          <w:rtl/>
                                        </w:rPr>
                                        <w:t>مما</w:t>
                                      </w:r>
                                      <w:r w:rsidRPr="00B86A52">
                                        <w:rPr>
                                          <w:rFonts w:cs="Times New Roman"/>
                                          <w:sz w:val="48"/>
                                          <w:szCs w:val="48"/>
                                          <w:rtl/>
                                        </w:rPr>
                                        <w:t xml:space="preserve"> </w:t>
                                      </w:r>
                                      <w:r w:rsidRPr="00B86A52">
                                        <w:rPr>
                                          <w:rFonts w:cs="Times New Roman" w:hint="cs"/>
                                          <w:sz w:val="48"/>
                                          <w:szCs w:val="48"/>
                                          <w:rtl/>
                                        </w:rPr>
                                        <w:t>أدى</w:t>
                                      </w:r>
                                      <w:r w:rsidRPr="00B86A52">
                                        <w:rPr>
                                          <w:rFonts w:cs="Times New Roman"/>
                                          <w:sz w:val="48"/>
                                          <w:szCs w:val="48"/>
                                          <w:rtl/>
                                        </w:rPr>
                                        <w:t xml:space="preserve"> </w:t>
                                      </w:r>
                                      <w:r w:rsidRPr="00B86A52">
                                        <w:rPr>
                                          <w:rFonts w:cs="Times New Roman" w:hint="cs"/>
                                          <w:sz w:val="48"/>
                                          <w:szCs w:val="48"/>
                                          <w:rtl/>
                                        </w:rPr>
                                        <w:t>إلى</w:t>
                                      </w:r>
                                      <w:r w:rsidRPr="00B86A52">
                                        <w:rPr>
                                          <w:rFonts w:cs="Times New Roman"/>
                                          <w:sz w:val="48"/>
                                          <w:szCs w:val="48"/>
                                          <w:rtl/>
                                        </w:rPr>
                                        <w:t xml:space="preserve"> </w:t>
                                      </w:r>
                                      <w:r w:rsidRPr="00B86A52">
                                        <w:rPr>
                                          <w:rFonts w:cs="Times New Roman" w:hint="cs"/>
                                          <w:sz w:val="48"/>
                                          <w:szCs w:val="48"/>
                                          <w:rtl/>
                                        </w:rPr>
                                        <w:t>المجاعة</w:t>
                                      </w:r>
                                      <w:r w:rsidRPr="00B86A52">
                                        <w:rPr>
                                          <w:rFonts w:cs="Times New Roman"/>
                                          <w:sz w:val="48"/>
                                          <w:szCs w:val="48"/>
                                          <w:rtl/>
                                        </w:rPr>
                                        <w:t xml:space="preserve"> </w:t>
                                      </w:r>
                                      <w:r w:rsidRPr="00B86A52">
                                        <w:rPr>
                                          <w:rFonts w:cs="Times New Roman" w:hint="cs"/>
                                          <w:sz w:val="48"/>
                                          <w:szCs w:val="48"/>
                                          <w:rtl/>
                                        </w:rPr>
                                        <w:t>والدول</w:t>
                                      </w:r>
                                      <w:r w:rsidRPr="00B86A52">
                                        <w:rPr>
                                          <w:rFonts w:cs="Times New Roman"/>
                                          <w:sz w:val="48"/>
                                          <w:szCs w:val="48"/>
                                          <w:rtl/>
                                        </w:rPr>
                                        <w:t xml:space="preserve"> </w:t>
                                      </w:r>
                                      <w:r w:rsidRPr="00B86A52">
                                        <w:rPr>
                                          <w:rFonts w:cs="Times New Roman" w:hint="cs"/>
                                          <w:sz w:val="48"/>
                                          <w:szCs w:val="48"/>
                                          <w:rtl/>
                                        </w:rPr>
                                        <w:t>الأخرى</w:t>
                                      </w:r>
                                      <w:r w:rsidRPr="00B86A52">
                                        <w:rPr>
                                          <w:rFonts w:cs="Times New Roman"/>
                                          <w:sz w:val="48"/>
                                          <w:szCs w:val="48"/>
                                          <w:rtl/>
                                        </w:rPr>
                                        <w:t xml:space="preserve"> </w:t>
                                      </w:r>
                                      <w:r w:rsidRPr="00B86A52">
                                        <w:rPr>
                                          <w:rFonts w:cs="Times New Roman" w:hint="cs"/>
                                          <w:sz w:val="48"/>
                                          <w:szCs w:val="48"/>
                                          <w:rtl/>
                                        </w:rPr>
                                        <w:t>ترسل</w:t>
                                      </w:r>
                                      <w:r w:rsidRPr="00B86A52">
                                        <w:rPr>
                                          <w:rFonts w:cs="Times New Roman"/>
                                          <w:sz w:val="48"/>
                                          <w:szCs w:val="48"/>
                                          <w:rtl/>
                                        </w:rPr>
                                        <w:t xml:space="preserve"> </w:t>
                                      </w:r>
                                      <w:r w:rsidRPr="00B86A52">
                                        <w:rPr>
                                          <w:rFonts w:cs="Times New Roman" w:hint="cs"/>
                                          <w:sz w:val="48"/>
                                          <w:szCs w:val="48"/>
                                          <w:rtl/>
                                        </w:rPr>
                                        <w:t>مساعدات</w:t>
                                      </w:r>
                                      <w:r w:rsidRPr="00B86A52">
                                        <w:rPr>
                                          <w:rFonts w:cs="Times New Roman"/>
                                          <w:sz w:val="48"/>
                                          <w:szCs w:val="48"/>
                                          <w:rtl/>
                                        </w:rPr>
                                        <w:t xml:space="preserve"> </w:t>
                                      </w:r>
                                      <w:r w:rsidRPr="00B86A52">
                                        <w:rPr>
                                          <w:rFonts w:cs="Times New Roman" w:hint="cs"/>
                                          <w:sz w:val="48"/>
                                          <w:szCs w:val="48"/>
                                          <w:rtl/>
                                        </w:rPr>
                                        <w:t>إنسانية</w:t>
                                      </w:r>
                                      <w:r w:rsidR="0062235F">
                                        <w:rPr>
                                          <w:rFonts w:cs="Times New Roman" w:hint="cs"/>
                                          <w:sz w:val="48"/>
                                          <w:szCs w:val="48"/>
                                          <w:rtl/>
                                        </w:rPr>
                                        <w:t>.</w:t>
                                      </w:r>
                                      <w:r w:rsidR="0062235F" w:rsidRPr="0062235F">
                                        <w:rPr>
                                          <w:rFonts w:cs="Times New Roman" w:hint="cs"/>
                                          <w:sz w:val="48"/>
                                          <w:szCs w:val="48"/>
                                          <w:rtl/>
                                          <w:lang w:bidi="ar-JO"/>
                                        </w:rPr>
                                        <w:t>هاجر</w:t>
                                      </w:r>
                                      <w:r w:rsidR="0062235F" w:rsidRPr="0062235F">
                                        <w:rPr>
                                          <w:rFonts w:cs="Times New Roman"/>
                                          <w:sz w:val="48"/>
                                          <w:szCs w:val="48"/>
                                          <w:rtl/>
                                          <w:lang w:bidi="ar-JO"/>
                                        </w:rPr>
                                        <w:t xml:space="preserve"> </w:t>
                                      </w:r>
                                      <w:r w:rsidR="0062235F" w:rsidRPr="0062235F">
                                        <w:rPr>
                                          <w:rFonts w:cs="Times New Roman" w:hint="cs"/>
                                          <w:sz w:val="48"/>
                                          <w:szCs w:val="48"/>
                                          <w:rtl/>
                                          <w:lang w:bidi="ar-JO"/>
                                        </w:rPr>
                                        <w:t>ثلاثة</w:t>
                                      </w:r>
                                      <w:r w:rsidR="0062235F" w:rsidRPr="0062235F">
                                        <w:rPr>
                                          <w:rFonts w:cs="Times New Roman"/>
                                          <w:sz w:val="48"/>
                                          <w:szCs w:val="48"/>
                                          <w:rtl/>
                                          <w:lang w:bidi="ar-JO"/>
                                        </w:rPr>
                                        <w:t xml:space="preserve"> </w:t>
                                      </w:r>
                                      <w:r w:rsidR="0062235F" w:rsidRPr="0062235F">
                                        <w:rPr>
                                          <w:rFonts w:cs="Times New Roman" w:hint="cs"/>
                                          <w:sz w:val="48"/>
                                          <w:szCs w:val="48"/>
                                          <w:rtl/>
                                          <w:lang w:bidi="ar-JO"/>
                                        </w:rPr>
                                        <w:t>ملايين</w:t>
                                      </w:r>
                                      <w:r w:rsidR="0062235F" w:rsidRPr="0062235F">
                                        <w:rPr>
                                          <w:rFonts w:cs="Times New Roman"/>
                                          <w:sz w:val="48"/>
                                          <w:szCs w:val="48"/>
                                          <w:rtl/>
                                          <w:lang w:bidi="ar-JO"/>
                                        </w:rPr>
                                        <w:t xml:space="preserve"> </w:t>
                                      </w:r>
                                      <w:r w:rsidR="0062235F" w:rsidRPr="0062235F">
                                        <w:rPr>
                                          <w:rFonts w:cs="Times New Roman" w:hint="cs"/>
                                          <w:sz w:val="48"/>
                                          <w:szCs w:val="48"/>
                                          <w:rtl/>
                                          <w:lang w:bidi="ar-JO"/>
                                        </w:rPr>
                                        <w:t>شخص</w:t>
                                      </w:r>
                                      <w:r w:rsidR="0062235F" w:rsidRPr="0062235F">
                                        <w:rPr>
                                          <w:rFonts w:cs="Times New Roman"/>
                                          <w:sz w:val="48"/>
                                          <w:szCs w:val="48"/>
                                          <w:rtl/>
                                          <w:lang w:bidi="ar-JO"/>
                                        </w:rPr>
                                        <w:t xml:space="preserve"> </w:t>
                                      </w:r>
                                      <w:r w:rsidR="0062235F" w:rsidRPr="0062235F">
                                        <w:rPr>
                                          <w:rFonts w:cs="Times New Roman" w:hint="cs"/>
                                          <w:sz w:val="48"/>
                                          <w:szCs w:val="48"/>
                                          <w:rtl/>
                                          <w:lang w:bidi="ar-JO"/>
                                        </w:rPr>
                                        <w:t>بعد</w:t>
                                      </w:r>
                                      <w:r w:rsidR="0062235F" w:rsidRPr="0062235F">
                                        <w:rPr>
                                          <w:rFonts w:cs="Times New Roman"/>
                                          <w:sz w:val="48"/>
                                          <w:szCs w:val="48"/>
                                          <w:rtl/>
                                          <w:lang w:bidi="ar-JO"/>
                                        </w:rPr>
                                        <w:t xml:space="preserve"> </w:t>
                                      </w:r>
                                      <w:r w:rsidR="0062235F" w:rsidRPr="0062235F">
                                        <w:rPr>
                                          <w:rFonts w:cs="Times New Roman" w:hint="cs"/>
                                          <w:sz w:val="48"/>
                                          <w:szCs w:val="48"/>
                                          <w:rtl/>
                                          <w:lang w:bidi="ar-JO"/>
                                        </w:rPr>
                                        <w:t>الزلزال</w:t>
                                      </w:r>
                                      <w:r w:rsidR="0062235F" w:rsidRPr="0062235F">
                                        <w:rPr>
                                          <w:rFonts w:cs="Times New Roman"/>
                                          <w:sz w:val="48"/>
                                          <w:szCs w:val="48"/>
                                          <w:rtl/>
                                          <w:lang w:bidi="ar-JO"/>
                                        </w:rPr>
                                        <w:t xml:space="preserve"> </w:t>
                                      </w:r>
                                      <w:r w:rsidR="0062235F" w:rsidRPr="0062235F">
                                        <w:rPr>
                                          <w:rFonts w:cs="Times New Roman" w:hint="cs"/>
                                          <w:sz w:val="48"/>
                                          <w:szCs w:val="48"/>
                                          <w:rtl/>
                                          <w:lang w:bidi="ar-JO"/>
                                        </w:rPr>
                                        <w:t>،</w:t>
                                      </w:r>
                                      <w:r w:rsidR="0062235F" w:rsidRPr="0062235F">
                                        <w:rPr>
                                          <w:rFonts w:cs="Times New Roman"/>
                                          <w:sz w:val="48"/>
                                          <w:szCs w:val="48"/>
                                          <w:rtl/>
                                          <w:lang w:bidi="ar-JO"/>
                                        </w:rPr>
                                        <w:t xml:space="preserve"> </w:t>
                                      </w:r>
                                      <w:r w:rsidR="0062235F" w:rsidRPr="0062235F">
                                        <w:rPr>
                                          <w:rFonts w:cs="Times New Roman" w:hint="cs"/>
                                          <w:sz w:val="48"/>
                                          <w:szCs w:val="48"/>
                                          <w:rtl/>
                                          <w:lang w:bidi="ar-JO"/>
                                        </w:rPr>
                                        <w:t>تاركين</w:t>
                                      </w:r>
                                      <w:r w:rsidR="0062235F" w:rsidRPr="0062235F">
                                        <w:rPr>
                                          <w:rFonts w:cs="Times New Roman"/>
                                          <w:sz w:val="48"/>
                                          <w:szCs w:val="48"/>
                                          <w:rtl/>
                                          <w:lang w:bidi="ar-JO"/>
                                        </w:rPr>
                                        <w:t xml:space="preserve"> </w:t>
                                      </w:r>
                                      <w:r w:rsidR="0062235F" w:rsidRPr="0062235F">
                                        <w:rPr>
                                          <w:rFonts w:cs="Times New Roman" w:hint="cs"/>
                                          <w:sz w:val="48"/>
                                          <w:szCs w:val="48"/>
                                          <w:rtl/>
                                          <w:lang w:bidi="ar-JO"/>
                                        </w:rPr>
                                        <w:t>العديد</w:t>
                                      </w:r>
                                      <w:r w:rsidR="0062235F" w:rsidRPr="0062235F">
                                        <w:rPr>
                                          <w:rFonts w:cs="Times New Roman"/>
                                          <w:sz w:val="48"/>
                                          <w:szCs w:val="48"/>
                                          <w:rtl/>
                                          <w:lang w:bidi="ar-JO"/>
                                        </w:rPr>
                                        <w:t xml:space="preserve"> </w:t>
                                      </w:r>
                                      <w:r w:rsidR="0062235F" w:rsidRPr="0062235F">
                                        <w:rPr>
                                          <w:rFonts w:cs="Times New Roman" w:hint="cs"/>
                                          <w:sz w:val="48"/>
                                          <w:szCs w:val="48"/>
                                          <w:rtl/>
                                          <w:lang w:bidi="ar-JO"/>
                                        </w:rPr>
                                        <w:t>من</w:t>
                                      </w:r>
                                      <w:r w:rsidR="0062235F" w:rsidRPr="0062235F">
                                        <w:rPr>
                                          <w:rFonts w:cs="Times New Roman"/>
                                          <w:sz w:val="48"/>
                                          <w:szCs w:val="48"/>
                                          <w:rtl/>
                                          <w:lang w:bidi="ar-JO"/>
                                        </w:rPr>
                                        <w:t xml:space="preserve"> </w:t>
                                      </w:r>
                                      <w:r w:rsidR="0062235F" w:rsidRPr="0062235F">
                                        <w:rPr>
                                          <w:rFonts w:cs="Times New Roman" w:hint="cs"/>
                                          <w:sz w:val="48"/>
                                          <w:szCs w:val="48"/>
                                          <w:rtl/>
                                          <w:lang w:bidi="ar-JO"/>
                                        </w:rPr>
                                        <w:t>الأشخاص</w:t>
                                      </w:r>
                                      <w:r w:rsidR="0062235F" w:rsidRPr="0062235F">
                                        <w:rPr>
                                          <w:rFonts w:cs="Times New Roman"/>
                                          <w:sz w:val="48"/>
                                          <w:szCs w:val="48"/>
                                          <w:rtl/>
                                          <w:lang w:bidi="ar-JO"/>
                                        </w:rPr>
                                        <w:t xml:space="preserve"> </w:t>
                                      </w:r>
                                      <w:r w:rsidR="0062235F" w:rsidRPr="0062235F">
                                        <w:rPr>
                                          <w:rFonts w:cs="Times New Roman" w:hint="cs"/>
                                          <w:sz w:val="48"/>
                                          <w:szCs w:val="48"/>
                                          <w:rtl/>
                                          <w:lang w:bidi="ar-JO"/>
                                        </w:rPr>
                                        <w:t>بلا</w:t>
                                      </w:r>
                                      <w:r w:rsidR="0062235F" w:rsidRPr="0062235F">
                                        <w:rPr>
                                          <w:rFonts w:cs="Times New Roman"/>
                                          <w:sz w:val="48"/>
                                          <w:szCs w:val="48"/>
                                          <w:rtl/>
                                          <w:lang w:bidi="ar-JO"/>
                                        </w:rPr>
                                        <w:t xml:space="preserve"> </w:t>
                                      </w:r>
                                      <w:r w:rsidR="005F231C" w:rsidRPr="005F231C">
                                        <w:rPr>
                                          <w:rFonts w:cs="Times New Roman" w:hint="cs"/>
                                          <w:sz w:val="48"/>
                                          <w:szCs w:val="48"/>
                                          <w:rtl/>
                                          <w:lang w:bidi="ar-JO"/>
                                        </w:rPr>
                                        <w:t>منازل</w:t>
                                      </w:r>
                                      <w:r w:rsidR="005F231C">
                                        <w:rPr>
                                          <w:rFonts w:cs="Times New Roman" w:hint="cs"/>
                                          <w:sz w:val="48"/>
                                          <w:szCs w:val="48"/>
                                          <w:rtl/>
                                          <w:lang w:bidi="ar-JO"/>
                                        </w:rPr>
                                        <w:t>.</w:t>
                                      </w:r>
                                      <w:r w:rsidR="00FE4FAC">
                                        <w:rPr>
                                          <w:rFonts w:cs="Times New Roman"/>
                                          <w:sz w:val="48"/>
                                          <w:szCs w:val="48"/>
                                          <w:rtl/>
                                          <w:lang w:bidi="ar-JO"/>
                                        </w:rPr>
                                        <w:br/>
                                      </w:r>
                                      <w:r w:rsidR="00FE4FAC">
                                        <w:rPr>
                                          <w:rFonts w:cs="Times New Roman"/>
                                          <w:sz w:val="48"/>
                                          <w:szCs w:val="48"/>
                                          <w:rtl/>
                                          <w:lang w:bidi="ar-JO"/>
                                        </w:rPr>
                                        <w:br/>
                                      </w:r>
                                      <w:r>
                                        <w:rPr>
                                          <w:rFonts w:cs="Times New Roman" w:hint="cs"/>
                                          <w:sz w:val="48"/>
                                          <w:szCs w:val="48"/>
                                          <w:rtl/>
                                          <w:lang w:bidi="ar-JO"/>
                                        </w:rPr>
                                        <w:t xml:space="preserve"> </w:t>
                                      </w:r>
                                      <w:r>
                                        <w:rPr>
                                          <w:rFonts w:cs="Times New Roman"/>
                                          <w:sz w:val="48"/>
                                          <w:szCs w:val="48"/>
                                          <w:rtl/>
                                        </w:rPr>
                                        <w:br/>
                                      </w:r>
                                      <w:r w:rsidRPr="00B86A5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ED2AF" id="_x0000_t202" coordsize="21600,21600" o:spt="202" path="m,l,21600r21600,l21600,xe">
                          <v:stroke joinstyle="miter"/>
                          <v:path gradientshapeok="t" o:connecttype="rect"/>
                        </v:shapetype>
                        <v:shape id="Text Box 2" o:spid="_x0000_s1026" type="#_x0000_t202" style="position:absolute;margin-left:4.4pt;margin-top:102.5pt;width:277.95pt;height:344.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" stroked="f">
                          <v:textbox>
                            <w:txbxContent>
                              <w:p w14:paraId="1CC29E39" w14:textId="1A9F74F3" w:rsidR="00B927C0" w:rsidRDefault="00B86A52" w:rsidP="00BF7269">
                                <w:pPr>
                                  <w:jc w:val="right"/>
                                </w:pPr>
                                <w:r w:rsidRPr="00B86A52">
                                  <w:rPr>
                                    <w:rFonts w:cs="Times New Roman" w:hint="cs"/>
                                    <w:sz w:val="48"/>
                                    <w:szCs w:val="48"/>
                                    <w:rtl/>
                                  </w:rPr>
                                  <w:t>أثر</w:t>
                                </w:r>
                                <w:r w:rsidRPr="00B86A52">
                                  <w:rPr>
                                    <w:rFonts w:cs="Times New Roman"/>
                                    <w:sz w:val="48"/>
                                    <w:szCs w:val="48"/>
                                    <w:rtl/>
                                  </w:rPr>
                                  <w:t xml:space="preserve"> </w:t>
                                </w:r>
                                <w:r w:rsidRPr="00B86A52">
                                  <w:rPr>
                                    <w:rFonts w:cs="Times New Roman" w:hint="cs"/>
                                    <w:sz w:val="48"/>
                                    <w:szCs w:val="48"/>
                                    <w:rtl/>
                                  </w:rPr>
                                  <w:t>الزلزال</w:t>
                                </w:r>
                                <w:r w:rsidRPr="00B86A52">
                                  <w:rPr>
                                    <w:rFonts w:cs="Times New Roman"/>
                                    <w:sz w:val="48"/>
                                    <w:szCs w:val="48"/>
                                    <w:rtl/>
                                  </w:rPr>
                                  <w:t xml:space="preserve"> </w:t>
                                </w:r>
                                <w:r w:rsidRPr="00B86A52">
                                  <w:rPr>
                                    <w:rFonts w:cs="Times New Roman" w:hint="cs"/>
                                    <w:sz w:val="48"/>
                                    <w:szCs w:val="48"/>
                                    <w:rtl/>
                                  </w:rPr>
                                  <w:t>على</w:t>
                                </w:r>
                                <w:r w:rsidRPr="00B86A52">
                                  <w:rPr>
                                    <w:rFonts w:cs="Times New Roman"/>
                                    <w:sz w:val="48"/>
                                    <w:szCs w:val="48"/>
                                    <w:rtl/>
                                  </w:rPr>
                                  <w:t xml:space="preserve"> </w:t>
                                </w:r>
                                <w:r w:rsidRPr="00B86A52">
                                  <w:rPr>
                                    <w:rFonts w:cs="Times New Roman" w:hint="cs"/>
                                    <w:sz w:val="48"/>
                                    <w:szCs w:val="48"/>
                                    <w:rtl/>
                                  </w:rPr>
                                  <w:t>العديد</w:t>
                                </w:r>
                                <w:r w:rsidRPr="00B86A52">
                                  <w:rPr>
                                    <w:rFonts w:cs="Times New Roman"/>
                                    <w:sz w:val="48"/>
                                    <w:szCs w:val="48"/>
                                    <w:rtl/>
                                  </w:rPr>
                                  <w:t xml:space="preserve"> </w:t>
                                </w:r>
                                <w:r w:rsidRPr="00B86A52">
                                  <w:rPr>
                                    <w:rFonts w:cs="Times New Roman" w:hint="cs"/>
                                    <w:sz w:val="48"/>
                                    <w:szCs w:val="48"/>
                                    <w:rtl/>
                                  </w:rPr>
                                  <w:t>من</w:t>
                                </w:r>
                                <w:r w:rsidRPr="00B86A52">
                                  <w:rPr>
                                    <w:rFonts w:cs="Times New Roman"/>
                                    <w:sz w:val="48"/>
                                    <w:szCs w:val="48"/>
                                    <w:rtl/>
                                  </w:rPr>
                                  <w:t xml:space="preserve"> </w:t>
                                </w:r>
                                <w:r w:rsidRPr="00B86A52">
                                  <w:rPr>
                                    <w:rFonts w:cs="Times New Roman" w:hint="cs"/>
                                    <w:sz w:val="48"/>
                                    <w:szCs w:val="48"/>
                                    <w:rtl/>
                                  </w:rPr>
                                  <w:t>المقاطعات</w:t>
                                </w:r>
                                <w:r w:rsidRPr="00B86A52">
                                  <w:rPr>
                                    <w:rFonts w:cs="Times New Roman"/>
                                    <w:sz w:val="48"/>
                                    <w:szCs w:val="48"/>
                                    <w:rtl/>
                                  </w:rPr>
                                  <w:t xml:space="preserve"> </w:t>
                                </w:r>
                                <w:r w:rsidRPr="00B86A52">
                                  <w:rPr>
                                    <w:rFonts w:cs="Times New Roman" w:hint="cs"/>
                                    <w:sz w:val="48"/>
                                    <w:szCs w:val="48"/>
                                    <w:rtl/>
                                  </w:rPr>
                                  <w:t>الزراعية</w:t>
                                </w:r>
                                <w:r w:rsidRPr="00B86A52">
                                  <w:rPr>
                                    <w:rFonts w:cs="Times New Roman"/>
                                    <w:sz w:val="48"/>
                                    <w:szCs w:val="48"/>
                                    <w:rtl/>
                                  </w:rPr>
                                  <w:t xml:space="preserve"> </w:t>
                                </w:r>
                                <w:r w:rsidRPr="00B86A52">
                                  <w:rPr>
                                    <w:rFonts w:cs="Times New Roman" w:hint="cs"/>
                                    <w:sz w:val="48"/>
                                    <w:szCs w:val="48"/>
                                    <w:rtl/>
                                  </w:rPr>
                                  <w:t>الرئيسية</w:t>
                                </w:r>
                                <w:r w:rsidRPr="00B86A52">
                                  <w:rPr>
                                    <w:rFonts w:cs="Times New Roman"/>
                                    <w:sz w:val="48"/>
                                    <w:szCs w:val="48"/>
                                    <w:rtl/>
                                  </w:rPr>
                                  <w:t xml:space="preserve"> </w:t>
                                </w:r>
                                <w:r w:rsidRPr="00B86A52">
                                  <w:rPr>
                                    <w:rFonts w:cs="Times New Roman" w:hint="cs"/>
                                    <w:sz w:val="48"/>
                                    <w:szCs w:val="48"/>
                                    <w:rtl/>
                                  </w:rPr>
                                  <w:t>مما</w:t>
                                </w:r>
                                <w:r w:rsidRPr="00B86A52">
                                  <w:rPr>
                                    <w:rFonts w:cs="Times New Roman"/>
                                    <w:sz w:val="48"/>
                                    <w:szCs w:val="48"/>
                                    <w:rtl/>
                                  </w:rPr>
                                  <w:t xml:space="preserve"> </w:t>
                                </w:r>
                                <w:r w:rsidRPr="00B86A52">
                                  <w:rPr>
                                    <w:rFonts w:cs="Times New Roman" w:hint="cs"/>
                                    <w:sz w:val="48"/>
                                    <w:szCs w:val="48"/>
                                    <w:rtl/>
                                  </w:rPr>
                                  <w:t>أثر</w:t>
                                </w:r>
                                <w:r w:rsidRPr="00B86A52">
                                  <w:rPr>
                                    <w:rFonts w:cs="Times New Roman"/>
                                    <w:sz w:val="48"/>
                                    <w:szCs w:val="48"/>
                                    <w:rtl/>
                                  </w:rPr>
                                  <w:t xml:space="preserve"> </w:t>
                                </w:r>
                                <w:r w:rsidRPr="00B86A52">
                                  <w:rPr>
                                    <w:rFonts w:cs="Times New Roman" w:hint="cs"/>
                                    <w:sz w:val="48"/>
                                    <w:szCs w:val="48"/>
                                    <w:rtl/>
                                  </w:rPr>
                                  <w:t>بشكل</w:t>
                                </w:r>
                                <w:r w:rsidRPr="00B86A52">
                                  <w:rPr>
                                    <w:rFonts w:cs="Times New Roman"/>
                                    <w:sz w:val="48"/>
                                    <w:szCs w:val="48"/>
                                    <w:rtl/>
                                  </w:rPr>
                                  <w:t xml:space="preserve"> </w:t>
                                </w:r>
                                <w:r w:rsidRPr="00B86A52">
                                  <w:rPr>
                                    <w:rFonts w:cs="Times New Roman" w:hint="cs"/>
                                    <w:sz w:val="48"/>
                                    <w:szCs w:val="48"/>
                                    <w:rtl/>
                                  </w:rPr>
                                  <w:t>كبير</w:t>
                                </w:r>
                                <w:r w:rsidRPr="00B86A52">
                                  <w:rPr>
                                    <w:rFonts w:cs="Times New Roman"/>
                                    <w:sz w:val="48"/>
                                    <w:szCs w:val="48"/>
                                    <w:rtl/>
                                  </w:rPr>
                                  <w:t xml:space="preserve"> </w:t>
                                </w:r>
                                <w:r w:rsidRPr="00B86A52">
                                  <w:rPr>
                                    <w:rFonts w:cs="Times New Roman" w:hint="cs"/>
                                    <w:sz w:val="48"/>
                                    <w:szCs w:val="48"/>
                                    <w:rtl/>
                                  </w:rPr>
                                  <w:t>على</w:t>
                                </w:r>
                                <w:r w:rsidRPr="00B86A52">
                                  <w:rPr>
                                    <w:rFonts w:cs="Times New Roman"/>
                                    <w:sz w:val="48"/>
                                    <w:szCs w:val="48"/>
                                    <w:rtl/>
                                  </w:rPr>
                                  <w:t xml:space="preserve"> </w:t>
                                </w:r>
                                <w:r w:rsidRPr="00B86A52">
                                  <w:rPr>
                                    <w:rFonts w:cs="Times New Roman" w:hint="cs"/>
                                    <w:sz w:val="48"/>
                                    <w:szCs w:val="48"/>
                                    <w:rtl/>
                                  </w:rPr>
                                  <w:t>إنتاج</w:t>
                                </w:r>
                                <w:r w:rsidRPr="00B86A52">
                                  <w:rPr>
                                    <w:rFonts w:cs="Times New Roman"/>
                                    <w:sz w:val="48"/>
                                    <w:szCs w:val="48"/>
                                    <w:rtl/>
                                  </w:rPr>
                                  <w:t xml:space="preserve"> </w:t>
                                </w:r>
                                <w:r w:rsidRPr="00B86A52">
                                  <w:rPr>
                                    <w:rFonts w:cs="Times New Roman" w:hint="cs"/>
                                    <w:sz w:val="48"/>
                                    <w:szCs w:val="48"/>
                                    <w:rtl/>
                                  </w:rPr>
                                  <w:t>الغذاء</w:t>
                                </w:r>
                                <w:r w:rsidRPr="00B86A52">
                                  <w:rPr>
                                    <w:rFonts w:cs="Times New Roman"/>
                                    <w:sz w:val="48"/>
                                    <w:szCs w:val="48"/>
                                    <w:rtl/>
                                  </w:rPr>
                                  <w:t xml:space="preserve"> </w:t>
                                </w:r>
                                <w:r w:rsidRPr="00B86A52">
                                  <w:rPr>
                                    <w:rFonts w:cs="Times New Roman" w:hint="cs"/>
                                    <w:sz w:val="48"/>
                                    <w:szCs w:val="48"/>
                                    <w:rtl/>
                                  </w:rPr>
                                  <w:t>في</w:t>
                                </w:r>
                                <w:r w:rsidRPr="00B86A52">
                                  <w:rPr>
                                    <w:rFonts w:cs="Times New Roman"/>
                                    <w:sz w:val="48"/>
                                    <w:szCs w:val="48"/>
                                    <w:rtl/>
                                  </w:rPr>
                                  <w:t xml:space="preserve"> </w:t>
                                </w:r>
                                <w:r w:rsidRPr="00B86A52">
                                  <w:rPr>
                                    <w:rFonts w:cs="Times New Roman" w:hint="cs"/>
                                    <w:sz w:val="48"/>
                                    <w:szCs w:val="48"/>
                                    <w:rtl/>
                                  </w:rPr>
                                  <w:t>البلاد</w:t>
                                </w:r>
                                <w:r w:rsidRPr="00B86A52">
                                  <w:rPr>
                                    <w:rFonts w:cs="Times New Roman"/>
                                    <w:sz w:val="48"/>
                                    <w:szCs w:val="48"/>
                                    <w:rtl/>
                                  </w:rPr>
                                  <w:t xml:space="preserve">. </w:t>
                                </w:r>
                                <w:r w:rsidRPr="00B86A52">
                                  <w:rPr>
                                    <w:rFonts w:cs="Times New Roman" w:hint="cs"/>
                                    <w:sz w:val="48"/>
                                    <w:szCs w:val="48"/>
                                    <w:rtl/>
                                  </w:rPr>
                                  <w:t>مما</w:t>
                                </w:r>
                                <w:r w:rsidRPr="00B86A52">
                                  <w:rPr>
                                    <w:rFonts w:cs="Times New Roman"/>
                                    <w:sz w:val="48"/>
                                    <w:szCs w:val="48"/>
                                    <w:rtl/>
                                  </w:rPr>
                                  <w:t xml:space="preserve"> </w:t>
                                </w:r>
                                <w:r w:rsidRPr="00B86A52">
                                  <w:rPr>
                                    <w:rFonts w:cs="Times New Roman" w:hint="cs"/>
                                    <w:sz w:val="48"/>
                                    <w:szCs w:val="48"/>
                                    <w:rtl/>
                                  </w:rPr>
                                  <w:t>يمكن</w:t>
                                </w:r>
                                <w:r w:rsidRPr="00B86A52">
                                  <w:rPr>
                                    <w:rFonts w:cs="Times New Roman"/>
                                    <w:sz w:val="48"/>
                                    <w:szCs w:val="48"/>
                                    <w:rtl/>
                                  </w:rPr>
                                  <w:t xml:space="preserve"> </w:t>
                                </w:r>
                                <w:r w:rsidRPr="00B86A52">
                                  <w:rPr>
                                    <w:rFonts w:cs="Times New Roman" w:hint="cs"/>
                                    <w:sz w:val="48"/>
                                    <w:szCs w:val="48"/>
                                    <w:rtl/>
                                  </w:rPr>
                                  <w:t>أن</w:t>
                                </w:r>
                                <w:r w:rsidRPr="00B86A52">
                                  <w:rPr>
                                    <w:rFonts w:cs="Times New Roman"/>
                                    <w:sz w:val="48"/>
                                    <w:szCs w:val="48"/>
                                    <w:rtl/>
                                  </w:rPr>
                                  <w:t xml:space="preserve"> </w:t>
                                </w:r>
                                <w:r w:rsidRPr="00B86A52">
                                  <w:rPr>
                                    <w:rFonts w:cs="Times New Roman" w:hint="cs"/>
                                    <w:sz w:val="48"/>
                                    <w:szCs w:val="48"/>
                                    <w:rtl/>
                                  </w:rPr>
                                  <w:t>يضر</w:t>
                                </w:r>
                                <w:r w:rsidRPr="00B86A52">
                                  <w:rPr>
                                    <w:rFonts w:cs="Times New Roman"/>
                                    <w:sz w:val="48"/>
                                    <w:szCs w:val="48"/>
                                    <w:rtl/>
                                  </w:rPr>
                                  <w:t xml:space="preserve"> </w:t>
                                </w:r>
                                <w:r w:rsidRPr="00B86A52">
                                  <w:rPr>
                                    <w:rFonts w:cs="Times New Roman" w:hint="cs"/>
                                    <w:sz w:val="48"/>
                                    <w:szCs w:val="48"/>
                                    <w:rtl/>
                                  </w:rPr>
                                  <w:t>بالأمن</w:t>
                                </w:r>
                                <w:r w:rsidRPr="00B86A52">
                                  <w:rPr>
                                    <w:rFonts w:cs="Times New Roman"/>
                                    <w:sz w:val="48"/>
                                    <w:szCs w:val="48"/>
                                    <w:rtl/>
                                  </w:rPr>
                                  <w:t xml:space="preserve"> </w:t>
                                </w:r>
                                <w:r w:rsidRPr="00B86A52">
                                  <w:rPr>
                                    <w:rFonts w:cs="Times New Roman" w:hint="cs"/>
                                    <w:sz w:val="48"/>
                                    <w:szCs w:val="48"/>
                                    <w:rtl/>
                                  </w:rPr>
                                  <w:t>الغذائي</w:t>
                                </w:r>
                                <w:r w:rsidRPr="00B86A52">
                                  <w:rPr>
                                    <w:rFonts w:cs="Times New Roman"/>
                                    <w:sz w:val="48"/>
                                    <w:szCs w:val="48"/>
                                    <w:rtl/>
                                  </w:rPr>
                                  <w:t xml:space="preserve"> </w:t>
                                </w:r>
                                <w:r w:rsidRPr="00B86A52">
                                  <w:rPr>
                                    <w:rFonts w:cs="Times New Roman" w:hint="cs"/>
                                    <w:sz w:val="48"/>
                                    <w:szCs w:val="48"/>
                                    <w:rtl/>
                                  </w:rPr>
                                  <w:t>في</w:t>
                                </w:r>
                                <w:r w:rsidRPr="00B86A52">
                                  <w:rPr>
                                    <w:rFonts w:cs="Times New Roman"/>
                                    <w:sz w:val="48"/>
                                    <w:szCs w:val="48"/>
                                    <w:rtl/>
                                  </w:rPr>
                                  <w:t xml:space="preserve"> </w:t>
                                </w:r>
                                <w:r w:rsidRPr="00B86A52">
                                  <w:rPr>
                                    <w:rFonts w:cs="Times New Roman" w:hint="cs"/>
                                    <w:sz w:val="48"/>
                                    <w:szCs w:val="48"/>
                                    <w:rtl/>
                                  </w:rPr>
                                  <w:t>البلاد</w:t>
                                </w:r>
                                <w:r w:rsidRPr="00B86A52">
                                  <w:rPr>
                                    <w:rFonts w:cs="Times New Roman"/>
                                    <w:sz w:val="48"/>
                                    <w:szCs w:val="48"/>
                                    <w:rtl/>
                                  </w:rPr>
                                  <w:t xml:space="preserve"> </w:t>
                                </w:r>
                                <w:r w:rsidRPr="00B86A52">
                                  <w:rPr>
                                    <w:rFonts w:cs="Times New Roman" w:hint="cs"/>
                                    <w:sz w:val="48"/>
                                    <w:szCs w:val="48"/>
                                    <w:rtl/>
                                  </w:rPr>
                                  <w:t>مما</w:t>
                                </w:r>
                                <w:r w:rsidRPr="00B86A52">
                                  <w:rPr>
                                    <w:rFonts w:cs="Times New Roman"/>
                                    <w:sz w:val="48"/>
                                    <w:szCs w:val="48"/>
                                    <w:rtl/>
                                  </w:rPr>
                                  <w:t xml:space="preserve"> </w:t>
                                </w:r>
                                <w:r w:rsidRPr="00B86A52">
                                  <w:rPr>
                                    <w:rFonts w:cs="Times New Roman" w:hint="cs"/>
                                    <w:sz w:val="48"/>
                                    <w:szCs w:val="48"/>
                                    <w:rtl/>
                                  </w:rPr>
                                  <w:t>أدى</w:t>
                                </w:r>
                                <w:r w:rsidRPr="00B86A52">
                                  <w:rPr>
                                    <w:rFonts w:cs="Times New Roman"/>
                                    <w:sz w:val="48"/>
                                    <w:szCs w:val="48"/>
                                    <w:rtl/>
                                  </w:rPr>
                                  <w:t xml:space="preserve"> </w:t>
                                </w:r>
                                <w:r w:rsidRPr="00B86A52">
                                  <w:rPr>
                                    <w:rFonts w:cs="Times New Roman" w:hint="cs"/>
                                    <w:sz w:val="48"/>
                                    <w:szCs w:val="48"/>
                                    <w:rtl/>
                                  </w:rPr>
                                  <w:t>إلى</w:t>
                                </w:r>
                                <w:r w:rsidRPr="00B86A52">
                                  <w:rPr>
                                    <w:rFonts w:cs="Times New Roman"/>
                                    <w:sz w:val="48"/>
                                    <w:szCs w:val="48"/>
                                    <w:rtl/>
                                  </w:rPr>
                                  <w:t xml:space="preserve"> </w:t>
                                </w:r>
                                <w:r w:rsidRPr="00B86A52">
                                  <w:rPr>
                                    <w:rFonts w:cs="Times New Roman" w:hint="cs"/>
                                    <w:sz w:val="48"/>
                                    <w:szCs w:val="48"/>
                                    <w:rtl/>
                                  </w:rPr>
                                  <w:t>المجاعة</w:t>
                                </w:r>
                                <w:r w:rsidRPr="00B86A52">
                                  <w:rPr>
                                    <w:rFonts w:cs="Times New Roman"/>
                                    <w:sz w:val="48"/>
                                    <w:szCs w:val="48"/>
                                    <w:rtl/>
                                  </w:rPr>
                                  <w:t xml:space="preserve"> </w:t>
                                </w:r>
                                <w:r w:rsidRPr="00B86A52">
                                  <w:rPr>
                                    <w:rFonts w:cs="Times New Roman" w:hint="cs"/>
                                    <w:sz w:val="48"/>
                                    <w:szCs w:val="48"/>
                                    <w:rtl/>
                                  </w:rPr>
                                  <w:t>والدول</w:t>
                                </w:r>
                                <w:r w:rsidRPr="00B86A52">
                                  <w:rPr>
                                    <w:rFonts w:cs="Times New Roman"/>
                                    <w:sz w:val="48"/>
                                    <w:szCs w:val="48"/>
                                    <w:rtl/>
                                  </w:rPr>
                                  <w:t xml:space="preserve"> </w:t>
                                </w:r>
                                <w:r w:rsidRPr="00B86A52">
                                  <w:rPr>
                                    <w:rFonts w:cs="Times New Roman" w:hint="cs"/>
                                    <w:sz w:val="48"/>
                                    <w:szCs w:val="48"/>
                                    <w:rtl/>
                                  </w:rPr>
                                  <w:t>الأخرى</w:t>
                                </w:r>
                                <w:r w:rsidRPr="00B86A52">
                                  <w:rPr>
                                    <w:rFonts w:cs="Times New Roman"/>
                                    <w:sz w:val="48"/>
                                    <w:szCs w:val="48"/>
                                    <w:rtl/>
                                  </w:rPr>
                                  <w:t xml:space="preserve"> </w:t>
                                </w:r>
                                <w:r w:rsidRPr="00B86A52">
                                  <w:rPr>
                                    <w:rFonts w:cs="Times New Roman" w:hint="cs"/>
                                    <w:sz w:val="48"/>
                                    <w:szCs w:val="48"/>
                                    <w:rtl/>
                                  </w:rPr>
                                  <w:t>ترسل</w:t>
                                </w:r>
                                <w:r w:rsidRPr="00B86A52">
                                  <w:rPr>
                                    <w:rFonts w:cs="Times New Roman"/>
                                    <w:sz w:val="48"/>
                                    <w:szCs w:val="48"/>
                                    <w:rtl/>
                                  </w:rPr>
                                  <w:t xml:space="preserve"> </w:t>
                                </w:r>
                                <w:r w:rsidRPr="00B86A52">
                                  <w:rPr>
                                    <w:rFonts w:cs="Times New Roman" w:hint="cs"/>
                                    <w:sz w:val="48"/>
                                    <w:szCs w:val="48"/>
                                    <w:rtl/>
                                  </w:rPr>
                                  <w:t>مساعدات</w:t>
                                </w:r>
                                <w:r w:rsidRPr="00B86A52">
                                  <w:rPr>
                                    <w:rFonts w:cs="Times New Roman"/>
                                    <w:sz w:val="48"/>
                                    <w:szCs w:val="48"/>
                                    <w:rtl/>
                                  </w:rPr>
                                  <w:t xml:space="preserve"> </w:t>
                                </w:r>
                                <w:r w:rsidRPr="00B86A52">
                                  <w:rPr>
                                    <w:rFonts w:cs="Times New Roman" w:hint="cs"/>
                                    <w:sz w:val="48"/>
                                    <w:szCs w:val="48"/>
                                    <w:rtl/>
                                  </w:rPr>
                                  <w:t>إنسانية</w:t>
                                </w:r>
                                <w:r w:rsidR="0062235F">
                                  <w:rPr>
                                    <w:rFonts w:cs="Times New Roman" w:hint="cs"/>
                                    <w:sz w:val="48"/>
                                    <w:szCs w:val="48"/>
                                    <w:rtl/>
                                  </w:rPr>
                                  <w:t>.</w:t>
                                </w:r>
                                <w:r w:rsidR="0062235F" w:rsidRPr="0062235F">
                                  <w:rPr>
                                    <w:rFonts w:cs="Times New Roman" w:hint="cs"/>
                                    <w:sz w:val="48"/>
                                    <w:szCs w:val="48"/>
                                    <w:rtl/>
                                    <w:lang w:bidi="ar-JO"/>
                                  </w:rPr>
                                  <w:t>هاجر</w:t>
                                </w:r>
                                <w:r w:rsidR="0062235F" w:rsidRPr="0062235F">
                                  <w:rPr>
                                    <w:rFonts w:cs="Times New Roman"/>
                                    <w:sz w:val="48"/>
                                    <w:szCs w:val="48"/>
                                    <w:rtl/>
                                    <w:lang w:bidi="ar-JO"/>
                                  </w:rPr>
                                  <w:t xml:space="preserve"> </w:t>
                                </w:r>
                                <w:r w:rsidR="0062235F" w:rsidRPr="0062235F">
                                  <w:rPr>
                                    <w:rFonts w:cs="Times New Roman" w:hint="cs"/>
                                    <w:sz w:val="48"/>
                                    <w:szCs w:val="48"/>
                                    <w:rtl/>
                                    <w:lang w:bidi="ar-JO"/>
                                  </w:rPr>
                                  <w:t>ثلاثة</w:t>
                                </w:r>
                                <w:r w:rsidR="0062235F" w:rsidRPr="0062235F">
                                  <w:rPr>
                                    <w:rFonts w:cs="Times New Roman"/>
                                    <w:sz w:val="48"/>
                                    <w:szCs w:val="48"/>
                                    <w:rtl/>
                                    <w:lang w:bidi="ar-JO"/>
                                  </w:rPr>
                                  <w:t xml:space="preserve"> </w:t>
                                </w:r>
                                <w:r w:rsidR="0062235F" w:rsidRPr="0062235F">
                                  <w:rPr>
                                    <w:rFonts w:cs="Times New Roman" w:hint="cs"/>
                                    <w:sz w:val="48"/>
                                    <w:szCs w:val="48"/>
                                    <w:rtl/>
                                    <w:lang w:bidi="ar-JO"/>
                                  </w:rPr>
                                  <w:t>ملايين</w:t>
                                </w:r>
                                <w:r w:rsidR="0062235F" w:rsidRPr="0062235F">
                                  <w:rPr>
                                    <w:rFonts w:cs="Times New Roman"/>
                                    <w:sz w:val="48"/>
                                    <w:szCs w:val="48"/>
                                    <w:rtl/>
                                    <w:lang w:bidi="ar-JO"/>
                                  </w:rPr>
                                  <w:t xml:space="preserve"> </w:t>
                                </w:r>
                                <w:r w:rsidR="0062235F" w:rsidRPr="0062235F">
                                  <w:rPr>
                                    <w:rFonts w:cs="Times New Roman" w:hint="cs"/>
                                    <w:sz w:val="48"/>
                                    <w:szCs w:val="48"/>
                                    <w:rtl/>
                                    <w:lang w:bidi="ar-JO"/>
                                  </w:rPr>
                                  <w:t>شخص</w:t>
                                </w:r>
                                <w:r w:rsidR="0062235F" w:rsidRPr="0062235F">
                                  <w:rPr>
                                    <w:rFonts w:cs="Times New Roman"/>
                                    <w:sz w:val="48"/>
                                    <w:szCs w:val="48"/>
                                    <w:rtl/>
                                    <w:lang w:bidi="ar-JO"/>
                                  </w:rPr>
                                  <w:t xml:space="preserve"> </w:t>
                                </w:r>
                                <w:r w:rsidR="0062235F" w:rsidRPr="0062235F">
                                  <w:rPr>
                                    <w:rFonts w:cs="Times New Roman" w:hint="cs"/>
                                    <w:sz w:val="48"/>
                                    <w:szCs w:val="48"/>
                                    <w:rtl/>
                                    <w:lang w:bidi="ar-JO"/>
                                  </w:rPr>
                                  <w:t>بعد</w:t>
                                </w:r>
                                <w:r w:rsidR="0062235F" w:rsidRPr="0062235F">
                                  <w:rPr>
                                    <w:rFonts w:cs="Times New Roman"/>
                                    <w:sz w:val="48"/>
                                    <w:szCs w:val="48"/>
                                    <w:rtl/>
                                    <w:lang w:bidi="ar-JO"/>
                                  </w:rPr>
                                  <w:t xml:space="preserve"> </w:t>
                                </w:r>
                                <w:r w:rsidR="0062235F" w:rsidRPr="0062235F">
                                  <w:rPr>
                                    <w:rFonts w:cs="Times New Roman" w:hint="cs"/>
                                    <w:sz w:val="48"/>
                                    <w:szCs w:val="48"/>
                                    <w:rtl/>
                                    <w:lang w:bidi="ar-JO"/>
                                  </w:rPr>
                                  <w:t>الزلزال</w:t>
                                </w:r>
                                <w:r w:rsidR="0062235F" w:rsidRPr="0062235F">
                                  <w:rPr>
                                    <w:rFonts w:cs="Times New Roman"/>
                                    <w:sz w:val="48"/>
                                    <w:szCs w:val="48"/>
                                    <w:rtl/>
                                    <w:lang w:bidi="ar-JO"/>
                                  </w:rPr>
                                  <w:t xml:space="preserve"> </w:t>
                                </w:r>
                                <w:r w:rsidR="0062235F" w:rsidRPr="0062235F">
                                  <w:rPr>
                                    <w:rFonts w:cs="Times New Roman" w:hint="cs"/>
                                    <w:sz w:val="48"/>
                                    <w:szCs w:val="48"/>
                                    <w:rtl/>
                                    <w:lang w:bidi="ar-JO"/>
                                  </w:rPr>
                                  <w:t>،</w:t>
                                </w:r>
                                <w:r w:rsidR="0062235F" w:rsidRPr="0062235F">
                                  <w:rPr>
                                    <w:rFonts w:cs="Times New Roman"/>
                                    <w:sz w:val="48"/>
                                    <w:szCs w:val="48"/>
                                    <w:rtl/>
                                    <w:lang w:bidi="ar-JO"/>
                                  </w:rPr>
                                  <w:t xml:space="preserve"> </w:t>
                                </w:r>
                                <w:r w:rsidR="0062235F" w:rsidRPr="0062235F">
                                  <w:rPr>
                                    <w:rFonts w:cs="Times New Roman" w:hint="cs"/>
                                    <w:sz w:val="48"/>
                                    <w:szCs w:val="48"/>
                                    <w:rtl/>
                                    <w:lang w:bidi="ar-JO"/>
                                  </w:rPr>
                                  <w:t>تاركين</w:t>
                                </w:r>
                                <w:r w:rsidR="0062235F" w:rsidRPr="0062235F">
                                  <w:rPr>
                                    <w:rFonts w:cs="Times New Roman"/>
                                    <w:sz w:val="48"/>
                                    <w:szCs w:val="48"/>
                                    <w:rtl/>
                                    <w:lang w:bidi="ar-JO"/>
                                  </w:rPr>
                                  <w:t xml:space="preserve"> </w:t>
                                </w:r>
                                <w:r w:rsidR="0062235F" w:rsidRPr="0062235F">
                                  <w:rPr>
                                    <w:rFonts w:cs="Times New Roman" w:hint="cs"/>
                                    <w:sz w:val="48"/>
                                    <w:szCs w:val="48"/>
                                    <w:rtl/>
                                    <w:lang w:bidi="ar-JO"/>
                                  </w:rPr>
                                  <w:t>العديد</w:t>
                                </w:r>
                                <w:r w:rsidR="0062235F" w:rsidRPr="0062235F">
                                  <w:rPr>
                                    <w:rFonts w:cs="Times New Roman"/>
                                    <w:sz w:val="48"/>
                                    <w:szCs w:val="48"/>
                                    <w:rtl/>
                                    <w:lang w:bidi="ar-JO"/>
                                  </w:rPr>
                                  <w:t xml:space="preserve"> </w:t>
                                </w:r>
                                <w:r w:rsidR="0062235F" w:rsidRPr="0062235F">
                                  <w:rPr>
                                    <w:rFonts w:cs="Times New Roman" w:hint="cs"/>
                                    <w:sz w:val="48"/>
                                    <w:szCs w:val="48"/>
                                    <w:rtl/>
                                    <w:lang w:bidi="ar-JO"/>
                                  </w:rPr>
                                  <w:t>من</w:t>
                                </w:r>
                                <w:r w:rsidR="0062235F" w:rsidRPr="0062235F">
                                  <w:rPr>
                                    <w:rFonts w:cs="Times New Roman"/>
                                    <w:sz w:val="48"/>
                                    <w:szCs w:val="48"/>
                                    <w:rtl/>
                                    <w:lang w:bidi="ar-JO"/>
                                  </w:rPr>
                                  <w:t xml:space="preserve"> </w:t>
                                </w:r>
                                <w:r w:rsidR="0062235F" w:rsidRPr="0062235F">
                                  <w:rPr>
                                    <w:rFonts w:cs="Times New Roman" w:hint="cs"/>
                                    <w:sz w:val="48"/>
                                    <w:szCs w:val="48"/>
                                    <w:rtl/>
                                    <w:lang w:bidi="ar-JO"/>
                                  </w:rPr>
                                  <w:t>الأشخاص</w:t>
                                </w:r>
                                <w:r w:rsidR="0062235F" w:rsidRPr="0062235F">
                                  <w:rPr>
                                    <w:rFonts w:cs="Times New Roman"/>
                                    <w:sz w:val="48"/>
                                    <w:szCs w:val="48"/>
                                    <w:rtl/>
                                    <w:lang w:bidi="ar-JO"/>
                                  </w:rPr>
                                  <w:t xml:space="preserve"> </w:t>
                                </w:r>
                                <w:r w:rsidR="0062235F" w:rsidRPr="0062235F">
                                  <w:rPr>
                                    <w:rFonts w:cs="Times New Roman" w:hint="cs"/>
                                    <w:sz w:val="48"/>
                                    <w:szCs w:val="48"/>
                                    <w:rtl/>
                                    <w:lang w:bidi="ar-JO"/>
                                  </w:rPr>
                                  <w:t>بلا</w:t>
                                </w:r>
                                <w:r w:rsidR="0062235F" w:rsidRPr="0062235F">
                                  <w:rPr>
                                    <w:rFonts w:cs="Times New Roman"/>
                                    <w:sz w:val="48"/>
                                    <w:szCs w:val="48"/>
                                    <w:rtl/>
                                    <w:lang w:bidi="ar-JO"/>
                                  </w:rPr>
                                  <w:t xml:space="preserve"> </w:t>
                                </w:r>
                                <w:r w:rsidR="005F231C" w:rsidRPr="005F231C">
                                  <w:rPr>
                                    <w:rFonts w:cs="Times New Roman" w:hint="cs"/>
                                    <w:sz w:val="48"/>
                                    <w:szCs w:val="48"/>
                                    <w:rtl/>
                                    <w:lang w:bidi="ar-JO"/>
                                  </w:rPr>
                                  <w:t>منازل</w:t>
                                </w:r>
                                <w:r w:rsidR="005F231C">
                                  <w:rPr>
                                    <w:rFonts w:cs="Times New Roman" w:hint="cs"/>
                                    <w:sz w:val="48"/>
                                    <w:szCs w:val="48"/>
                                    <w:rtl/>
                                    <w:lang w:bidi="ar-JO"/>
                                  </w:rPr>
                                  <w:t>.</w:t>
                                </w:r>
                                <w:r w:rsidR="00FE4FAC">
                                  <w:rPr>
                                    <w:rFonts w:cs="Times New Roman"/>
                                    <w:sz w:val="48"/>
                                    <w:szCs w:val="48"/>
                                    <w:rtl/>
                                    <w:lang w:bidi="ar-JO"/>
                                  </w:rPr>
                                  <w:br/>
                                </w:r>
                                <w:r w:rsidR="00FE4FAC">
                                  <w:rPr>
                                    <w:rFonts w:cs="Times New Roman"/>
                                    <w:sz w:val="48"/>
                                    <w:szCs w:val="48"/>
                                    <w:rtl/>
                                    <w:lang w:bidi="ar-JO"/>
                                  </w:rPr>
                                  <w:br/>
                                </w:r>
                                <w:r>
                                  <w:rPr>
                                    <w:rFonts w:cs="Times New Roman" w:hint="cs"/>
                                    <w:sz w:val="48"/>
                                    <w:szCs w:val="48"/>
                                    <w:rtl/>
                                    <w:lang w:bidi="ar-JO"/>
                                  </w:rPr>
                                  <w:t xml:space="preserve"> </w:t>
                                </w:r>
                                <w:r>
                                  <w:rPr>
                                    <w:rFonts w:cs="Times New Roman"/>
                                    <w:sz w:val="48"/>
                                    <w:szCs w:val="48"/>
                                    <w:rtl/>
                                  </w:rPr>
                                  <w:br/>
                                </w:r>
                                <w:r w:rsidRPr="00B86A52">
                                  <w:t>.</w:t>
                                </w:r>
                              </w:p>
                            </w:txbxContent>
                          </v:textbox>
                          <w10:wrap anchorx="margin"/>
                        </v:shape>
                      </w:pict>
                    </mc:Fallback>
                  </mc:AlternateContent>
                </w:r>
                <w:r w:rsidR="00D4053C">
                  <w:br/>
                </w:r>
                <w:r w:rsidR="00D4053C">
                  <w:br/>
                </w:r>
                <w:r w:rsidR="00D4053C">
                  <w:br/>
                </w:r>
                <w:r w:rsidR="003A6F76" w:rsidRPr="003A6F76">
                  <w:rPr>
                    <w:rFonts w:ascii="Andalus" w:eastAsia="Times New Roman" w:hAnsi="Andalus" w:cs="Andalus"/>
                    <w:color w:val="202124"/>
                    <w:sz w:val="32"/>
                    <w:szCs w:val="32"/>
                    <w:rtl/>
                    <w:lang w:bidi="ar"/>
                  </w:rPr>
                  <w:t>صورة لشمال سوريا بعد الزلزال</w:t>
                </w:r>
              </w:p>
            </w:sdtContent>
          </w:sdt>
        </w:tc>
        <w:tc>
          <w:tcPr>
            <w:tcW w:w="236" w:type="dxa"/>
            <w:tcBorders>
              <w:top w:val="nil"/>
              <w:left w:val="nil"/>
              <w:bottom w:val="nil"/>
              <w:right w:val="nil"/>
            </w:tcBorders>
            <w:vAlign w:val="center"/>
          </w:tcPr>
          <w:p w14:paraId="2D2CC5E5" w14:textId="6A44874E" w:rsidR="005F4830" w:rsidRPr="007212EC" w:rsidRDefault="005F4830" w:rsidP="008A63F8">
            <w:pPr>
              <w:jc w:val="right"/>
              <w:rPr>
                <w:color w:val="000000" w:themeColor="text1"/>
              </w:rPr>
            </w:pPr>
          </w:p>
        </w:tc>
        <w:tc>
          <w:tcPr>
            <w:tcW w:w="8593" w:type="dxa"/>
            <w:gridSpan w:val="2"/>
            <w:tcBorders>
              <w:top w:val="nil"/>
              <w:left w:val="nil"/>
              <w:bottom w:val="nil"/>
              <w:right w:val="nil"/>
            </w:tcBorders>
          </w:tcPr>
          <w:p w14:paraId="02AE1372" w14:textId="04AD0431" w:rsidR="008A63F8" w:rsidRPr="006B06DD" w:rsidRDefault="00F55BB1" w:rsidP="00E04CF2">
            <w:pPr>
              <w:pStyle w:val="NoSpacing"/>
              <w:spacing w:line="276" w:lineRule="auto"/>
              <w:jc w:val="right"/>
              <w:rPr>
                <w:rFonts w:asciiTheme="minorBidi" w:hAnsiTheme="minorBidi"/>
                <w:sz w:val="48"/>
                <w:szCs w:val="48"/>
              </w:rPr>
            </w:pPr>
            <w:r w:rsidRPr="006B06DD">
              <w:rPr>
                <w:rFonts w:ascii="Andalus" w:hAnsi="Andalus" w:cs="Andalus" w:hint="cs"/>
                <w:sz w:val="48"/>
                <w:szCs w:val="48"/>
                <w:rtl/>
              </w:rPr>
              <w:t xml:space="preserve"> </w:t>
            </w:r>
            <w:r w:rsidR="003A6F76" w:rsidRPr="006B06DD">
              <w:rPr>
                <w:rFonts w:asciiTheme="minorBidi" w:hAnsiTheme="minorBidi"/>
                <w:sz w:val="48"/>
                <w:szCs w:val="48"/>
                <w:rtl/>
              </w:rPr>
              <w:t>في  ٦‏/٢‏/ ٢٠٢٣ حدثت كارثة طبعية</w:t>
            </w:r>
            <w:r w:rsidR="006B06DD" w:rsidRPr="006B06DD">
              <w:rPr>
                <w:rFonts w:asciiTheme="minorBidi" w:hAnsiTheme="minorBidi"/>
                <w:sz w:val="48"/>
                <w:szCs w:val="48"/>
                <w:rtl/>
              </w:rPr>
              <w:br/>
            </w:r>
            <w:r w:rsidR="003A6F76" w:rsidRPr="006B06DD">
              <w:rPr>
                <w:rFonts w:asciiTheme="minorBidi" w:hAnsiTheme="minorBidi"/>
                <w:sz w:val="48"/>
                <w:szCs w:val="48"/>
                <w:rtl/>
              </w:rPr>
              <w:t xml:space="preserve"> (زلزال) في جنوب</w:t>
            </w:r>
            <w:r w:rsidR="006B06DD" w:rsidRPr="006B06DD">
              <w:rPr>
                <w:rFonts w:asciiTheme="minorBidi" w:hAnsiTheme="minorBidi" w:hint="cs"/>
                <w:sz w:val="48"/>
                <w:szCs w:val="48"/>
                <w:rtl/>
              </w:rPr>
              <w:t xml:space="preserve"> </w:t>
            </w:r>
            <w:r w:rsidR="006B06DD" w:rsidRPr="006B06DD">
              <w:rPr>
                <w:rFonts w:asciiTheme="minorBidi" w:hAnsiTheme="minorBidi"/>
                <w:sz w:val="48"/>
                <w:szCs w:val="48"/>
                <w:rtl/>
              </w:rPr>
              <w:t>تركيا التي ادت الى موت</w:t>
            </w:r>
          </w:p>
          <w:p w14:paraId="0473BDA7" w14:textId="6A31966C" w:rsidR="008A63F8" w:rsidRPr="006B06DD" w:rsidRDefault="008A63F8" w:rsidP="00E04CF2">
            <w:pPr>
              <w:pStyle w:val="NoSpacing"/>
              <w:spacing w:line="276" w:lineRule="auto"/>
              <w:jc w:val="right"/>
              <w:rPr>
                <w:rFonts w:asciiTheme="minorBidi" w:hAnsiTheme="minorBidi"/>
                <w:sz w:val="48"/>
                <w:szCs w:val="48"/>
              </w:rPr>
            </w:pPr>
            <w:r w:rsidRPr="006B06DD">
              <w:rPr>
                <w:rFonts w:asciiTheme="minorBidi" w:hAnsiTheme="minorBidi"/>
                <w:sz w:val="48"/>
                <w:szCs w:val="48"/>
                <w:rtl/>
              </w:rPr>
              <w:t>اكثر من 32 الف شخص</w:t>
            </w:r>
            <w:r w:rsidR="006B06DD" w:rsidRPr="006B06DD">
              <w:rPr>
                <w:rFonts w:asciiTheme="minorBidi" w:hAnsiTheme="minorBidi" w:hint="cs"/>
                <w:sz w:val="48"/>
                <w:szCs w:val="48"/>
                <w:rtl/>
              </w:rPr>
              <w:t xml:space="preserve"> </w:t>
            </w:r>
            <w:r w:rsidR="006B06DD" w:rsidRPr="006B06DD">
              <w:rPr>
                <w:rFonts w:asciiTheme="minorBidi" w:hAnsiTheme="minorBidi"/>
                <w:sz w:val="48"/>
                <w:szCs w:val="48"/>
                <w:rtl/>
              </w:rPr>
              <w:t>و أصابة اكثر من 100</w:t>
            </w:r>
          </w:p>
          <w:p w14:paraId="73B5805A" w14:textId="0A6A0D59" w:rsidR="008A63F8" w:rsidRPr="006B06DD" w:rsidRDefault="008A63F8" w:rsidP="00E04CF2">
            <w:pPr>
              <w:pStyle w:val="NoSpacing"/>
              <w:spacing w:line="276" w:lineRule="auto"/>
              <w:jc w:val="right"/>
              <w:rPr>
                <w:rFonts w:asciiTheme="minorBidi" w:hAnsiTheme="minorBidi"/>
                <w:sz w:val="48"/>
                <w:szCs w:val="48"/>
              </w:rPr>
            </w:pPr>
            <w:r w:rsidRPr="006B06DD">
              <w:rPr>
                <w:rFonts w:asciiTheme="minorBidi" w:hAnsiTheme="minorBidi"/>
                <w:sz w:val="48"/>
                <w:szCs w:val="48"/>
                <w:rtl/>
              </w:rPr>
              <w:t>الف شخص هذه الكارثة تركت اثر</w:t>
            </w:r>
            <w:r w:rsidR="006B06DD" w:rsidRPr="006B06DD">
              <w:rPr>
                <w:rFonts w:asciiTheme="minorBidi" w:hAnsiTheme="minorBidi" w:hint="cs"/>
                <w:sz w:val="48"/>
                <w:szCs w:val="48"/>
                <w:rtl/>
              </w:rPr>
              <w:t xml:space="preserve"> </w:t>
            </w:r>
            <w:r w:rsidR="006B06DD" w:rsidRPr="006B06DD">
              <w:rPr>
                <w:rFonts w:asciiTheme="minorBidi" w:hAnsiTheme="minorBidi"/>
                <w:sz w:val="48"/>
                <w:szCs w:val="48"/>
                <w:rtl/>
              </w:rPr>
              <w:t>كبيرمن الناحية</w:t>
            </w:r>
          </w:p>
          <w:p w14:paraId="1509E419" w14:textId="6FE5000D" w:rsidR="008A63F8" w:rsidRPr="006B06DD" w:rsidRDefault="008A63F8" w:rsidP="00E04CF2">
            <w:pPr>
              <w:pStyle w:val="NoSpacing"/>
              <w:spacing w:line="276" w:lineRule="auto"/>
              <w:jc w:val="right"/>
              <w:rPr>
                <w:rFonts w:asciiTheme="minorBidi" w:hAnsiTheme="minorBidi"/>
                <w:sz w:val="48"/>
                <w:szCs w:val="48"/>
              </w:rPr>
            </w:pPr>
            <w:r w:rsidRPr="006B06DD">
              <w:rPr>
                <w:rFonts w:asciiTheme="minorBidi" w:hAnsiTheme="minorBidi"/>
                <w:sz w:val="48"/>
                <w:szCs w:val="48"/>
                <w:rtl/>
              </w:rPr>
              <w:t>تركت</w:t>
            </w:r>
            <w:r w:rsidR="006B06DD" w:rsidRPr="006B06DD">
              <w:rPr>
                <w:rFonts w:asciiTheme="minorBidi" w:hAnsiTheme="minorBidi" w:hint="cs"/>
                <w:sz w:val="48"/>
                <w:szCs w:val="48"/>
                <w:rtl/>
              </w:rPr>
              <w:t xml:space="preserve"> </w:t>
            </w:r>
            <w:r w:rsidR="006B06DD" w:rsidRPr="006B06DD">
              <w:rPr>
                <w:rFonts w:asciiTheme="minorBidi" w:hAnsiTheme="minorBidi"/>
                <w:sz w:val="48"/>
                <w:szCs w:val="48"/>
                <w:rtl/>
              </w:rPr>
              <w:t>الكارثة أثرا</w:t>
            </w:r>
            <w:r w:rsidRPr="006B06DD">
              <w:rPr>
                <w:rFonts w:asciiTheme="minorBidi" w:hAnsiTheme="minorBidi"/>
                <w:sz w:val="48"/>
                <w:szCs w:val="48"/>
              </w:rPr>
              <w:t xml:space="preserve"> </w:t>
            </w:r>
            <w:r w:rsidRPr="006B06DD">
              <w:rPr>
                <w:rFonts w:asciiTheme="minorBidi" w:hAnsiTheme="minorBidi"/>
                <w:sz w:val="48"/>
                <w:szCs w:val="48"/>
                <w:rtl/>
              </w:rPr>
              <w:t>لاجتماعية والنفسية والاقتصادية</w:t>
            </w:r>
          </w:p>
          <w:p w14:paraId="29B09FEF" w14:textId="480EC012" w:rsidR="005F4830" w:rsidRPr="003A6F76" w:rsidRDefault="00B86A52" w:rsidP="00E04CF2">
            <w:pPr>
              <w:pStyle w:val="NoSpacing"/>
              <w:spacing w:line="276" w:lineRule="auto"/>
              <w:jc w:val="right"/>
              <w:rPr>
                <w:rFonts w:asciiTheme="majorHAnsi" w:hAnsiTheme="majorHAnsi"/>
                <w:color w:val="000000" w:themeColor="text1"/>
                <w:sz w:val="40"/>
                <w:szCs w:val="40"/>
              </w:rPr>
            </w:pPr>
            <w:r>
              <w:rPr>
                <w:noProof/>
              </w:rPr>
              <w:drawing>
                <wp:anchor distT="0" distB="0" distL="114300" distR="114300" simplePos="0" relativeHeight="251665408" behindDoc="0" locked="0" layoutInCell="1" allowOverlap="1" wp14:anchorId="3D3063B1" wp14:editId="738AF1AE">
                  <wp:simplePos x="0" y="0"/>
                  <wp:positionH relativeFrom="page">
                    <wp:posOffset>-4394820</wp:posOffset>
                  </wp:positionH>
                  <wp:positionV relativeFrom="paragraph">
                    <wp:posOffset>1106140</wp:posOffset>
                  </wp:positionV>
                  <wp:extent cx="10921444" cy="648586"/>
                  <wp:effectExtent l="0" t="0" r="0" b="0"/>
                  <wp:wrapNone/>
                  <wp:docPr id="10" name="Picture 10" descr="Line PNG Images, Download Free Lines Transparent Images - Free Transparent  PNG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PNG Images, Download Free Lines Transparent Images - Free Transparent  PNG Log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21444" cy="648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7C0">
              <w:rPr>
                <w:noProof/>
              </w:rPr>
              <mc:AlternateContent>
                <mc:Choice Requires="wps">
                  <w:drawing>
                    <wp:anchor distT="45720" distB="45720" distL="114300" distR="114300" simplePos="0" relativeHeight="251660288" behindDoc="0" locked="0" layoutInCell="1" allowOverlap="1" wp14:anchorId="3AA46508" wp14:editId="23CB9566">
                      <wp:simplePos x="0" y="0"/>
                      <wp:positionH relativeFrom="column">
                        <wp:posOffset>1835445</wp:posOffset>
                      </wp:positionH>
                      <wp:positionV relativeFrom="paragraph">
                        <wp:posOffset>1574105</wp:posOffset>
                      </wp:positionV>
                      <wp:extent cx="3615055" cy="4369981"/>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4369981"/>
                              </a:xfrm>
                              <a:prstGeom prst="rect">
                                <a:avLst/>
                              </a:prstGeom>
                              <a:solidFill>
                                <a:srgbClr val="FFFFFF"/>
                              </a:solidFill>
                              <a:ln w="9525">
                                <a:noFill/>
                                <a:miter lim="800000"/>
                                <a:headEnd/>
                                <a:tailEnd/>
                              </a:ln>
                            </wps:spPr>
                            <wps:txbx>
                              <w:txbxContent>
                                <w:p w14:paraId="115CD21A" w14:textId="54B0FBF7" w:rsidR="0011710A" w:rsidRPr="00E04CF2" w:rsidRDefault="0011710A" w:rsidP="001E6C7F">
                                  <w:pPr>
                                    <w:spacing w:line="276" w:lineRule="auto"/>
                                    <w:jc w:val="right"/>
                                    <w:rPr>
                                      <w:sz w:val="48"/>
                                      <w:szCs w:val="48"/>
                                    </w:rPr>
                                  </w:pPr>
                                  <w:r>
                                    <w:rPr>
                                      <w:rFonts w:ascii="Roboto" w:hAnsi="Roboto"/>
                                      <w:color w:val="202124"/>
                                      <w:sz w:val="44"/>
                                      <w:szCs w:val="44"/>
                                      <w:shd w:val="clear" w:color="auto" w:fill="FFFFFF"/>
                                      <w:rtl/>
                                    </w:rPr>
                                    <w:br/>
                                  </w:r>
                                  <w:r w:rsidRPr="00E04CF2">
                                    <w:rPr>
                                      <w:rFonts w:ascii="Roboto" w:hAnsi="Roboto"/>
                                      <w:color w:val="202124"/>
                                      <w:sz w:val="48"/>
                                      <w:szCs w:val="48"/>
                                      <w:shd w:val="clear" w:color="auto" w:fill="FFFFFF"/>
                                      <w:rtl/>
                                    </w:rPr>
                                    <w:t>بعد الزلزال ، تحركت الحكومات في تركيا وسوريا بسرعة للتعامل مع حالة الطوارئ. تم إرسال المساعدات الإنسانية إلى المناطق المتضررة من قبل دول متعددة ، مثل: أذربيجان وبلغاريا واليونان والهند وأكثر من ذلك بكثير ، ولكن معظم المساعدات ذهبت إلى تركيا وليس سوريا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46508" id="_x0000_s1027" type="#_x0000_t202" style="position:absolute;left:0;text-align:left;margin-left:144.5pt;margin-top:123.95pt;width:284.65pt;height:344.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" stroked="f">
                      <v:textbox>
                        <w:txbxContent>
                          <w:p w14:paraId="115CD21A" w14:textId="54B0FBF7" w:rsidR="0011710A" w:rsidRPr="00E04CF2" w:rsidRDefault="0011710A" w:rsidP="001E6C7F">
                            <w:pPr>
                              <w:spacing w:line="276" w:lineRule="auto"/>
                              <w:jc w:val="right"/>
                              <w:rPr>
                                <w:sz w:val="48"/>
                                <w:szCs w:val="48"/>
                              </w:rPr>
                            </w:pPr>
                            <w:r>
                              <w:rPr>
                                <w:rFonts w:ascii="Roboto" w:hAnsi="Roboto"/>
                                <w:color w:val="202124"/>
                                <w:sz w:val="44"/>
                                <w:szCs w:val="44"/>
                                <w:shd w:val="clear" w:color="auto" w:fill="FFFFFF"/>
                                <w:rtl/>
                              </w:rPr>
                              <w:br/>
                            </w:r>
                            <w:r w:rsidRPr="00E04CF2">
                              <w:rPr>
                                <w:rFonts w:ascii="Roboto" w:hAnsi="Roboto"/>
                                <w:color w:val="202124"/>
                                <w:sz w:val="48"/>
                                <w:szCs w:val="48"/>
                                <w:shd w:val="clear" w:color="auto" w:fill="FFFFFF"/>
                                <w:rtl/>
                              </w:rPr>
                              <w:t>بعد الزلزال ، تحركت الحكومات في تركيا وسوريا بسرعة للتعامل مع حالة الطوارئ. تم إرسال المساعدات الإنسانية إلى المناطق المتضررة من قبل دول متعددة ، مثل: أذربيجان وبلغاريا واليونان والهند وأكثر من ذلك بكثير ، ولكن معظم المساعدات ذهبت إلى تركيا وليس سوريا</w:t>
                            </w:r>
                          </w:p>
                        </w:txbxContent>
                      </v:textbox>
                    </v:shape>
                  </w:pict>
                </mc:Fallback>
              </mc:AlternateContent>
            </w:r>
            <w:r w:rsidR="008A63F8" w:rsidRPr="006B06DD">
              <w:rPr>
                <w:rFonts w:asciiTheme="minorBidi" w:hAnsiTheme="minorBidi"/>
                <w:sz w:val="48"/>
                <w:szCs w:val="48"/>
                <w:rtl/>
              </w:rPr>
              <w:t>كبيرا على العالم وحصدت أرواح الكثيرين.</w:t>
            </w:r>
            <w:r w:rsidR="008A63F8" w:rsidRPr="006B06DD">
              <w:rPr>
                <w:rFonts w:asciiTheme="minorBidi" w:hAnsiTheme="minorBidi"/>
                <w:sz w:val="48"/>
                <w:szCs w:val="48"/>
                <w:rtl/>
              </w:rPr>
              <w:br/>
              <w:t xml:space="preserve"> ووقع معظم الدمار بالقرب من الحدود التركية</w:t>
            </w:r>
            <w:r w:rsidR="006B06DD" w:rsidRPr="006B06DD">
              <w:rPr>
                <w:rFonts w:asciiTheme="minorBidi" w:hAnsiTheme="minorBidi"/>
                <w:sz w:val="48"/>
                <w:szCs w:val="48"/>
                <w:rtl/>
              </w:rPr>
              <w:br/>
            </w:r>
            <w:r w:rsidR="008A63F8" w:rsidRPr="006B06DD">
              <w:rPr>
                <w:rFonts w:asciiTheme="minorBidi" w:hAnsiTheme="minorBidi"/>
                <w:sz w:val="48"/>
                <w:szCs w:val="48"/>
                <w:rtl/>
              </w:rPr>
              <w:t xml:space="preserve"> والسورية</w:t>
            </w:r>
            <w:r w:rsidR="006B06DD" w:rsidRPr="006B06DD">
              <w:rPr>
                <w:rFonts w:asciiTheme="minorBidi" w:hAnsiTheme="minorBidi" w:hint="cs"/>
                <w:sz w:val="48"/>
                <w:szCs w:val="48"/>
                <w:rtl/>
              </w:rPr>
              <w:t xml:space="preserve"> </w:t>
            </w:r>
            <w:r w:rsidR="006B06DD" w:rsidRPr="006B06DD">
              <w:rPr>
                <w:rFonts w:asciiTheme="minorBidi" w:hAnsiTheme="minorBidi"/>
                <w:sz w:val="48"/>
                <w:szCs w:val="48"/>
                <w:rtl/>
              </w:rPr>
              <w:t>في مدينة غازي عنتاب التركي</w:t>
            </w:r>
            <w:r w:rsidR="00B46BE0">
              <w:rPr>
                <w:rFonts w:asciiTheme="minorBidi" w:hAnsiTheme="minorBidi" w:hint="cs"/>
                <w:sz w:val="48"/>
                <w:szCs w:val="48"/>
                <w:rtl/>
              </w:rPr>
              <w:t>.</w:t>
            </w:r>
            <w:r w:rsidR="00B46BE0">
              <w:rPr>
                <w:rFonts w:asciiTheme="minorBidi" w:hAnsiTheme="minorBidi"/>
                <w:sz w:val="48"/>
                <w:szCs w:val="48"/>
                <w:rtl/>
              </w:rPr>
              <w:br/>
            </w:r>
            <w:r w:rsidR="003A6F76" w:rsidRPr="006B06DD">
              <w:rPr>
                <w:rFonts w:ascii="Andalus" w:hAnsi="Andalus" w:cs="Andalus"/>
                <w:sz w:val="48"/>
                <w:szCs w:val="48"/>
              </w:rPr>
              <w:t>.</w:t>
            </w:r>
            <w:r w:rsidR="00B46BE0">
              <w:rPr>
                <w:rFonts w:ascii="Andalus" w:hAnsi="Andalus" w:cs="Andalus"/>
                <w:sz w:val="48"/>
                <w:szCs w:val="48"/>
                <w:rtl/>
              </w:rPr>
              <w:br/>
            </w:r>
          </w:p>
        </w:tc>
      </w:tr>
      <w:tr w:rsidR="005F4830" w:rsidRPr="0093225F" w14:paraId="64439A25" w14:textId="77777777" w:rsidTr="000821C8">
        <w:trPr>
          <w:trHeight w:val="728"/>
        </w:trPr>
        <w:tc>
          <w:tcPr>
            <w:tcW w:w="4174" w:type="dxa"/>
            <w:vMerge/>
            <w:tcBorders>
              <w:top w:val="nil"/>
              <w:left w:val="nil"/>
              <w:bottom w:val="nil"/>
              <w:right w:val="nil"/>
            </w:tcBorders>
          </w:tcPr>
          <w:p w14:paraId="753CFA27" w14:textId="77777777" w:rsidR="005F4830" w:rsidRPr="007212EC" w:rsidRDefault="005F4830" w:rsidP="005F4830">
            <w:pPr>
              <w:pStyle w:val="PhotoCaption"/>
              <w:rPr>
                <w:color w:val="000000" w:themeColor="text1"/>
              </w:rPr>
            </w:pPr>
          </w:p>
        </w:tc>
        <w:tc>
          <w:tcPr>
            <w:tcW w:w="236" w:type="dxa"/>
            <w:vMerge w:val="restart"/>
            <w:tcBorders>
              <w:top w:val="nil"/>
              <w:left w:val="nil"/>
              <w:right w:val="nil"/>
            </w:tcBorders>
            <w:vAlign w:val="center"/>
          </w:tcPr>
          <w:p w14:paraId="3F55ABDF" w14:textId="71DE067B" w:rsidR="005F4830" w:rsidRPr="007212EC" w:rsidRDefault="005F4830" w:rsidP="00457BCB">
            <w:pPr>
              <w:jc w:val="center"/>
              <w:rPr>
                <w:color w:val="000000" w:themeColor="text1"/>
              </w:rPr>
            </w:pPr>
          </w:p>
        </w:tc>
        <w:tc>
          <w:tcPr>
            <w:tcW w:w="8593" w:type="dxa"/>
            <w:gridSpan w:val="2"/>
            <w:tcBorders>
              <w:top w:val="nil"/>
              <w:left w:val="nil"/>
              <w:bottom w:val="nil"/>
              <w:right w:val="nil"/>
            </w:tcBorders>
            <w:vAlign w:val="center"/>
          </w:tcPr>
          <w:p w14:paraId="54AF4DAC" w14:textId="208FB5B0" w:rsidR="005F4830" w:rsidRPr="005B6940" w:rsidRDefault="005F4830" w:rsidP="00BD42ED">
            <w:pPr>
              <w:pStyle w:val="PhotoCaption"/>
              <w:jc w:val="center"/>
              <w:rPr>
                <w:rFonts w:ascii="Andalus" w:hAnsi="Andalus" w:cs="Andalus"/>
              </w:rPr>
            </w:pPr>
          </w:p>
        </w:tc>
      </w:tr>
      <w:tr w:rsidR="005F4830" w:rsidRPr="007212EC" w14:paraId="582F3DA9" w14:textId="77777777" w:rsidTr="000821C8">
        <w:trPr>
          <w:trHeight w:val="205"/>
        </w:trPr>
        <w:tc>
          <w:tcPr>
            <w:tcW w:w="4174" w:type="dxa"/>
            <w:vMerge/>
            <w:tcBorders>
              <w:top w:val="nil"/>
              <w:left w:val="nil"/>
              <w:bottom w:val="nil"/>
              <w:right w:val="nil"/>
            </w:tcBorders>
          </w:tcPr>
          <w:p w14:paraId="54F6316C" w14:textId="77777777" w:rsidR="005F4830" w:rsidRPr="007212EC" w:rsidRDefault="005F4830" w:rsidP="005F4830">
            <w:pPr>
              <w:pStyle w:val="PhotoCaption"/>
              <w:rPr>
                <w:color w:val="000000" w:themeColor="text1"/>
              </w:rPr>
            </w:pPr>
          </w:p>
        </w:tc>
        <w:tc>
          <w:tcPr>
            <w:tcW w:w="236" w:type="dxa"/>
            <w:vMerge/>
            <w:tcBorders>
              <w:left w:val="nil"/>
              <w:bottom w:val="nil"/>
              <w:right w:val="nil"/>
            </w:tcBorders>
            <w:vAlign w:val="center"/>
          </w:tcPr>
          <w:p w14:paraId="03D2E404" w14:textId="77777777" w:rsidR="005F4830" w:rsidRPr="007212EC" w:rsidRDefault="005F4830" w:rsidP="00457BCB">
            <w:pPr>
              <w:jc w:val="center"/>
              <w:rPr>
                <w:color w:val="000000" w:themeColor="text1"/>
              </w:rPr>
            </w:pPr>
          </w:p>
        </w:tc>
        <w:tc>
          <w:tcPr>
            <w:tcW w:w="4296" w:type="dxa"/>
            <w:vMerge w:val="restart"/>
            <w:tcBorders>
              <w:top w:val="nil"/>
              <w:left w:val="nil"/>
              <w:bottom w:val="nil"/>
              <w:right w:val="nil"/>
            </w:tcBorders>
            <w:vAlign w:val="center"/>
          </w:tcPr>
          <w:p w14:paraId="5BA587AF" w14:textId="6630580F" w:rsidR="005F4830" w:rsidRDefault="005F4830" w:rsidP="00DF213A"/>
        </w:tc>
        <w:tc>
          <w:tcPr>
            <w:tcW w:w="4297" w:type="dxa"/>
            <w:vMerge w:val="restart"/>
            <w:tcBorders>
              <w:top w:val="nil"/>
              <w:left w:val="nil"/>
              <w:bottom w:val="nil"/>
              <w:right w:val="nil"/>
            </w:tcBorders>
            <w:tcMar>
              <w:top w:w="144" w:type="dxa"/>
              <w:left w:w="144" w:type="dxa"/>
            </w:tcMar>
            <w:vAlign w:val="center"/>
          </w:tcPr>
          <w:p w14:paraId="224BFCD5" w14:textId="3A054E29" w:rsidR="005F4830" w:rsidRDefault="005F4830" w:rsidP="00DF213A"/>
        </w:tc>
      </w:tr>
      <w:tr w:rsidR="003A6F76" w:rsidRPr="007212EC" w14:paraId="5C9D0F44" w14:textId="77777777" w:rsidTr="001E76AE">
        <w:trPr>
          <w:trHeight w:val="1629"/>
        </w:trPr>
        <w:tc>
          <w:tcPr>
            <w:tcW w:w="4174" w:type="dxa"/>
            <w:tcBorders>
              <w:top w:val="nil"/>
              <w:left w:val="nil"/>
              <w:bottom w:val="nil"/>
              <w:right w:val="nil"/>
            </w:tcBorders>
            <w:vAlign w:val="center"/>
          </w:tcPr>
          <w:p w14:paraId="275D64C5" w14:textId="1ACFFD3B" w:rsidR="003A6F76" w:rsidRPr="007212EC" w:rsidRDefault="003A6F76" w:rsidP="0011710A">
            <w:pPr>
              <w:pStyle w:val="NoSpacing"/>
              <w:jc w:val="right"/>
              <w:rPr>
                <w:color w:val="000000" w:themeColor="text1"/>
              </w:rPr>
            </w:pPr>
          </w:p>
        </w:tc>
        <w:tc>
          <w:tcPr>
            <w:tcW w:w="236" w:type="dxa"/>
            <w:vMerge w:val="restart"/>
            <w:tcBorders>
              <w:top w:val="nil"/>
              <w:left w:val="nil"/>
              <w:bottom w:val="nil"/>
              <w:right w:val="nil"/>
            </w:tcBorders>
            <w:vAlign w:val="center"/>
          </w:tcPr>
          <w:p w14:paraId="44EFB461" w14:textId="308561B3" w:rsidR="003A6F76" w:rsidRPr="007212EC" w:rsidRDefault="003A6F76" w:rsidP="008A63F8">
            <w:pPr>
              <w:rPr>
                <w:color w:val="000000" w:themeColor="text1"/>
              </w:rPr>
            </w:pPr>
          </w:p>
        </w:tc>
        <w:tc>
          <w:tcPr>
            <w:tcW w:w="4296" w:type="dxa"/>
            <w:vMerge/>
            <w:tcBorders>
              <w:top w:val="nil"/>
              <w:left w:val="nil"/>
              <w:bottom w:val="nil"/>
              <w:right w:val="nil"/>
            </w:tcBorders>
          </w:tcPr>
          <w:p w14:paraId="3AE7CCC6" w14:textId="77777777" w:rsidR="003A6F76" w:rsidRPr="007212EC" w:rsidRDefault="003A6F76" w:rsidP="003A6F76"/>
        </w:tc>
        <w:tc>
          <w:tcPr>
            <w:tcW w:w="4297" w:type="dxa"/>
            <w:vMerge/>
            <w:tcBorders>
              <w:top w:val="nil"/>
              <w:left w:val="nil"/>
              <w:bottom w:val="nil"/>
              <w:right w:val="nil"/>
            </w:tcBorders>
            <w:tcMar>
              <w:top w:w="144" w:type="dxa"/>
              <w:left w:w="144" w:type="dxa"/>
            </w:tcMar>
          </w:tcPr>
          <w:p w14:paraId="69A7921B" w14:textId="77777777" w:rsidR="003A6F76" w:rsidRPr="007212EC" w:rsidRDefault="003A6F76" w:rsidP="003A6F76"/>
        </w:tc>
      </w:tr>
      <w:tr w:rsidR="003A6F76" w:rsidRPr="007212EC" w14:paraId="3C0A0447" w14:textId="77777777" w:rsidTr="000821C8">
        <w:trPr>
          <w:trHeight w:val="1008"/>
        </w:trPr>
        <w:tc>
          <w:tcPr>
            <w:tcW w:w="4174" w:type="dxa"/>
            <w:tcBorders>
              <w:top w:val="nil"/>
              <w:left w:val="nil"/>
              <w:bottom w:val="nil"/>
              <w:right w:val="nil"/>
            </w:tcBorders>
          </w:tcPr>
          <w:p w14:paraId="105F8E67" w14:textId="041926A9" w:rsidR="003A6F76" w:rsidRPr="007212EC" w:rsidRDefault="003A6F76" w:rsidP="003A6F76">
            <w:pPr>
              <w:pStyle w:val="PhotoCaption"/>
              <w:rPr>
                <w:color w:val="000000" w:themeColor="text1"/>
              </w:rPr>
            </w:pPr>
          </w:p>
        </w:tc>
        <w:tc>
          <w:tcPr>
            <w:tcW w:w="236" w:type="dxa"/>
            <w:vMerge/>
            <w:tcBorders>
              <w:top w:val="nil"/>
              <w:left w:val="nil"/>
              <w:bottom w:val="nil"/>
              <w:right w:val="nil"/>
            </w:tcBorders>
            <w:vAlign w:val="center"/>
          </w:tcPr>
          <w:p w14:paraId="3CE6D212" w14:textId="77777777" w:rsidR="003A6F76" w:rsidRPr="007212EC" w:rsidRDefault="003A6F76" w:rsidP="003A6F76">
            <w:pPr>
              <w:jc w:val="center"/>
              <w:rPr>
                <w:color w:val="000000" w:themeColor="text1"/>
              </w:rPr>
            </w:pPr>
          </w:p>
        </w:tc>
        <w:tc>
          <w:tcPr>
            <w:tcW w:w="4296" w:type="dxa"/>
            <w:vMerge/>
            <w:tcBorders>
              <w:top w:val="nil"/>
              <w:left w:val="nil"/>
              <w:bottom w:val="nil"/>
              <w:right w:val="nil"/>
            </w:tcBorders>
            <w:tcMar>
              <w:top w:w="144" w:type="dxa"/>
              <w:bottom w:w="144" w:type="dxa"/>
              <w:right w:w="144" w:type="dxa"/>
            </w:tcMar>
          </w:tcPr>
          <w:p w14:paraId="7E15CF68" w14:textId="77777777" w:rsidR="003A6F76" w:rsidRPr="007212EC" w:rsidRDefault="003A6F76" w:rsidP="003A6F76">
            <w:pPr>
              <w:rPr>
                <w:color w:val="000000" w:themeColor="text1"/>
              </w:rPr>
            </w:pPr>
          </w:p>
        </w:tc>
        <w:tc>
          <w:tcPr>
            <w:tcW w:w="4297" w:type="dxa"/>
            <w:vMerge/>
            <w:tcBorders>
              <w:top w:val="nil"/>
              <w:left w:val="nil"/>
              <w:bottom w:val="nil"/>
              <w:right w:val="nil"/>
            </w:tcBorders>
            <w:tcMar>
              <w:top w:w="144" w:type="dxa"/>
              <w:left w:w="144" w:type="dxa"/>
              <w:bottom w:w="144" w:type="dxa"/>
            </w:tcMar>
          </w:tcPr>
          <w:p w14:paraId="25C2C4F0" w14:textId="77777777" w:rsidR="003A6F76" w:rsidRPr="007212EC" w:rsidRDefault="003A6F76" w:rsidP="003A6F76"/>
        </w:tc>
      </w:tr>
    </w:tbl>
    <w:p w14:paraId="56329124" w14:textId="4439E4F9" w:rsidR="00CE1F2C" w:rsidRDefault="00394E39">
      <w:pPr>
        <w:rPr>
          <w:color w:val="000000" w:themeColor="text1"/>
        </w:rPr>
        <w:sectPr w:rsidR="00CE1F2C" w:rsidSect="003A6F76">
          <w:type w:val="continuous"/>
          <w:pgSz w:w="15840" w:h="24480" w:code="3"/>
          <w:pgMar w:top="1440" w:right="1440" w:bottom="0" w:left="1440" w:header="720" w:footer="432" w:gutter="0"/>
          <w:cols w:num="2" w:space="720"/>
          <w:titlePg/>
          <w:docGrid w:linePitch="360"/>
        </w:sectPr>
      </w:pPr>
      <w:r w:rsidRPr="00394E39">
        <w:rPr>
          <w:rFonts w:ascii="Andalus" w:hAnsi="Andalus" w:cs="Andalus"/>
          <w:b/>
          <w:bCs/>
          <w:noProof/>
          <w:sz w:val="32"/>
          <w:szCs w:val="32"/>
        </w:rPr>
        <mc:AlternateContent>
          <mc:Choice Requires="wps">
            <w:drawing>
              <wp:anchor distT="45720" distB="45720" distL="114300" distR="114300" simplePos="0" relativeHeight="251667456" behindDoc="0" locked="0" layoutInCell="1" allowOverlap="1" wp14:anchorId="72C85D71" wp14:editId="41380E80">
                <wp:simplePos x="0" y="0"/>
                <wp:positionH relativeFrom="column">
                  <wp:posOffset>-323850</wp:posOffset>
                </wp:positionH>
                <wp:positionV relativeFrom="paragraph">
                  <wp:posOffset>4164965</wp:posOffset>
                </wp:positionV>
                <wp:extent cx="2360930" cy="140462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B110B3D" w14:textId="3990C441" w:rsidR="00394E39" w:rsidRPr="00394E39" w:rsidRDefault="00394E39">
                            <w:pPr>
                              <w:rPr>
                                <w:rFonts w:ascii="Simplified Arabic Fixed" w:hAnsi="Simplified Arabic Fixed" w:cs="Simplified Arabic Fixed"/>
                                <w:i/>
                                <w:iCs/>
                                <w:color w:val="A6A6A6" w:themeColor="background1" w:themeShade="A6"/>
                                <w:sz w:val="32"/>
                                <w:szCs w:val="32"/>
                              </w:rPr>
                            </w:pPr>
                            <w:r w:rsidRPr="00394E39">
                              <w:rPr>
                                <w:rFonts w:ascii="Simplified Arabic Fixed" w:hAnsi="Simplified Arabic Fixed" w:cs="Simplified Arabic Fixed"/>
                                <w:i/>
                                <w:iCs/>
                                <w:color w:val="A6A6A6" w:themeColor="background1" w:themeShade="A6"/>
                                <w:sz w:val="32"/>
                                <w:szCs w:val="32"/>
                                <w:rtl/>
                              </w:rPr>
                              <w:t>رائد وعيسى وفؤاد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C85D71" id="_x0000_s1028" type="#_x0000_t202" style="position:absolute;margin-left:-25.5pt;margin-top:327.95pt;width:185.9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L9IQ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" stroked="f">
                <v:textbox style="mso-fit-shape-to-text:t">
                  <w:txbxContent>
                    <w:p w14:paraId="4B110B3D" w14:textId="3990C441" w:rsidR="00394E39" w:rsidRPr="00394E39" w:rsidRDefault="00394E39">
                      <w:pPr>
                        <w:rPr>
                          <w:rFonts w:ascii="Simplified Arabic Fixed" w:hAnsi="Simplified Arabic Fixed" w:cs="Simplified Arabic Fixed"/>
                          <w:i/>
                          <w:iCs/>
                          <w:color w:val="A6A6A6" w:themeColor="background1" w:themeShade="A6"/>
                          <w:sz w:val="32"/>
                          <w:szCs w:val="32"/>
                        </w:rPr>
                      </w:pPr>
                      <w:r w:rsidRPr="00394E39">
                        <w:rPr>
                          <w:rFonts w:ascii="Simplified Arabic Fixed" w:hAnsi="Simplified Arabic Fixed" w:cs="Simplified Arabic Fixed"/>
                          <w:i/>
                          <w:iCs/>
                          <w:color w:val="A6A6A6" w:themeColor="background1" w:themeShade="A6"/>
                          <w:sz w:val="32"/>
                          <w:szCs w:val="32"/>
                          <w:rtl/>
                        </w:rPr>
                        <w:t>رائد وعيسى وفؤاد</w:t>
                      </w:r>
                    </w:p>
                  </w:txbxContent>
                </v:textbox>
              </v:shape>
            </w:pict>
          </mc:Fallback>
        </mc:AlternateContent>
      </w:r>
      <w:r w:rsidR="00FE4FAC">
        <w:rPr>
          <w:noProof/>
        </w:rPr>
        <mc:AlternateContent>
          <mc:Choice Requires="wps">
            <w:drawing>
              <wp:anchor distT="45720" distB="45720" distL="114300" distR="114300" simplePos="0" relativeHeight="251662336" behindDoc="0" locked="0" layoutInCell="1" allowOverlap="1" wp14:anchorId="57373B56" wp14:editId="38A2EB7C">
                <wp:simplePos x="0" y="0"/>
                <wp:positionH relativeFrom="margin">
                  <wp:posOffset>361507</wp:posOffset>
                </wp:positionH>
                <wp:positionV relativeFrom="paragraph">
                  <wp:posOffset>1606122</wp:posOffset>
                </wp:positionV>
                <wp:extent cx="7570381" cy="2009553"/>
                <wp:effectExtent l="0" t="0" r="1206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0381" cy="2009553"/>
                        </a:xfrm>
                        <a:prstGeom prst="rect">
                          <a:avLst/>
                        </a:prstGeom>
                        <a:solidFill>
                          <a:srgbClr val="FFFFFF"/>
                        </a:solidFill>
                        <a:ln w="9525">
                          <a:solidFill>
                            <a:schemeClr val="bg1"/>
                          </a:solidFill>
                          <a:miter lim="800000"/>
                          <a:headEnd/>
                          <a:tailEnd/>
                        </a:ln>
                      </wps:spPr>
                      <wps:txbx>
                        <w:txbxContent>
                          <w:p w14:paraId="538E1803" w14:textId="46C06D03" w:rsidR="001E6C7F" w:rsidRPr="00BB7988" w:rsidRDefault="00BB7988" w:rsidP="00BB7988">
                            <w:pPr>
                              <w:jc w:val="right"/>
                              <w:rPr>
                                <w:sz w:val="48"/>
                                <w:szCs w:val="48"/>
                                <w:rtl/>
                                <w:lang w:bidi="ar-JO"/>
                              </w:rPr>
                            </w:pPr>
                            <w:r w:rsidRPr="00BB7988">
                              <w:rPr>
                                <w:rFonts w:cs="Times New Roman" w:hint="cs"/>
                                <w:sz w:val="48"/>
                                <w:szCs w:val="48"/>
                                <w:rtl/>
                              </w:rPr>
                              <w:t>الزلازل</w:t>
                            </w:r>
                            <w:r w:rsidRPr="00BB7988">
                              <w:rPr>
                                <w:rFonts w:cs="Times New Roman"/>
                                <w:sz w:val="48"/>
                                <w:szCs w:val="48"/>
                                <w:rtl/>
                              </w:rPr>
                              <w:t xml:space="preserve"> </w:t>
                            </w:r>
                            <w:r w:rsidRPr="00BB7988">
                              <w:rPr>
                                <w:rFonts w:cs="Times New Roman" w:hint="cs"/>
                                <w:sz w:val="48"/>
                                <w:szCs w:val="48"/>
                                <w:rtl/>
                              </w:rPr>
                              <w:t>ه</w:t>
                            </w:r>
                            <w:r w:rsidR="002C69DA">
                              <w:rPr>
                                <w:rFonts w:cs="Times New Roman" w:hint="cs"/>
                                <w:sz w:val="48"/>
                                <w:szCs w:val="48"/>
                                <w:rtl/>
                              </w:rPr>
                              <w:t>و</w:t>
                            </w:r>
                            <w:r w:rsidRPr="00BB7988">
                              <w:rPr>
                                <w:rFonts w:cs="Times New Roman"/>
                                <w:sz w:val="48"/>
                                <w:szCs w:val="48"/>
                                <w:rtl/>
                              </w:rPr>
                              <w:t xml:space="preserve"> </w:t>
                            </w:r>
                            <w:r w:rsidRPr="00BB7988">
                              <w:rPr>
                                <w:rFonts w:cs="Times New Roman" w:hint="cs"/>
                                <w:sz w:val="48"/>
                                <w:szCs w:val="48"/>
                                <w:rtl/>
                              </w:rPr>
                              <w:t>نتيجة</w:t>
                            </w:r>
                            <w:r w:rsidRPr="00BB7988">
                              <w:rPr>
                                <w:rFonts w:cs="Times New Roman"/>
                                <w:sz w:val="48"/>
                                <w:szCs w:val="48"/>
                                <w:rtl/>
                              </w:rPr>
                              <w:t xml:space="preserve"> </w:t>
                            </w:r>
                            <w:r w:rsidRPr="00BB7988">
                              <w:rPr>
                                <w:rFonts w:cs="Times New Roman" w:hint="cs"/>
                                <w:sz w:val="48"/>
                                <w:szCs w:val="48"/>
                                <w:rtl/>
                              </w:rPr>
                              <w:t>الحركة</w:t>
                            </w:r>
                            <w:r w:rsidRPr="00BB7988">
                              <w:rPr>
                                <w:rFonts w:cs="Times New Roman"/>
                                <w:sz w:val="48"/>
                                <w:szCs w:val="48"/>
                                <w:rtl/>
                              </w:rPr>
                              <w:t xml:space="preserve"> </w:t>
                            </w:r>
                            <w:r w:rsidRPr="00BB7988">
                              <w:rPr>
                                <w:rFonts w:cs="Times New Roman" w:hint="cs"/>
                                <w:sz w:val="48"/>
                                <w:szCs w:val="48"/>
                                <w:rtl/>
                              </w:rPr>
                              <w:t>المفاجئة</w:t>
                            </w:r>
                            <w:r w:rsidRPr="00BB7988">
                              <w:rPr>
                                <w:rFonts w:cs="Times New Roman"/>
                                <w:sz w:val="48"/>
                                <w:szCs w:val="48"/>
                                <w:rtl/>
                              </w:rPr>
                              <w:t xml:space="preserve"> </w:t>
                            </w:r>
                            <w:r w:rsidRPr="00BB7988">
                              <w:rPr>
                                <w:rFonts w:cs="Times New Roman" w:hint="cs"/>
                                <w:sz w:val="48"/>
                                <w:szCs w:val="48"/>
                                <w:rtl/>
                              </w:rPr>
                              <w:t>على</w:t>
                            </w:r>
                            <w:r w:rsidRPr="00BB7988">
                              <w:rPr>
                                <w:rFonts w:cs="Times New Roman"/>
                                <w:sz w:val="48"/>
                                <w:szCs w:val="48"/>
                                <w:rtl/>
                              </w:rPr>
                              <w:t xml:space="preserve"> </w:t>
                            </w:r>
                            <w:r w:rsidRPr="00BB7988">
                              <w:rPr>
                                <w:rFonts w:cs="Times New Roman" w:hint="cs"/>
                                <w:sz w:val="48"/>
                                <w:szCs w:val="48"/>
                                <w:rtl/>
                              </w:rPr>
                              <w:t>طول</w:t>
                            </w:r>
                            <w:r w:rsidRPr="00BB7988">
                              <w:rPr>
                                <w:rFonts w:cs="Times New Roman"/>
                                <w:sz w:val="48"/>
                                <w:szCs w:val="48"/>
                                <w:rtl/>
                              </w:rPr>
                              <w:t xml:space="preserve"> </w:t>
                            </w:r>
                            <w:r w:rsidRPr="00BB7988">
                              <w:rPr>
                                <w:rFonts w:cs="Times New Roman" w:hint="cs"/>
                                <w:sz w:val="48"/>
                                <w:szCs w:val="48"/>
                                <w:rtl/>
                              </w:rPr>
                              <w:t>الصدوع</w:t>
                            </w:r>
                            <w:r w:rsidRPr="00BB7988">
                              <w:rPr>
                                <w:rFonts w:cs="Times New Roman"/>
                                <w:sz w:val="48"/>
                                <w:szCs w:val="48"/>
                                <w:rtl/>
                              </w:rPr>
                              <w:t xml:space="preserve"> </w:t>
                            </w:r>
                            <w:r w:rsidRPr="00BB7988">
                              <w:rPr>
                                <w:rFonts w:cs="Times New Roman" w:hint="cs"/>
                                <w:sz w:val="48"/>
                                <w:szCs w:val="48"/>
                                <w:rtl/>
                              </w:rPr>
                              <w:t>داخل</w:t>
                            </w:r>
                            <w:r w:rsidRPr="00BB7988">
                              <w:rPr>
                                <w:rFonts w:cs="Times New Roman"/>
                                <w:sz w:val="48"/>
                                <w:szCs w:val="48"/>
                                <w:rtl/>
                              </w:rPr>
                              <w:t xml:space="preserve"> </w:t>
                            </w:r>
                            <w:r w:rsidRPr="00BB7988">
                              <w:rPr>
                                <w:rFonts w:cs="Times New Roman" w:hint="cs"/>
                                <w:sz w:val="48"/>
                                <w:szCs w:val="48"/>
                                <w:rtl/>
                              </w:rPr>
                              <w:t>الأرض</w:t>
                            </w:r>
                            <w:r>
                              <w:rPr>
                                <w:rFonts w:cs="Times New Roman" w:hint="cs"/>
                                <w:sz w:val="48"/>
                                <w:szCs w:val="48"/>
                                <w:rtl/>
                              </w:rPr>
                              <w:t>.</w:t>
                            </w:r>
                            <w:r w:rsidRPr="00BB7988">
                              <w:rPr>
                                <w:sz w:val="48"/>
                                <w:szCs w:val="48"/>
                              </w:rPr>
                              <w:tab/>
                            </w:r>
                            <w:r w:rsidR="00564C70" w:rsidRPr="00564C70">
                              <w:rPr>
                                <w:rFonts w:cs="Times New Roman" w:hint="cs"/>
                                <w:sz w:val="48"/>
                                <w:szCs w:val="48"/>
                                <w:rtl/>
                              </w:rPr>
                              <w:t>بلغت</w:t>
                            </w:r>
                            <w:r w:rsidR="00564C70" w:rsidRPr="00564C70">
                              <w:rPr>
                                <w:rFonts w:cs="Times New Roman"/>
                                <w:sz w:val="48"/>
                                <w:szCs w:val="48"/>
                                <w:rtl/>
                              </w:rPr>
                              <w:t xml:space="preserve"> </w:t>
                            </w:r>
                            <w:r w:rsidR="00564C70" w:rsidRPr="00564C70">
                              <w:rPr>
                                <w:rFonts w:cs="Times New Roman" w:hint="cs"/>
                                <w:sz w:val="48"/>
                                <w:szCs w:val="48"/>
                                <w:rtl/>
                              </w:rPr>
                              <w:t>شدته</w:t>
                            </w:r>
                            <w:r w:rsidR="00564C70" w:rsidRPr="00564C70">
                              <w:rPr>
                                <w:rFonts w:cs="Times New Roman"/>
                                <w:sz w:val="48"/>
                                <w:szCs w:val="48"/>
                                <w:rtl/>
                              </w:rPr>
                              <w:t xml:space="preserve"> 7.8 </w:t>
                            </w:r>
                            <w:r w:rsidR="00564C70" w:rsidRPr="00564C70">
                              <w:rPr>
                                <w:rFonts w:cs="Times New Roman" w:hint="cs"/>
                                <w:sz w:val="48"/>
                                <w:szCs w:val="48"/>
                                <w:rtl/>
                              </w:rPr>
                              <w:t>درجة</w:t>
                            </w:r>
                            <w:r w:rsidR="00564C70" w:rsidRPr="00564C70">
                              <w:rPr>
                                <w:rFonts w:cs="Times New Roman"/>
                                <w:sz w:val="48"/>
                                <w:szCs w:val="48"/>
                                <w:rtl/>
                              </w:rPr>
                              <w:t xml:space="preserve"> </w:t>
                            </w:r>
                            <w:r w:rsidR="00564C70" w:rsidRPr="00564C70">
                              <w:rPr>
                                <w:rFonts w:cs="Times New Roman" w:hint="cs"/>
                                <w:sz w:val="48"/>
                                <w:szCs w:val="48"/>
                                <w:rtl/>
                              </w:rPr>
                              <w:t>على</w:t>
                            </w:r>
                            <w:r w:rsidR="00564C70" w:rsidRPr="00564C70">
                              <w:rPr>
                                <w:rFonts w:cs="Times New Roman"/>
                                <w:sz w:val="48"/>
                                <w:szCs w:val="48"/>
                                <w:rtl/>
                              </w:rPr>
                              <w:t xml:space="preserve"> </w:t>
                            </w:r>
                            <w:r w:rsidR="00564C70" w:rsidRPr="00564C70">
                              <w:rPr>
                                <w:rFonts w:cs="Times New Roman" w:hint="cs"/>
                                <w:sz w:val="48"/>
                                <w:szCs w:val="48"/>
                                <w:rtl/>
                              </w:rPr>
                              <w:t>مقياس</w:t>
                            </w:r>
                            <w:r w:rsidR="00564C70" w:rsidRPr="00564C70">
                              <w:rPr>
                                <w:rFonts w:cs="Times New Roman"/>
                                <w:sz w:val="48"/>
                                <w:szCs w:val="48"/>
                                <w:rtl/>
                              </w:rPr>
                              <w:t xml:space="preserve"> </w:t>
                            </w:r>
                            <w:r w:rsidR="00564C70" w:rsidRPr="00564C70">
                              <w:rPr>
                                <w:rFonts w:cs="Times New Roman" w:hint="cs"/>
                                <w:sz w:val="48"/>
                                <w:szCs w:val="48"/>
                                <w:rtl/>
                              </w:rPr>
                              <w:t>ريختر</w:t>
                            </w:r>
                            <w:r w:rsidR="00564C70" w:rsidRPr="00564C70">
                              <w:rPr>
                                <w:rFonts w:cs="Times New Roman"/>
                                <w:sz w:val="48"/>
                                <w:szCs w:val="48"/>
                                <w:rtl/>
                              </w:rPr>
                              <w:t xml:space="preserve"> </w:t>
                            </w:r>
                            <w:r w:rsidR="00564C70" w:rsidRPr="00564C70">
                              <w:rPr>
                                <w:rFonts w:cs="Times New Roman" w:hint="cs"/>
                                <w:sz w:val="48"/>
                                <w:szCs w:val="48"/>
                                <w:rtl/>
                              </w:rPr>
                              <w:t>،</w:t>
                            </w:r>
                            <w:r w:rsidR="00564C70" w:rsidRPr="00564C70">
                              <w:rPr>
                                <w:rFonts w:cs="Times New Roman"/>
                                <w:sz w:val="48"/>
                                <w:szCs w:val="48"/>
                                <w:rtl/>
                              </w:rPr>
                              <w:t xml:space="preserve"> </w:t>
                            </w:r>
                            <w:r w:rsidR="00564C70" w:rsidRPr="00564C70">
                              <w:rPr>
                                <w:rFonts w:cs="Times New Roman" w:hint="cs"/>
                                <w:sz w:val="48"/>
                                <w:szCs w:val="48"/>
                                <w:rtl/>
                              </w:rPr>
                              <w:t>وقد</w:t>
                            </w:r>
                            <w:r w:rsidR="00564C70" w:rsidRPr="00564C70">
                              <w:rPr>
                                <w:rFonts w:cs="Times New Roman"/>
                                <w:sz w:val="48"/>
                                <w:szCs w:val="48"/>
                                <w:rtl/>
                              </w:rPr>
                              <w:t xml:space="preserve"> </w:t>
                            </w:r>
                            <w:r w:rsidR="00564C70" w:rsidRPr="00564C70">
                              <w:rPr>
                                <w:rFonts w:cs="Times New Roman" w:hint="cs"/>
                                <w:sz w:val="48"/>
                                <w:szCs w:val="48"/>
                                <w:rtl/>
                              </w:rPr>
                              <w:t>أثر</w:t>
                            </w:r>
                            <w:r w:rsidR="00564C70" w:rsidRPr="00564C70">
                              <w:rPr>
                                <w:rFonts w:cs="Times New Roman"/>
                                <w:sz w:val="48"/>
                                <w:szCs w:val="48"/>
                                <w:rtl/>
                              </w:rPr>
                              <w:t xml:space="preserve"> </w:t>
                            </w:r>
                            <w:r w:rsidR="00564C70" w:rsidRPr="00564C70">
                              <w:rPr>
                                <w:rFonts w:cs="Times New Roman" w:hint="cs"/>
                                <w:sz w:val="48"/>
                                <w:szCs w:val="48"/>
                                <w:rtl/>
                              </w:rPr>
                              <w:t>على</w:t>
                            </w:r>
                            <w:r w:rsidR="00564C70" w:rsidRPr="00564C70">
                              <w:rPr>
                                <w:rFonts w:cs="Times New Roman"/>
                                <w:sz w:val="48"/>
                                <w:szCs w:val="48"/>
                                <w:rtl/>
                              </w:rPr>
                              <w:t xml:space="preserve"> </w:t>
                            </w:r>
                            <w:r w:rsidR="00564C70" w:rsidRPr="00564C70">
                              <w:rPr>
                                <w:rFonts w:cs="Times New Roman" w:hint="cs"/>
                                <w:sz w:val="48"/>
                                <w:szCs w:val="48"/>
                                <w:rtl/>
                              </w:rPr>
                              <w:t>معظم</w:t>
                            </w:r>
                            <w:r w:rsidR="00564C70" w:rsidRPr="00564C70">
                              <w:rPr>
                                <w:rFonts w:cs="Times New Roman"/>
                                <w:sz w:val="48"/>
                                <w:szCs w:val="48"/>
                                <w:rtl/>
                              </w:rPr>
                              <w:t xml:space="preserve"> </w:t>
                            </w:r>
                            <w:r w:rsidR="00564C70" w:rsidRPr="00564C70">
                              <w:rPr>
                                <w:rFonts w:cs="Times New Roman" w:hint="cs"/>
                                <w:sz w:val="48"/>
                                <w:szCs w:val="48"/>
                                <w:rtl/>
                              </w:rPr>
                              <w:t>دول</w:t>
                            </w:r>
                            <w:r w:rsidR="00564C70" w:rsidRPr="00564C70">
                              <w:rPr>
                                <w:rFonts w:cs="Times New Roman"/>
                                <w:sz w:val="48"/>
                                <w:szCs w:val="48"/>
                                <w:rtl/>
                              </w:rPr>
                              <w:t xml:space="preserve"> </w:t>
                            </w:r>
                            <w:r w:rsidR="00564C70" w:rsidRPr="00564C70">
                              <w:rPr>
                                <w:rFonts w:cs="Times New Roman" w:hint="cs"/>
                                <w:sz w:val="48"/>
                                <w:szCs w:val="48"/>
                                <w:rtl/>
                              </w:rPr>
                              <w:t>الجوار</w:t>
                            </w:r>
                            <w:r w:rsidR="00564C70" w:rsidRPr="00564C70">
                              <w:rPr>
                                <w:rFonts w:cs="Times New Roman"/>
                                <w:sz w:val="48"/>
                                <w:szCs w:val="48"/>
                                <w:rtl/>
                              </w:rPr>
                              <w:t xml:space="preserve">. </w:t>
                            </w:r>
                            <w:r w:rsidR="00564C70" w:rsidRPr="00564C70">
                              <w:rPr>
                                <w:rFonts w:cs="Times New Roman" w:hint="cs"/>
                                <w:sz w:val="48"/>
                                <w:szCs w:val="48"/>
                                <w:rtl/>
                              </w:rPr>
                              <w:t>وشعر</w:t>
                            </w:r>
                            <w:r w:rsidR="00564C70" w:rsidRPr="00564C70">
                              <w:rPr>
                                <w:rFonts w:cs="Times New Roman"/>
                                <w:sz w:val="48"/>
                                <w:szCs w:val="48"/>
                                <w:rtl/>
                              </w:rPr>
                              <w:t xml:space="preserve"> </w:t>
                            </w:r>
                            <w:r w:rsidR="00564C70" w:rsidRPr="00564C70">
                              <w:rPr>
                                <w:rFonts w:cs="Times New Roman" w:hint="cs"/>
                                <w:sz w:val="48"/>
                                <w:szCs w:val="48"/>
                                <w:rtl/>
                              </w:rPr>
                              <w:t>سكان</w:t>
                            </w:r>
                            <w:r w:rsidR="00564C70" w:rsidRPr="00564C70">
                              <w:rPr>
                                <w:rFonts w:cs="Times New Roman"/>
                                <w:sz w:val="48"/>
                                <w:szCs w:val="48"/>
                                <w:rtl/>
                              </w:rPr>
                              <w:t xml:space="preserve"> </w:t>
                            </w:r>
                            <w:r w:rsidR="00564C70" w:rsidRPr="00564C70">
                              <w:rPr>
                                <w:rFonts w:cs="Times New Roman" w:hint="cs"/>
                                <w:sz w:val="48"/>
                                <w:szCs w:val="48"/>
                                <w:rtl/>
                              </w:rPr>
                              <w:t>القاهرة</w:t>
                            </w:r>
                            <w:r w:rsidR="00564C70" w:rsidRPr="00564C70">
                              <w:rPr>
                                <w:rFonts w:cs="Times New Roman"/>
                                <w:sz w:val="48"/>
                                <w:szCs w:val="48"/>
                                <w:rtl/>
                              </w:rPr>
                              <w:t xml:space="preserve"> </w:t>
                            </w:r>
                            <w:r w:rsidR="00564C70" w:rsidRPr="00564C70">
                              <w:rPr>
                                <w:rFonts w:cs="Times New Roman" w:hint="cs"/>
                                <w:sz w:val="48"/>
                                <w:szCs w:val="48"/>
                                <w:rtl/>
                              </w:rPr>
                              <w:t>على</w:t>
                            </w:r>
                            <w:r w:rsidR="00564C70" w:rsidRPr="00564C70">
                              <w:rPr>
                                <w:rFonts w:cs="Times New Roman"/>
                                <w:sz w:val="48"/>
                                <w:szCs w:val="48"/>
                                <w:rtl/>
                              </w:rPr>
                              <w:t xml:space="preserve"> </w:t>
                            </w:r>
                            <w:r w:rsidR="00564C70" w:rsidRPr="00564C70">
                              <w:rPr>
                                <w:rFonts w:cs="Times New Roman" w:hint="cs"/>
                                <w:sz w:val="48"/>
                                <w:szCs w:val="48"/>
                                <w:rtl/>
                              </w:rPr>
                              <w:t>بعد</w:t>
                            </w:r>
                            <w:r w:rsidR="00564C70" w:rsidRPr="00564C70">
                              <w:rPr>
                                <w:rFonts w:cs="Times New Roman"/>
                                <w:sz w:val="48"/>
                                <w:szCs w:val="48"/>
                                <w:rtl/>
                              </w:rPr>
                              <w:t xml:space="preserve"> 963 </w:t>
                            </w:r>
                            <w:r w:rsidR="00564C70" w:rsidRPr="00564C70">
                              <w:rPr>
                                <w:rFonts w:cs="Times New Roman" w:hint="cs"/>
                                <w:sz w:val="48"/>
                                <w:szCs w:val="48"/>
                                <w:rtl/>
                              </w:rPr>
                              <w:t>كيلومترًا</w:t>
                            </w:r>
                            <w:r w:rsidR="00564C70" w:rsidRPr="00564C70">
                              <w:rPr>
                                <w:rFonts w:cs="Times New Roman"/>
                                <w:sz w:val="48"/>
                                <w:szCs w:val="48"/>
                                <w:rtl/>
                              </w:rPr>
                              <w:t xml:space="preserve"> </w:t>
                            </w:r>
                            <w:r w:rsidR="00564C70" w:rsidRPr="00564C70">
                              <w:rPr>
                                <w:rFonts w:cs="Times New Roman" w:hint="cs"/>
                                <w:sz w:val="48"/>
                                <w:szCs w:val="48"/>
                                <w:rtl/>
                              </w:rPr>
                              <w:t>من</w:t>
                            </w:r>
                            <w:r w:rsidR="00564C70" w:rsidRPr="00564C70">
                              <w:rPr>
                                <w:rFonts w:cs="Times New Roman"/>
                                <w:sz w:val="48"/>
                                <w:szCs w:val="48"/>
                                <w:rtl/>
                              </w:rPr>
                              <w:t xml:space="preserve"> </w:t>
                            </w:r>
                            <w:r w:rsidR="00564C70" w:rsidRPr="00564C70">
                              <w:rPr>
                                <w:rFonts w:cs="Times New Roman" w:hint="cs"/>
                                <w:sz w:val="48"/>
                                <w:szCs w:val="48"/>
                                <w:rtl/>
                              </w:rPr>
                              <w:t>غازي</w:t>
                            </w:r>
                            <w:r w:rsidR="00564C70" w:rsidRPr="00564C70">
                              <w:rPr>
                                <w:rFonts w:cs="Times New Roman"/>
                                <w:sz w:val="48"/>
                                <w:szCs w:val="48"/>
                                <w:rtl/>
                              </w:rPr>
                              <w:t xml:space="preserve"> </w:t>
                            </w:r>
                            <w:r w:rsidR="00564C70" w:rsidRPr="00564C70">
                              <w:rPr>
                                <w:rFonts w:cs="Times New Roman" w:hint="cs"/>
                                <w:sz w:val="48"/>
                                <w:szCs w:val="48"/>
                                <w:rtl/>
                              </w:rPr>
                              <w:t>عنتاب</w:t>
                            </w:r>
                            <w:r w:rsidR="00564C70" w:rsidRPr="00564C70">
                              <w:rPr>
                                <w:rFonts w:cs="Times New Roman"/>
                                <w:sz w:val="48"/>
                                <w:szCs w:val="48"/>
                                <w:rtl/>
                              </w:rPr>
                              <w:t xml:space="preserve"> </w:t>
                            </w:r>
                            <w:r w:rsidR="00564C70" w:rsidRPr="00564C70">
                              <w:rPr>
                                <w:rFonts w:cs="Times New Roman" w:hint="cs"/>
                                <w:sz w:val="48"/>
                                <w:szCs w:val="48"/>
                                <w:rtl/>
                              </w:rPr>
                              <w:t>بهزة</w:t>
                            </w:r>
                            <w:r w:rsidR="00564C70" w:rsidRPr="00564C70">
                              <w:rPr>
                                <w:rFonts w:cs="Times New Roman"/>
                                <w:sz w:val="48"/>
                                <w:szCs w:val="48"/>
                                <w:rtl/>
                              </w:rPr>
                              <w:t xml:space="preserve"> </w:t>
                            </w:r>
                            <w:r w:rsidR="00564C70" w:rsidRPr="00564C70">
                              <w:rPr>
                                <w:rFonts w:cs="Times New Roman" w:hint="cs"/>
                                <w:sz w:val="48"/>
                                <w:szCs w:val="48"/>
                                <w:rtl/>
                              </w:rPr>
                              <w:t>الزلزال</w:t>
                            </w:r>
                            <w:r w:rsidR="00564C70">
                              <w:rPr>
                                <w:rFonts w:cs="Times New Roman" w:hint="cs"/>
                                <w:sz w:val="48"/>
                                <w:szCs w:val="48"/>
                                <w:rtl/>
                              </w:rPr>
                              <w:t>.</w:t>
                            </w:r>
                            <w:r w:rsidR="00564C70">
                              <w:rPr>
                                <w:rFonts w:cs="Times New Roman"/>
                                <w:sz w:val="48"/>
                                <w:szCs w:val="48"/>
                                <w:rtl/>
                              </w:rPr>
                              <w:br/>
                            </w:r>
                            <w:r w:rsidR="00564C70" w:rsidRPr="00564C70">
                              <w:rPr>
                                <w:rFonts w:cs="Times New Roman" w:hint="cs"/>
                                <w:sz w:val="48"/>
                                <w:szCs w:val="48"/>
                                <w:rtl/>
                              </w:rPr>
                              <w:t>قال</w:t>
                            </w:r>
                            <w:r w:rsidR="00564C70" w:rsidRPr="00564C70">
                              <w:rPr>
                                <w:rFonts w:cs="Times New Roman"/>
                                <w:sz w:val="48"/>
                                <w:szCs w:val="48"/>
                                <w:rtl/>
                              </w:rPr>
                              <w:t xml:space="preserve"> </w:t>
                            </w:r>
                            <w:r w:rsidR="00564C70" w:rsidRPr="00564C70">
                              <w:rPr>
                                <w:rFonts w:cs="Times New Roman" w:hint="cs"/>
                                <w:sz w:val="48"/>
                                <w:szCs w:val="48"/>
                                <w:rtl/>
                              </w:rPr>
                              <w:t>العديد</w:t>
                            </w:r>
                            <w:r w:rsidR="00564C70" w:rsidRPr="00564C70">
                              <w:rPr>
                                <w:rFonts w:cs="Times New Roman"/>
                                <w:sz w:val="48"/>
                                <w:szCs w:val="48"/>
                                <w:rtl/>
                              </w:rPr>
                              <w:t xml:space="preserve"> </w:t>
                            </w:r>
                            <w:r w:rsidR="00564C70" w:rsidRPr="00564C70">
                              <w:rPr>
                                <w:rFonts w:cs="Times New Roman" w:hint="cs"/>
                                <w:sz w:val="48"/>
                                <w:szCs w:val="48"/>
                                <w:rtl/>
                              </w:rPr>
                              <w:t>من</w:t>
                            </w:r>
                            <w:r w:rsidR="00564C70" w:rsidRPr="00564C70">
                              <w:rPr>
                                <w:rFonts w:cs="Times New Roman"/>
                                <w:sz w:val="48"/>
                                <w:szCs w:val="48"/>
                                <w:rtl/>
                              </w:rPr>
                              <w:t xml:space="preserve"> </w:t>
                            </w:r>
                            <w:r w:rsidR="00564C70" w:rsidRPr="00564C70">
                              <w:rPr>
                                <w:rFonts w:cs="Times New Roman" w:hint="cs"/>
                                <w:sz w:val="48"/>
                                <w:szCs w:val="48"/>
                                <w:rtl/>
                              </w:rPr>
                              <w:t>الأردنيين</w:t>
                            </w:r>
                            <w:r w:rsidR="00564C70" w:rsidRPr="00564C70">
                              <w:rPr>
                                <w:rFonts w:cs="Times New Roman"/>
                                <w:sz w:val="48"/>
                                <w:szCs w:val="48"/>
                                <w:rtl/>
                              </w:rPr>
                              <w:t xml:space="preserve"> </w:t>
                            </w:r>
                            <w:r w:rsidR="00564C70" w:rsidRPr="00564C70">
                              <w:rPr>
                                <w:rFonts w:cs="Times New Roman" w:hint="cs"/>
                                <w:sz w:val="48"/>
                                <w:szCs w:val="48"/>
                                <w:rtl/>
                              </w:rPr>
                              <w:t>في</w:t>
                            </w:r>
                            <w:r w:rsidR="00564C70" w:rsidRPr="00564C70">
                              <w:rPr>
                                <w:rFonts w:cs="Times New Roman"/>
                                <w:sz w:val="48"/>
                                <w:szCs w:val="48"/>
                                <w:rtl/>
                              </w:rPr>
                              <w:t xml:space="preserve"> </w:t>
                            </w:r>
                            <w:r w:rsidR="00564C70" w:rsidRPr="00564C70">
                              <w:rPr>
                                <w:rFonts w:cs="Times New Roman" w:hint="cs"/>
                                <w:sz w:val="48"/>
                                <w:szCs w:val="48"/>
                                <w:rtl/>
                              </w:rPr>
                              <w:t>ذلك</w:t>
                            </w:r>
                            <w:r w:rsidR="00564C70" w:rsidRPr="00564C70">
                              <w:rPr>
                                <w:rFonts w:cs="Times New Roman"/>
                                <w:sz w:val="48"/>
                                <w:szCs w:val="48"/>
                                <w:rtl/>
                              </w:rPr>
                              <w:t xml:space="preserve"> </w:t>
                            </w:r>
                            <w:r w:rsidR="00564C70" w:rsidRPr="00564C70">
                              <w:rPr>
                                <w:rFonts w:cs="Times New Roman" w:hint="cs"/>
                                <w:sz w:val="48"/>
                                <w:szCs w:val="48"/>
                                <w:rtl/>
                              </w:rPr>
                              <w:t>اليوم</w:t>
                            </w:r>
                            <w:r w:rsidR="00564C70" w:rsidRPr="00564C70">
                              <w:rPr>
                                <w:rFonts w:cs="Times New Roman"/>
                                <w:sz w:val="48"/>
                                <w:szCs w:val="48"/>
                                <w:rtl/>
                              </w:rPr>
                              <w:t xml:space="preserve"> </w:t>
                            </w:r>
                            <w:r w:rsidR="00564C70" w:rsidRPr="00564C70">
                              <w:rPr>
                                <w:rFonts w:cs="Times New Roman" w:hint="cs"/>
                                <w:sz w:val="48"/>
                                <w:szCs w:val="48"/>
                                <w:rtl/>
                              </w:rPr>
                              <w:t>إنهم</w:t>
                            </w:r>
                            <w:r w:rsidR="00564C70" w:rsidRPr="00564C70">
                              <w:rPr>
                                <w:rFonts w:cs="Times New Roman"/>
                                <w:sz w:val="48"/>
                                <w:szCs w:val="48"/>
                                <w:rtl/>
                              </w:rPr>
                              <w:t xml:space="preserve"> </w:t>
                            </w:r>
                            <w:r w:rsidR="00564C70" w:rsidRPr="00564C70">
                              <w:rPr>
                                <w:rFonts w:cs="Times New Roman" w:hint="cs"/>
                                <w:sz w:val="48"/>
                                <w:szCs w:val="48"/>
                                <w:rtl/>
                              </w:rPr>
                              <w:t>شعروا</w:t>
                            </w:r>
                            <w:r w:rsidR="00564C70" w:rsidRPr="00564C70">
                              <w:rPr>
                                <w:rFonts w:cs="Times New Roman"/>
                                <w:sz w:val="48"/>
                                <w:szCs w:val="48"/>
                                <w:rtl/>
                              </w:rPr>
                              <w:t xml:space="preserve"> </w:t>
                            </w:r>
                            <w:r w:rsidR="00D94E65" w:rsidRPr="00D94E65">
                              <w:rPr>
                                <w:rFonts w:cs="Times New Roman" w:hint="cs"/>
                                <w:sz w:val="48"/>
                                <w:szCs w:val="48"/>
                                <w:rtl/>
                              </w:rPr>
                              <w:t>بهزة</w:t>
                            </w:r>
                            <w:r w:rsidR="00D94E65" w:rsidRPr="00D94E65">
                              <w:rPr>
                                <w:rFonts w:cs="Times New Roman"/>
                                <w:sz w:val="48"/>
                                <w:szCs w:val="48"/>
                                <w:rtl/>
                              </w:rPr>
                              <w:t xml:space="preserve"> </w:t>
                            </w:r>
                            <w:r w:rsidR="00D94E65" w:rsidRPr="00D94E65">
                              <w:rPr>
                                <w:rFonts w:cs="Times New Roman" w:hint="cs"/>
                                <w:sz w:val="48"/>
                                <w:szCs w:val="48"/>
                                <w:rtl/>
                              </w:rPr>
                              <w:t>خفيفة</w:t>
                            </w:r>
                            <w:r w:rsidR="00D94E65" w:rsidRPr="00D94E65">
                              <w:rPr>
                                <w:rFonts w:cs="Times New Roman"/>
                                <w:sz w:val="48"/>
                                <w:szCs w:val="48"/>
                                <w:rtl/>
                              </w:rPr>
                              <w:t xml:space="preserve"> </w:t>
                            </w:r>
                            <w:r w:rsidR="00D94E65" w:rsidRPr="00D94E65">
                              <w:rPr>
                                <w:rFonts w:cs="Times New Roman" w:hint="cs"/>
                                <w:sz w:val="48"/>
                                <w:szCs w:val="48"/>
                                <w:rtl/>
                              </w:rPr>
                              <w:t>من</w:t>
                            </w:r>
                            <w:r w:rsidR="00D94E65" w:rsidRPr="00D94E65">
                              <w:rPr>
                                <w:rFonts w:cs="Times New Roman"/>
                                <w:sz w:val="48"/>
                                <w:szCs w:val="48"/>
                                <w:rtl/>
                              </w:rPr>
                              <w:t xml:space="preserve"> </w:t>
                            </w:r>
                            <w:r w:rsidR="00D94E65" w:rsidRPr="00D94E65">
                              <w:rPr>
                                <w:rFonts w:cs="Times New Roman" w:hint="cs"/>
                                <w:sz w:val="48"/>
                                <w:szCs w:val="48"/>
                                <w:rtl/>
                              </w:rPr>
                              <w:t>الزلزال</w:t>
                            </w:r>
                            <w:r w:rsidR="00D94E65">
                              <w:rPr>
                                <w:rFonts w:cs="Times New Roman" w:hint="cs"/>
                                <w:sz w:val="48"/>
                                <w:szCs w:val="48"/>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73B56" id="_x0000_s1029" type="#_x0000_t202" style="position:absolute;margin-left:28.45pt;margin-top:126.45pt;width:596.1pt;height:158.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" strokecolor="white [3212]">
                <v:textbox>
                  <w:txbxContent>
                    <w:p w14:paraId="538E1803" w14:textId="46C06D03" w:rsidR="001E6C7F" w:rsidRPr="00BB7988" w:rsidRDefault="00BB7988" w:rsidP="00BB7988">
                      <w:pPr>
                        <w:jc w:val="right"/>
                        <w:rPr>
                          <w:sz w:val="48"/>
                          <w:szCs w:val="48"/>
                          <w:rtl/>
                          <w:lang w:bidi="ar-JO"/>
                        </w:rPr>
                      </w:pPr>
                      <w:r w:rsidRPr="00BB7988">
                        <w:rPr>
                          <w:rFonts w:cs="Times New Roman" w:hint="cs"/>
                          <w:sz w:val="48"/>
                          <w:szCs w:val="48"/>
                          <w:rtl/>
                        </w:rPr>
                        <w:t>الزلازل</w:t>
                      </w:r>
                      <w:r w:rsidRPr="00BB7988">
                        <w:rPr>
                          <w:rFonts w:cs="Times New Roman"/>
                          <w:sz w:val="48"/>
                          <w:szCs w:val="48"/>
                          <w:rtl/>
                        </w:rPr>
                        <w:t xml:space="preserve"> </w:t>
                      </w:r>
                      <w:r w:rsidRPr="00BB7988">
                        <w:rPr>
                          <w:rFonts w:cs="Times New Roman" w:hint="cs"/>
                          <w:sz w:val="48"/>
                          <w:szCs w:val="48"/>
                          <w:rtl/>
                        </w:rPr>
                        <w:t>ه</w:t>
                      </w:r>
                      <w:r w:rsidR="002C69DA">
                        <w:rPr>
                          <w:rFonts w:cs="Times New Roman" w:hint="cs"/>
                          <w:sz w:val="48"/>
                          <w:szCs w:val="48"/>
                          <w:rtl/>
                        </w:rPr>
                        <w:t>و</w:t>
                      </w:r>
                      <w:r w:rsidRPr="00BB7988">
                        <w:rPr>
                          <w:rFonts w:cs="Times New Roman"/>
                          <w:sz w:val="48"/>
                          <w:szCs w:val="48"/>
                          <w:rtl/>
                        </w:rPr>
                        <w:t xml:space="preserve"> </w:t>
                      </w:r>
                      <w:r w:rsidRPr="00BB7988">
                        <w:rPr>
                          <w:rFonts w:cs="Times New Roman" w:hint="cs"/>
                          <w:sz w:val="48"/>
                          <w:szCs w:val="48"/>
                          <w:rtl/>
                        </w:rPr>
                        <w:t>نتيجة</w:t>
                      </w:r>
                      <w:r w:rsidRPr="00BB7988">
                        <w:rPr>
                          <w:rFonts w:cs="Times New Roman"/>
                          <w:sz w:val="48"/>
                          <w:szCs w:val="48"/>
                          <w:rtl/>
                        </w:rPr>
                        <w:t xml:space="preserve"> </w:t>
                      </w:r>
                      <w:r w:rsidRPr="00BB7988">
                        <w:rPr>
                          <w:rFonts w:cs="Times New Roman" w:hint="cs"/>
                          <w:sz w:val="48"/>
                          <w:szCs w:val="48"/>
                          <w:rtl/>
                        </w:rPr>
                        <w:t>الحركة</w:t>
                      </w:r>
                      <w:r w:rsidRPr="00BB7988">
                        <w:rPr>
                          <w:rFonts w:cs="Times New Roman"/>
                          <w:sz w:val="48"/>
                          <w:szCs w:val="48"/>
                          <w:rtl/>
                        </w:rPr>
                        <w:t xml:space="preserve"> </w:t>
                      </w:r>
                      <w:r w:rsidRPr="00BB7988">
                        <w:rPr>
                          <w:rFonts w:cs="Times New Roman" w:hint="cs"/>
                          <w:sz w:val="48"/>
                          <w:szCs w:val="48"/>
                          <w:rtl/>
                        </w:rPr>
                        <w:t>المفاجئة</w:t>
                      </w:r>
                      <w:r w:rsidRPr="00BB7988">
                        <w:rPr>
                          <w:rFonts w:cs="Times New Roman"/>
                          <w:sz w:val="48"/>
                          <w:szCs w:val="48"/>
                          <w:rtl/>
                        </w:rPr>
                        <w:t xml:space="preserve"> </w:t>
                      </w:r>
                      <w:r w:rsidRPr="00BB7988">
                        <w:rPr>
                          <w:rFonts w:cs="Times New Roman" w:hint="cs"/>
                          <w:sz w:val="48"/>
                          <w:szCs w:val="48"/>
                          <w:rtl/>
                        </w:rPr>
                        <w:t>على</w:t>
                      </w:r>
                      <w:r w:rsidRPr="00BB7988">
                        <w:rPr>
                          <w:rFonts w:cs="Times New Roman"/>
                          <w:sz w:val="48"/>
                          <w:szCs w:val="48"/>
                          <w:rtl/>
                        </w:rPr>
                        <w:t xml:space="preserve"> </w:t>
                      </w:r>
                      <w:r w:rsidRPr="00BB7988">
                        <w:rPr>
                          <w:rFonts w:cs="Times New Roman" w:hint="cs"/>
                          <w:sz w:val="48"/>
                          <w:szCs w:val="48"/>
                          <w:rtl/>
                        </w:rPr>
                        <w:t>طول</w:t>
                      </w:r>
                      <w:r w:rsidRPr="00BB7988">
                        <w:rPr>
                          <w:rFonts w:cs="Times New Roman"/>
                          <w:sz w:val="48"/>
                          <w:szCs w:val="48"/>
                          <w:rtl/>
                        </w:rPr>
                        <w:t xml:space="preserve"> </w:t>
                      </w:r>
                      <w:r w:rsidRPr="00BB7988">
                        <w:rPr>
                          <w:rFonts w:cs="Times New Roman" w:hint="cs"/>
                          <w:sz w:val="48"/>
                          <w:szCs w:val="48"/>
                          <w:rtl/>
                        </w:rPr>
                        <w:t>الصدوع</w:t>
                      </w:r>
                      <w:r w:rsidRPr="00BB7988">
                        <w:rPr>
                          <w:rFonts w:cs="Times New Roman"/>
                          <w:sz w:val="48"/>
                          <w:szCs w:val="48"/>
                          <w:rtl/>
                        </w:rPr>
                        <w:t xml:space="preserve"> </w:t>
                      </w:r>
                      <w:r w:rsidRPr="00BB7988">
                        <w:rPr>
                          <w:rFonts w:cs="Times New Roman" w:hint="cs"/>
                          <w:sz w:val="48"/>
                          <w:szCs w:val="48"/>
                          <w:rtl/>
                        </w:rPr>
                        <w:t>داخل</w:t>
                      </w:r>
                      <w:r w:rsidRPr="00BB7988">
                        <w:rPr>
                          <w:rFonts w:cs="Times New Roman"/>
                          <w:sz w:val="48"/>
                          <w:szCs w:val="48"/>
                          <w:rtl/>
                        </w:rPr>
                        <w:t xml:space="preserve"> </w:t>
                      </w:r>
                      <w:r w:rsidRPr="00BB7988">
                        <w:rPr>
                          <w:rFonts w:cs="Times New Roman" w:hint="cs"/>
                          <w:sz w:val="48"/>
                          <w:szCs w:val="48"/>
                          <w:rtl/>
                        </w:rPr>
                        <w:t>الأرض</w:t>
                      </w:r>
                      <w:r>
                        <w:rPr>
                          <w:rFonts w:cs="Times New Roman" w:hint="cs"/>
                          <w:sz w:val="48"/>
                          <w:szCs w:val="48"/>
                          <w:rtl/>
                        </w:rPr>
                        <w:t>.</w:t>
                      </w:r>
                      <w:r w:rsidRPr="00BB7988">
                        <w:rPr>
                          <w:sz w:val="48"/>
                          <w:szCs w:val="48"/>
                        </w:rPr>
                        <w:tab/>
                      </w:r>
                      <w:r w:rsidR="00564C70" w:rsidRPr="00564C70">
                        <w:rPr>
                          <w:rFonts w:cs="Times New Roman" w:hint="cs"/>
                          <w:sz w:val="48"/>
                          <w:szCs w:val="48"/>
                          <w:rtl/>
                        </w:rPr>
                        <w:t>بلغت</w:t>
                      </w:r>
                      <w:r w:rsidR="00564C70" w:rsidRPr="00564C70">
                        <w:rPr>
                          <w:rFonts w:cs="Times New Roman"/>
                          <w:sz w:val="48"/>
                          <w:szCs w:val="48"/>
                          <w:rtl/>
                        </w:rPr>
                        <w:t xml:space="preserve"> </w:t>
                      </w:r>
                      <w:r w:rsidR="00564C70" w:rsidRPr="00564C70">
                        <w:rPr>
                          <w:rFonts w:cs="Times New Roman" w:hint="cs"/>
                          <w:sz w:val="48"/>
                          <w:szCs w:val="48"/>
                          <w:rtl/>
                        </w:rPr>
                        <w:t>شدته</w:t>
                      </w:r>
                      <w:r w:rsidR="00564C70" w:rsidRPr="00564C70">
                        <w:rPr>
                          <w:rFonts w:cs="Times New Roman"/>
                          <w:sz w:val="48"/>
                          <w:szCs w:val="48"/>
                          <w:rtl/>
                        </w:rPr>
                        <w:t xml:space="preserve"> 7.8 </w:t>
                      </w:r>
                      <w:r w:rsidR="00564C70" w:rsidRPr="00564C70">
                        <w:rPr>
                          <w:rFonts w:cs="Times New Roman" w:hint="cs"/>
                          <w:sz w:val="48"/>
                          <w:szCs w:val="48"/>
                          <w:rtl/>
                        </w:rPr>
                        <w:t>درجة</w:t>
                      </w:r>
                      <w:r w:rsidR="00564C70" w:rsidRPr="00564C70">
                        <w:rPr>
                          <w:rFonts w:cs="Times New Roman"/>
                          <w:sz w:val="48"/>
                          <w:szCs w:val="48"/>
                          <w:rtl/>
                        </w:rPr>
                        <w:t xml:space="preserve"> </w:t>
                      </w:r>
                      <w:r w:rsidR="00564C70" w:rsidRPr="00564C70">
                        <w:rPr>
                          <w:rFonts w:cs="Times New Roman" w:hint="cs"/>
                          <w:sz w:val="48"/>
                          <w:szCs w:val="48"/>
                          <w:rtl/>
                        </w:rPr>
                        <w:t>على</w:t>
                      </w:r>
                      <w:r w:rsidR="00564C70" w:rsidRPr="00564C70">
                        <w:rPr>
                          <w:rFonts w:cs="Times New Roman"/>
                          <w:sz w:val="48"/>
                          <w:szCs w:val="48"/>
                          <w:rtl/>
                        </w:rPr>
                        <w:t xml:space="preserve"> </w:t>
                      </w:r>
                      <w:r w:rsidR="00564C70" w:rsidRPr="00564C70">
                        <w:rPr>
                          <w:rFonts w:cs="Times New Roman" w:hint="cs"/>
                          <w:sz w:val="48"/>
                          <w:szCs w:val="48"/>
                          <w:rtl/>
                        </w:rPr>
                        <w:t>مقياس</w:t>
                      </w:r>
                      <w:r w:rsidR="00564C70" w:rsidRPr="00564C70">
                        <w:rPr>
                          <w:rFonts w:cs="Times New Roman"/>
                          <w:sz w:val="48"/>
                          <w:szCs w:val="48"/>
                          <w:rtl/>
                        </w:rPr>
                        <w:t xml:space="preserve"> </w:t>
                      </w:r>
                      <w:r w:rsidR="00564C70" w:rsidRPr="00564C70">
                        <w:rPr>
                          <w:rFonts w:cs="Times New Roman" w:hint="cs"/>
                          <w:sz w:val="48"/>
                          <w:szCs w:val="48"/>
                          <w:rtl/>
                        </w:rPr>
                        <w:t>ريختر</w:t>
                      </w:r>
                      <w:r w:rsidR="00564C70" w:rsidRPr="00564C70">
                        <w:rPr>
                          <w:rFonts w:cs="Times New Roman"/>
                          <w:sz w:val="48"/>
                          <w:szCs w:val="48"/>
                          <w:rtl/>
                        </w:rPr>
                        <w:t xml:space="preserve"> </w:t>
                      </w:r>
                      <w:r w:rsidR="00564C70" w:rsidRPr="00564C70">
                        <w:rPr>
                          <w:rFonts w:cs="Times New Roman" w:hint="cs"/>
                          <w:sz w:val="48"/>
                          <w:szCs w:val="48"/>
                          <w:rtl/>
                        </w:rPr>
                        <w:t>،</w:t>
                      </w:r>
                      <w:r w:rsidR="00564C70" w:rsidRPr="00564C70">
                        <w:rPr>
                          <w:rFonts w:cs="Times New Roman"/>
                          <w:sz w:val="48"/>
                          <w:szCs w:val="48"/>
                          <w:rtl/>
                        </w:rPr>
                        <w:t xml:space="preserve"> </w:t>
                      </w:r>
                      <w:r w:rsidR="00564C70" w:rsidRPr="00564C70">
                        <w:rPr>
                          <w:rFonts w:cs="Times New Roman" w:hint="cs"/>
                          <w:sz w:val="48"/>
                          <w:szCs w:val="48"/>
                          <w:rtl/>
                        </w:rPr>
                        <w:t>وقد</w:t>
                      </w:r>
                      <w:r w:rsidR="00564C70" w:rsidRPr="00564C70">
                        <w:rPr>
                          <w:rFonts w:cs="Times New Roman"/>
                          <w:sz w:val="48"/>
                          <w:szCs w:val="48"/>
                          <w:rtl/>
                        </w:rPr>
                        <w:t xml:space="preserve"> </w:t>
                      </w:r>
                      <w:r w:rsidR="00564C70" w:rsidRPr="00564C70">
                        <w:rPr>
                          <w:rFonts w:cs="Times New Roman" w:hint="cs"/>
                          <w:sz w:val="48"/>
                          <w:szCs w:val="48"/>
                          <w:rtl/>
                        </w:rPr>
                        <w:t>أثر</w:t>
                      </w:r>
                      <w:r w:rsidR="00564C70" w:rsidRPr="00564C70">
                        <w:rPr>
                          <w:rFonts w:cs="Times New Roman"/>
                          <w:sz w:val="48"/>
                          <w:szCs w:val="48"/>
                          <w:rtl/>
                        </w:rPr>
                        <w:t xml:space="preserve"> </w:t>
                      </w:r>
                      <w:r w:rsidR="00564C70" w:rsidRPr="00564C70">
                        <w:rPr>
                          <w:rFonts w:cs="Times New Roman" w:hint="cs"/>
                          <w:sz w:val="48"/>
                          <w:szCs w:val="48"/>
                          <w:rtl/>
                        </w:rPr>
                        <w:t>على</w:t>
                      </w:r>
                      <w:r w:rsidR="00564C70" w:rsidRPr="00564C70">
                        <w:rPr>
                          <w:rFonts w:cs="Times New Roman"/>
                          <w:sz w:val="48"/>
                          <w:szCs w:val="48"/>
                          <w:rtl/>
                        </w:rPr>
                        <w:t xml:space="preserve"> </w:t>
                      </w:r>
                      <w:r w:rsidR="00564C70" w:rsidRPr="00564C70">
                        <w:rPr>
                          <w:rFonts w:cs="Times New Roman" w:hint="cs"/>
                          <w:sz w:val="48"/>
                          <w:szCs w:val="48"/>
                          <w:rtl/>
                        </w:rPr>
                        <w:t>معظم</w:t>
                      </w:r>
                      <w:r w:rsidR="00564C70" w:rsidRPr="00564C70">
                        <w:rPr>
                          <w:rFonts w:cs="Times New Roman"/>
                          <w:sz w:val="48"/>
                          <w:szCs w:val="48"/>
                          <w:rtl/>
                        </w:rPr>
                        <w:t xml:space="preserve"> </w:t>
                      </w:r>
                      <w:r w:rsidR="00564C70" w:rsidRPr="00564C70">
                        <w:rPr>
                          <w:rFonts w:cs="Times New Roman" w:hint="cs"/>
                          <w:sz w:val="48"/>
                          <w:szCs w:val="48"/>
                          <w:rtl/>
                        </w:rPr>
                        <w:t>دول</w:t>
                      </w:r>
                      <w:r w:rsidR="00564C70" w:rsidRPr="00564C70">
                        <w:rPr>
                          <w:rFonts w:cs="Times New Roman"/>
                          <w:sz w:val="48"/>
                          <w:szCs w:val="48"/>
                          <w:rtl/>
                        </w:rPr>
                        <w:t xml:space="preserve"> </w:t>
                      </w:r>
                      <w:r w:rsidR="00564C70" w:rsidRPr="00564C70">
                        <w:rPr>
                          <w:rFonts w:cs="Times New Roman" w:hint="cs"/>
                          <w:sz w:val="48"/>
                          <w:szCs w:val="48"/>
                          <w:rtl/>
                        </w:rPr>
                        <w:t>الجوار</w:t>
                      </w:r>
                      <w:r w:rsidR="00564C70" w:rsidRPr="00564C70">
                        <w:rPr>
                          <w:rFonts w:cs="Times New Roman"/>
                          <w:sz w:val="48"/>
                          <w:szCs w:val="48"/>
                          <w:rtl/>
                        </w:rPr>
                        <w:t xml:space="preserve">. </w:t>
                      </w:r>
                      <w:r w:rsidR="00564C70" w:rsidRPr="00564C70">
                        <w:rPr>
                          <w:rFonts w:cs="Times New Roman" w:hint="cs"/>
                          <w:sz w:val="48"/>
                          <w:szCs w:val="48"/>
                          <w:rtl/>
                        </w:rPr>
                        <w:t>وشعر</w:t>
                      </w:r>
                      <w:r w:rsidR="00564C70" w:rsidRPr="00564C70">
                        <w:rPr>
                          <w:rFonts w:cs="Times New Roman"/>
                          <w:sz w:val="48"/>
                          <w:szCs w:val="48"/>
                          <w:rtl/>
                        </w:rPr>
                        <w:t xml:space="preserve"> </w:t>
                      </w:r>
                      <w:r w:rsidR="00564C70" w:rsidRPr="00564C70">
                        <w:rPr>
                          <w:rFonts w:cs="Times New Roman" w:hint="cs"/>
                          <w:sz w:val="48"/>
                          <w:szCs w:val="48"/>
                          <w:rtl/>
                        </w:rPr>
                        <w:t>سكان</w:t>
                      </w:r>
                      <w:r w:rsidR="00564C70" w:rsidRPr="00564C70">
                        <w:rPr>
                          <w:rFonts w:cs="Times New Roman"/>
                          <w:sz w:val="48"/>
                          <w:szCs w:val="48"/>
                          <w:rtl/>
                        </w:rPr>
                        <w:t xml:space="preserve"> </w:t>
                      </w:r>
                      <w:r w:rsidR="00564C70" w:rsidRPr="00564C70">
                        <w:rPr>
                          <w:rFonts w:cs="Times New Roman" w:hint="cs"/>
                          <w:sz w:val="48"/>
                          <w:szCs w:val="48"/>
                          <w:rtl/>
                        </w:rPr>
                        <w:t>القاهرة</w:t>
                      </w:r>
                      <w:r w:rsidR="00564C70" w:rsidRPr="00564C70">
                        <w:rPr>
                          <w:rFonts w:cs="Times New Roman"/>
                          <w:sz w:val="48"/>
                          <w:szCs w:val="48"/>
                          <w:rtl/>
                        </w:rPr>
                        <w:t xml:space="preserve"> </w:t>
                      </w:r>
                      <w:r w:rsidR="00564C70" w:rsidRPr="00564C70">
                        <w:rPr>
                          <w:rFonts w:cs="Times New Roman" w:hint="cs"/>
                          <w:sz w:val="48"/>
                          <w:szCs w:val="48"/>
                          <w:rtl/>
                        </w:rPr>
                        <w:t>على</w:t>
                      </w:r>
                      <w:r w:rsidR="00564C70" w:rsidRPr="00564C70">
                        <w:rPr>
                          <w:rFonts w:cs="Times New Roman"/>
                          <w:sz w:val="48"/>
                          <w:szCs w:val="48"/>
                          <w:rtl/>
                        </w:rPr>
                        <w:t xml:space="preserve"> </w:t>
                      </w:r>
                      <w:r w:rsidR="00564C70" w:rsidRPr="00564C70">
                        <w:rPr>
                          <w:rFonts w:cs="Times New Roman" w:hint="cs"/>
                          <w:sz w:val="48"/>
                          <w:szCs w:val="48"/>
                          <w:rtl/>
                        </w:rPr>
                        <w:t>بعد</w:t>
                      </w:r>
                      <w:r w:rsidR="00564C70" w:rsidRPr="00564C70">
                        <w:rPr>
                          <w:rFonts w:cs="Times New Roman"/>
                          <w:sz w:val="48"/>
                          <w:szCs w:val="48"/>
                          <w:rtl/>
                        </w:rPr>
                        <w:t xml:space="preserve"> 963 </w:t>
                      </w:r>
                      <w:r w:rsidR="00564C70" w:rsidRPr="00564C70">
                        <w:rPr>
                          <w:rFonts w:cs="Times New Roman" w:hint="cs"/>
                          <w:sz w:val="48"/>
                          <w:szCs w:val="48"/>
                          <w:rtl/>
                        </w:rPr>
                        <w:t>كيلومترًا</w:t>
                      </w:r>
                      <w:r w:rsidR="00564C70" w:rsidRPr="00564C70">
                        <w:rPr>
                          <w:rFonts w:cs="Times New Roman"/>
                          <w:sz w:val="48"/>
                          <w:szCs w:val="48"/>
                          <w:rtl/>
                        </w:rPr>
                        <w:t xml:space="preserve"> </w:t>
                      </w:r>
                      <w:r w:rsidR="00564C70" w:rsidRPr="00564C70">
                        <w:rPr>
                          <w:rFonts w:cs="Times New Roman" w:hint="cs"/>
                          <w:sz w:val="48"/>
                          <w:szCs w:val="48"/>
                          <w:rtl/>
                        </w:rPr>
                        <w:t>من</w:t>
                      </w:r>
                      <w:r w:rsidR="00564C70" w:rsidRPr="00564C70">
                        <w:rPr>
                          <w:rFonts w:cs="Times New Roman"/>
                          <w:sz w:val="48"/>
                          <w:szCs w:val="48"/>
                          <w:rtl/>
                        </w:rPr>
                        <w:t xml:space="preserve"> </w:t>
                      </w:r>
                      <w:r w:rsidR="00564C70" w:rsidRPr="00564C70">
                        <w:rPr>
                          <w:rFonts w:cs="Times New Roman" w:hint="cs"/>
                          <w:sz w:val="48"/>
                          <w:szCs w:val="48"/>
                          <w:rtl/>
                        </w:rPr>
                        <w:t>غازي</w:t>
                      </w:r>
                      <w:r w:rsidR="00564C70" w:rsidRPr="00564C70">
                        <w:rPr>
                          <w:rFonts w:cs="Times New Roman"/>
                          <w:sz w:val="48"/>
                          <w:szCs w:val="48"/>
                          <w:rtl/>
                        </w:rPr>
                        <w:t xml:space="preserve"> </w:t>
                      </w:r>
                      <w:r w:rsidR="00564C70" w:rsidRPr="00564C70">
                        <w:rPr>
                          <w:rFonts w:cs="Times New Roman" w:hint="cs"/>
                          <w:sz w:val="48"/>
                          <w:szCs w:val="48"/>
                          <w:rtl/>
                        </w:rPr>
                        <w:t>عنتاب</w:t>
                      </w:r>
                      <w:r w:rsidR="00564C70" w:rsidRPr="00564C70">
                        <w:rPr>
                          <w:rFonts w:cs="Times New Roman"/>
                          <w:sz w:val="48"/>
                          <w:szCs w:val="48"/>
                          <w:rtl/>
                        </w:rPr>
                        <w:t xml:space="preserve"> </w:t>
                      </w:r>
                      <w:r w:rsidR="00564C70" w:rsidRPr="00564C70">
                        <w:rPr>
                          <w:rFonts w:cs="Times New Roman" w:hint="cs"/>
                          <w:sz w:val="48"/>
                          <w:szCs w:val="48"/>
                          <w:rtl/>
                        </w:rPr>
                        <w:t>بهزة</w:t>
                      </w:r>
                      <w:r w:rsidR="00564C70" w:rsidRPr="00564C70">
                        <w:rPr>
                          <w:rFonts w:cs="Times New Roman"/>
                          <w:sz w:val="48"/>
                          <w:szCs w:val="48"/>
                          <w:rtl/>
                        </w:rPr>
                        <w:t xml:space="preserve"> </w:t>
                      </w:r>
                      <w:r w:rsidR="00564C70" w:rsidRPr="00564C70">
                        <w:rPr>
                          <w:rFonts w:cs="Times New Roman" w:hint="cs"/>
                          <w:sz w:val="48"/>
                          <w:szCs w:val="48"/>
                          <w:rtl/>
                        </w:rPr>
                        <w:t>الزلزال</w:t>
                      </w:r>
                      <w:r w:rsidR="00564C70">
                        <w:rPr>
                          <w:rFonts w:cs="Times New Roman" w:hint="cs"/>
                          <w:sz w:val="48"/>
                          <w:szCs w:val="48"/>
                          <w:rtl/>
                        </w:rPr>
                        <w:t>.</w:t>
                      </w:r>
                      <w:r w:rsidR="00564C70">
                        <w:rPr>
                          <w:rFonts w:cs="Times New Roman"/>
                          <w:sz w:val="48"/>
                          <w:szCs w:val="48"/>
                          <w:rtl/>
                        </w:rPr>
                        <w:br/>
                      </w:r>
                      <w:r w:rsidR="00564C70" w:rsidRPr="00564C70">
                        <w:rPr>
                          <w:rFonts w:cs="Times New Roman" w:hint="cs"/>
                          <w:sz w:val="48"/>
                          <w:szCs w:val="48"/>
                          <w:rtl/>
                        </w:rPr>
                        <w:t>قال</w:t>
                      </w:r>
                      <w:r w:rsidR="00564C70" w:rsidRPr="00564C70">
                        <w:rPr>
                          <w:rFonts w:cs="Times New Roman"/>
                          <w:sz w:val="48"/>
                          <w:szCs w:val="48"/>
                          <w:rtl/>
                        </w:rPr>
                        <w:t xml:space="preserve"> </w:t>
                      </w:r>
                      <w:r w:rsidR="00564C70" w:rsidRPr="00564C70">
                        <w:rPr>
                          <w:rFonts w:cs="Times New Roman" w:hint="cs"/>
                          <w:sz w:val="48"/>
                          <w:szCs w:val="48"/>
                          <w:rtl/>
                        </w:rPr>
                        <w:t>العديد</w:t>
                      </w:r>
                      <w:r w:rsidR="00564C70" w:rsidRPr="00564C70">
                        <w:rPr>
                          <w:rFonts w:cs="Times New Roman"/>
                          <w:sz w:val="48"/>
                          <w:szCs w:val="48"/>
                          <w:rtl/>
                        </w:rPr>
                        <w:t xml:space="preserve"> </w:t>
                      </w:r>
                      <w:r w:rsidR="00564C70" w:rsidRPr="00564C70">
                        <w:rPr>
                          <w:rFonts w:cs="Times New Roman" w:hint="cs"/>
                          <w:sz w:val="48"/>
                          <w:szCs w:val="48"/>
                          <w:rtl/>
                        </w:rPr>
                        <w:t>من</w:t>
                      </w:r>
                      <w:r w:rsidR="00564C70" w:rsidRPr="00564C70">
                        <w:rPr>
                          <w:rFonts w:cs="Times New Roman"/>
                          <w:sz w:val="48"/>
                          <w:szCs w:val="48"/>
                          <w:rtl/>
                        </w:rPr>
                        <w:t xml:space="preserve"> </w:t>
                      </w:r>
                      <w:r w:rsidR="00564C70" w:rsidRPr="00564C70">
                        <w:rPr>
                          <w:rFonts w:cs="Times New Roman" w:hint="cs"/>
                          <w:sz w:val="48"/>
                          <w:szCs w:val="48"/>
                          <w:rtl/>
                        </w:rPr>
                        <w:t>الأردنيين</w:t>
                      </w:r>
                      <w:r w:rsidR="00564C70" w:rsidRPr="00564C70">
                        <w:rPr>
                          <w:rFonts w:cs="Times New Roman"/>
                          <w:sz w:val="48"/>
                          <w:szCs w:val="48"/>
                          <w:rtl/>
                        </w:rPr>
                        <w:t xml:space="preserve"> </w:t>
                      </w:r>
                      <w:r w:rsidR="00564C70" w:rsidRPr="00564C70">
                        <w:rPr>
                          <w:rFonts w:cs="Times New Roman" w:hint="cs"/>
                          <w:sz w:val="48"/>
                          <w:szCs w:val="48"/>
                          <w:rtl/>
                        </w:rPr>
                        <w:t>في</w:t>
                      </w:r>
                      <w:r w:rsidR="00564C70" w:rsidRPr="00564C70">
                        <w:rPr>
                          <w:rFonts w:cs="Times New Roman"/>
                          <w:sz w:val="48"/>
                          <w:szCs w:val="48"/>
                          <w:rtl/>
                        </w:rPr>
                        <w:t xml:space="preserve"> </w:t>
                      </w:r>
                      <w:r w:rsidR="00564C70" w:rsidRPr="00564C70">
                        <w:rPr>
                          <w:rFonts w:cs="Times New Roman" w:hint="cs"/>
                          <w:sz w:val="48"/>
                          <w:szCs w:val="48"/>
                          <w:rtl/>
                        </w:rPr>
                        <w:t>ذلك</w:t>
                      </w:r>
                      <w:r w:rsidR="00564C70" w:rsidRPr="00564C70">
                        <w:rPr>
                          <w:rFonts w:cs="Times New Roman"/>
                          <w:sz w:val="48"/>
                          <w:szCs w:val="48"/>
                          <w:rtl/>
                        </w:rPr>
                        <w:t xml:space="preserve"> </w:t>
                      </w:r>
                      <w:r w:rsidR="00564C70" w:rsidRPr="00564C70">
                        <w:rPr>
                          <w:rFonts w:cs="Times New Roman" w:hint="cs"/>
                          <w:sz w:val="48"/>
                          <w:szCs w:val="48"/>
                          <w:rtl/>
                        </w:rPr>
                        <w:t>اليوم</w:t>
                      </w:r>
                      <w:r w:rsidR="00564C70" w:rsidRPr="00564C70">
                        <w:rPr>
                          <w:rFonts w:cs="Times New Roman"/>
                          <w:sz w:val="48"/>
                          <w:szCs w:val="48"/>
                          <w:rtl/>
                        </w:rPr>
                        <w:t xml:space="preserve"> </w:t>
                      </w:r>
                      <w:r w:rsidR="00564C70" w:rsidRPr="00564C70">
                        <w:rPr>
                          <w:rFonts w:cs="Times New Roman" w:hint="cs"/>
                          <w:sz w:val="48"/>
                          <w:szCs w:val="48"/>
                          <w:rtl/>
                        </w:rPr>
                        <w:t>إنهم</w:t>
                      </w:r>
                      <w:r w:rsidR="00564C70" w:rsidRPr="00564C70">
                        <w:rPr>
                          <w:rFonts w:cs="Times New Roman"/>
                          <w:sz w:val="48"/>
                          <w:szCs w:val="48"/>
                          <w:rtl/>
                        </w:rPr>
                        <w:t xml:space="preserve"> </w:t>
                      </w:r>
                      <w:r w:rsidR="00564C70" w:rsidRPr="00564C70">
                        <w:rPr>
                          <w:rFonts w:cs="Times New Roman" w:hint="cs"/>
                          <w:sz w:val="48"/>
                          <w:szCs w:val="48"/>
                          <w:rtl/>
                        </w:rPr>
                        <w:t>شعروا</w:t>
                      </w:r>
                      <w:r w:rsidR="00564C70" w:rsidRPr="00564C70">
                        <w:rPr>
                          <w:rFonts w:cs="Times New Roman"/>
                          <w:sz w:val="48"/>
                          <w:szCs w:val="48"/>
                          <w:rtl/>
                        </w:rPr>
                        <w:t xml:space="preserve"> </w:t>
                      </w:r>
                      <w:r w:rsidR="00D94E65" w:rsidRPr="00D94E65">
                        <w:rPr>
                          <w:rFonts w:cs="Times New Roman" w:hint="cs"/>
                          <w:sz w:val="48"/>
                          <w:szCs w:val="48"/>
                          <w:rtl/>
                        </w:rPr>
                        <w:t>بهزة</w:t>
                      </w:r>
                      <w:r w:rsidR="00D94E65" w:rsidRPr="00D94E65">
                        <w:rPr>
                          <w:rFonts w:cs="Times New Roman"/>
                          <w:sz w:val="48"/>
                          <w:szCs w:val="48"/>
                          <w:rtl/>
                        </w:rPr>
                        <w:t xml:space="preserve"> </w:t>
                      </w:r>
                      <w:r w:rsidR="00D94E65" w:rsidRPr="00D94E65">
                        <w:rPr>
                          <w:rFonts w:cs="Times New Roman" w:hint="cs"/>
                          <w:sz w:val="48"/>
                          <w:szCs w:val="48"/>
                          <w:rtl/>
                        </w:rPr>
                        <w:t>خفيفة</w:t>
                      </w:r>
                      <w:r w:rsidR="00D94E65" w:rsidRPr="00D94E65">
                        <w:rPr>
                          <w:rFonts w:cs="Times New Roman"/>
                          <w:sz w:val="48"/>
                          <w:szCs w:val="48"/>
                          <w:rtl/>
                        </w:rPr>
                        <w:t xml:space="preserve"> </w:t>
                      </w:r>
                      <w:r w:rsidR="00D94E65" w:rsidRPr="00D94E65">
                        <w:rPr>
                          <w:rFonts w:cs="Times New Roman" w:hint="cs"/>
                          <w:sz w:val="48"/>
                          <w:szCs w:val="48"/>
                          <w:rtl/>
                        </w:rPr>
                        <w:t>من</w:t>
                      </w:r>
                      <w:r w:rsidR="00D94E65" w:rsidRPr="00D94E65">
                        <w:rPr>
                          <w:rFonts w:cs="Times New Roman"/>
                          <w:sz w:val="48"/>
                          <w:szCs w:val="48"/>
                          <w:rtl/>
                        </w:rPr>
                        <w:t xml:space="preserve"> </w:t>
                      </w:r>
                      <w:r w:rsidR="00D94E65" w:rsidRPr="00D94E65">
                        <w:rPr>
                          <w:rFonts w:cs="Times New Roman" w:hint="cs"/>
                          <w:sz w:val="48"/>
                          <w:szCs w:val="48"/>
                          <w:rtl/>
                        </w:rPr>
                        <w:t>الزلزال</w:t>
                      </w:r>
                      <w:r w:rsidR="00D94E65">
                        <w:rPr>
                          <w:rFonts w:cs="Times New Roman" w:hint="cs"/>
                          <w:sz w:val="48"/>
                          <w:szCs w:val="48"/>
                          <w:rtl/>
                        </w:rPr>
                        <w:t>.</w:t>
                      </w:r>
                    </w:p>
                  </w:txbxContent>
                </v:textbox>
                <w10:wrap anchorx="margin"/>
              </v:shape>
            </w:pict>
          </mc:Fallback>
        </mc:AlternateContent>
      </w:r>
      <w:r w:rsidR="00B86A52" w:rsidRPr="00B927C0">
        <w:rPr>
          <w:rFonts w:asciiTheme="minorBidi" w:hAnsiTheme="minorBidi"/>
          <w:noProof/>
          <w:sz w:val="48"/>
          <w:szCs w:val="48"/>
        </w:rPr>
        <w:t xml:space="preserve"> </w:t>
      </w:r>
    </w:p>
    <w:p w14:paraId="4CBE6DFB" w14:textId="01521FC4" w:rsidR="00664133" w:rsidRPr="007212EC" w:rsidRDefault="00664133">
      <w:pPr>
        <w:rPr>
          <w:color w:val="000000" w:themeColor="text1"/>
        </w:rPr>
      </w:pPr>
    </w:p>
    <w:sectPr w:rsidR="00664133" w:rsidRPr="007212EC" w:rsidSect="003A6F76">
      <w:pgSz w:w="15840" w:h="24480" w:code="3"/>
      <w:pgMar w:top="1440" w:right="1440" w:bottom="0" w:left="1440" w:header="720" w:footer="432"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D76F" w14:textId="77777777" w:rsidR="00940CDB" w:rsidRDefault="00940CDB" w:rsidP="00554336">
      <w:pPr>
        <w:spacing w:after="0"/>
      </w:pPr>
      <w:r>
        <w:separator/>
      </w:r>
    </w:p>
  </w:endnote>
  <w:endnote w:type="continuationSeparator" w:id="0">
    <w:p w14:paraId="4D440FEE" w14:textId="77777777" w:rsidR="00940CDB" w:rsidRDefault="00940CDB"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5434F" w14:textId="77777777" w:rsidR="00940CDB" w:rsidRDefault="00940CDB" w:rsidP="00554336">
      <w:pPr>
        <w:spacing w:after="0"/>
      </w:pPr>
      <w:r>
        <w:separator/>
      </w:r>
    </w:p>
  </w:footnote>
  <w:footnote w:type="continuationSeparator" w:id="0">
    <w:p w14:paraId="1BD18847" w14:textId="77777777" w:rsidR="00940CDB" w:rsidRDefault="00940CDB" w:rsidP="0055433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22"/>
    <w:rsid w:val="000064BF"/>
    <w:rsid w:val="000139C1"/>
    <w:rsid w:val="00015939"/>
    <w:rsid w:val="0001620C"/>
    <w:rsid w:val="00052781"/>
    <w:rsid w:val="00061A8E"/>
    <w:rsid w:val="000821C8"/>
    <w:rsid w:val="0008417E"/>
    <w:rsid w:val="00086C23"/>
    <w:rsid w:val="00093F55"/>
    <w:rsid w:val="000970C8"/>
    <w:rsid w:val="000B08D7"/>
    <w:rsid w:val="000B7E70"/>
    <w:rsid w:val="000C05B8"/>
    <w:rsid w:val="000C4253"/>
    <w:rsid w:val="000C492C"/>
    <w:rsid w:val="000C63FC"/>
    <w:rsid w:val="000D1612"/>
    <w:rsid w:val="000E1912"/>
    <w:rsid w:val="000E3A15"/>
    <w:rsid w:val="000E410F"/>
    <w:rsid w:val="000E47DF"/>
    <w:rsid w:val="000E707E"/>
    <w:rsid w:val="000F13BE"/>
    <w:rsid w:val="000F3105"/>
    <w:rsid w:val="0010319C"/>
    <w:rsid w:val="001119CD"/>
    <w:rsid w:val="0011710A"/>
    <w:rsid w:val="00120383"/>
    <w:rsid w:val="00132404"/>
    <w:rsid w:val="00132CE5"/>
    <w:rsid w:val="00133D55"/>
    <w:rsid w:val="001432CC"/>
    <w:rsid w:val="001472EB"/>
    <w:rsid w:val="0015557C"/>
    <w:rsid w:val="00155BB5"/>
    <w:rsid w:val="001627B3"/>
    <w:rsid w:val="0017372B"/>
    <w:rsid w:val="00173FCF"/>
    <w:rsid w:val="00174B98"/>
    <w:rsid w:val="00175772"/>
    <w:rsid w:val="00195C17"/>
    <w:rsid w:val="00196657"/>
    <w:rsid w:val="001A1751"/>
    <w:rsid w:val="001A5A0A"/>
    <w:rsid w:val="001A5C71"/>
    <w:rsid w:val="001B33D7"/>
    <w:rsid w:val="001B6EFF"/>
    <w:rsid w:val="001C50D0"/>
    <w:rsid w:val="001D517B"/>
    <w:rsid w:val="001D7797"/>
    <w:rsid w:val="001E28C1"/>
    <w:rsid w:val="001E6C7F"/>
    <w:rsid w:val="001F5567"/>
    <w:rsid w:val="001F62F5"/>
    <w:rsid w:val="001F657F"/>
    <w:rsid w:val="0020424D"/>
    <w:rsid w:val="002107A1"/>
    <w:rsid w:val="0021691D"/>
    <w:rsid w:val="00216B9C"/>
    <w:rsid w:val="00230183"/>
    <w:rsid w:val="0023286C"/>
    <w:rsid w:val="00237F02"/>
    <w:rsid w:val="00244816"/>
    <w:rsid w:val="002746CA"/>
    <w:rsid w:val="00275735"/>
    <w:rsid w:val="002768F0"/>
    <w:rsid w:val="0028351F"/>
    <w:rsid w:val="00284C66"/>
    <w:rsid w:val="002942F9"/>
    <w:rsid w:val="002952C6"/>
    <w:rsid w:val="00296A3E"/>
    <w:rsid w:val="002A6AF8"/>
    <w:rsid w:val="002A76D9"/>
    <w:rsid w:val="002B1B93"/>
    <w:rsid w:val="002C46CD"/>
    <w:rsid w:val="002C4E97"/>
    <w:rsid w:val="002C69DA"/>
    <w:rsid w:val="002C712F"/>
    <w:rsid w:val="002E400F"/>
    <w:rsid w:val="00305529"/>
    <w:rsid w:val="00315FD9"/>
    <w:rsid w:val="0031609F"/>
    <w:rsid w:val="00323F8B"/>
    <w:rsid w:val="003256BA"/>
    <w:rsid w:val="0032737D"/>
    <w:rsid w:val="00327B96"/>
    <w:rsid w:val="00327F09"/>
    <w:rsid w:val="00331FF6"/>
    <w:rsid w:val="00333A87"/>
    <w:rsid w:val="00353DCE"/>
    <w:rsid w:val="00362C30"/>
    <w:rsid w:val="00362F69"/>
    <w:rsid w:val="00387D7F"/>
    <w:rsid w:val="00394E39"/>
    <w:rsid w:val="003A2F2B"/>
    <w:rsid w:val="003A6F76"/>
    <w:rsid w:val="003B3B75"/>
    <w:rsid w:val="003C118D"/>
    <w:rsid w:val="003C148F"/>
    <w:rsid w:val="003C252E"/>
    <w:rsid w:val="003C4ACB"/>
    <w:rsid w:val="003C55A4"/>
    <w:rsid w:val="003D0908"/>
    <w:rsid w:val="003E0014"/>
    <w:rsid w:val="003E07AA"/>
    <w:rsid w:val="003E759E"/>
    <w:rsid w:val="003F4C0F"/>
    <w:rsid w:val="003F544A"/>
    <w:rsid w:val="00415A82"/>
    <w:rsid w:val="0043647B"/>
    <w:rsid w:val="004569B8"/>
    <w:rsid w:val="00460859"/>
    <w:rsid w:val="00463321"/>
    <w:rsid w:val="004831AD"/>
    <w:rsid w:val="004B4571"/>
    <w:rsid w:val="004C3DF2"/>
    <w:rsid w:val="004D1721"/>
    <w:rsid w:val="004D1817"/>
    <w:rsid w:val="004D33E8"/>
    <w:rsid w:val="004D4C02"/>
    <w:rsid w:val="004E63BA"/>
    <w:rsid w:val="004F281F"/>
    <w:rsid w:val="004F74DD"/>
    <w:rsid w:val="00502068"/>
    <w:rsid w:val="005056FC"/>
    <w:rsid w:val="00507968"/>
    <w:rsid w:val="005238EE"/>
    <w:rsid w:val="00527FE0"/>
    <w:rsid w:val="0053589F"/>
    <w:rsid w:val="0054348D"/>
    <w:rsid w:val="00543C35"/>
    <w:rsid w:val="005536C2"/>
    <w:rsid w:val="00554336"/>
    <w:rsid w:val="00564C70"/>
    <w:rsid w:val="00566C26"/>
    <w:rsid w:val="005706B7"/>
    <w:rsid w:val="00575C13"/>
    <w:rsid w:val="00590DC3"/>
    <w:rsid w:val="005956D6"/>
    <w:rsid w:val="005A1800"/>
    <w:rsid w:val="005A78B4"/>
    <w:rsid w:val="005B3643"/>
    <w:rsid w:val="005B6940"/>
    <w:rsid w:val="005B7C41"/>
    <w:rsid w:val="005C502F"/>
    <w:rsid w:val="005E1B08"/>
    <w:rsid w:val="005E2DC0"/>
    <w:rsid w:val="005E7275"/>
    <w:rsid w:val="005F231C"/>
    <w:rsid w:val="005F2B1B"/>
    <w:rsid w:val="005F415C"/>
    <w:rsid w:val="005F4830"/>
    <w:rsid w:val="006169CB"/>
    <w:rsid w:val="0062235F"/>
    <w:rsid w:val="00622D79"/>
    <w:rsid w:val="00624F21"/>
    <w:rsid w:val="00630CF2"/>
    <w:rsid w:val="006608C8"/>
    <w:rsid w:val="00664133"/>
    <w:rsid w:val="00667FF3"/>
    <w:rsid w:val="006926DA"/>
    <w:rsid w:val="00692D2D"/>
    <w:rsid w:val="006931FE"/>
    <w:rsid w:val="006A5233"/>
    <w:rsid w:val="006A7C33"/>
    <w:rsid w:val="006B06DD"/>
    <w:rsid w:val="006B52E6"/>
    <w:rsid w:val="006C0B7A"/>
    <w:rsid w:val="006E2F9B"/>
    <w:rsid w:val="006E5B02"/>
    <w:rsid w:val="006E7170"/>
    <w:rsid w:val="006F2F91"/>
    <w:rsid w:val="0070526E"/>
    <w:rsid w:val="00710996"/>
    <w:rsid w:val="007123AA"/>
    <w:rsid w:val="007204C9"/>
    <w:rsid w:val="007212EC"/>
    <w:rsid w:val="00725CB2"/>
    <w:rsid w:val="00727546"/>
    <w:rsid w:val="007313D3"/>
    <w:rsid w:val="00733B3B"/>
    <w:rsid w:val="00741C11"/>
    <w:rsid w:val="00743839"/>
    <w:rsid w:val="0074723D"/>
    <w:rsid w:val="00772622"/>
    <w:rsid w:val="0077279E"/>
    <w:rsid w:val="00773C51"/>
    <w:rsid w:val="00786A41"/>
    <w:rsid w:val="00794C1C"/>
    <w:rsid w:val="0079573D"/>
    <w:rsid w:val="00796FAE"/>
    <w:rsid w:val="007A4B37"/>
    <w:rsid w:val="007B05E8"/>
    <w:rsid w:val="007B223E"/>
    <w:rsid w:val="007B5DCC"/>
    <w:rsid w:val="007C06B7"/>
    <w:rsid w:val="007C10B3"/>
    <w:rsid w:val="007D6A71"/>
    <w:rsid w:val="007D6D74"/>
    <w:rsid w:val="007D6DBE"/>
    <w:rsid w:val="007E141B"/>
    <w:rsid w:val="007E1630"/>
    <w:rsid w:val="007E4FD5"/>
    <w:rsid w:val="007E628C"/>
    <w:rsid w:val="007E78A1"/>
    <w:rsid w:val="007F5D1C"/>
    <w:rsid w:val="007F6234"/>
    <w:rsid w:val="00800A0F"/>
    <w:rsid w:val="008016E2"/>
    <w:rsid w:val="00807716"/>
    <w:rsid w:val="00813EA3"/>
    <w:rsid w:val="00826103"/>
    <w:rsid w:val="00830DC5"/>
    <w:rsid w:val="0083111F"/>
    <w:rsid w:val="00850158"/>
    <w:rsid w:val="008571EB"/>
    <w:rsid w:val="00863E1E"/>
    <w:rsid w:val="00864FBB"/>
    <w:rsid w:val="00865F74"/>
    <w:rsid w:val="00881491"/>
    <w:rsid w:val="0089013B"/>
    <w:rsid w:val="008951F3"/>
    <w:rsid w:val="008A560A"/>
    <w:rsid w:val="008A63F8"/>
    <w:rsid w:val="008A645C"/>
    <w:rsid w:val="008A790D"/>
    <w:rsid w:val="008B310F"/>
    <w:rsid w:val="008B64A3"/>
    <w:rsid w:val="008C055B"/>
    <w:rsid w:val="008C0AD6"/>
    <w:rsid w:val="008C2C11"/>
    <w:rsid w:val="008D4A3C"/>
    <w:rsid w:val="008D6766"/>
    <w:rsid w:val="008D757B"/>
    <w:rsid w:val="008E0A2E"/>
    <w:rsid w:val="008E24A4"/>
    <w:rsid w:val="008F75D6"/>
    <w:rsid w:val="009010EB"/>
    <w:rsid w:val="009047BC"/>
    <w:rsid w:val="00905685"/>
    <w:rsid w:val="0091232A"/>
    <w:rsid w:val="009151EB"/>
    <w:rsid w:val="0091599E"/>
    <w:rsid w:val="00915F67"/>
    <w:rsid w:val="009258D6"/>
    <w:rsid w:val="0093225F"/>
    <w:rsid w:val="00940CDB"/>
    <w:rsid w:val="00940DDA"/>
    <w:rsid w:val="00953B20"/>
    <w:rsid w:val="00957478"/>
    <w:rsid w:val="009768A3"/>
    <w:rsid w:val="009912BE"/>
    <w:rsid w:val="009935BB"/>
    <w:rsid w:val="0099442A"/>
    <w:rsid w:val="00994C68"/>
    <w:rsid w:val="009A033F"/>
    <w:rsid w:val="009A03FD"/>
    <w:rsid w:val="009A268A"/>
    <w:rsid w:val="009A2876"/>
    <w:rsid w:val="009A7638"/>
    <w:rsid w:val="009B2E43"/>
    <w:rsid w:val="009B66A2"/>
    <w:rsid w:val="009B7D83"/>
    <w:rsid w:val="009C6DEC"/>
    <w:rsid w:val="009D34FD"/>
    <w:rsid w:val="009D3B7C"/>
    <w:rsid w:val="009D5E5F"/>
    <w:rsid w:val="009E409B"/>
    <w:rsid w:val="009F0EB8"/>
    <w:rsid w:val="009F4A41"/>
    <w:rsid w:val="00A0465D"/>
    <w:rsid w:val="00A0596F"/>
    <w:rsid w:val="00A1EDDC"/>
    <w:rsid w:val="00A36549"/>
    <w:rsid w:val="00A46549"/>
    <w:rsid w:val="00A491B1"/>
    <w:rsid w:val="00A61945"/>
    <w:rsid w:val="00A70242"/>
    <w:rsid w:val="00A74923"/>
    <w:rsid w:val="00A765BC"/>
    <w:rsid w:val="00A7758D"/>
    <w:rsid w:val="00A83FAF"/>
    <w:rsid w:val="00A85400"/>
    <w:rsid w:val="00AA5FE5"/>
    <w:rsid w:val="00AB2AA3"/>
    <w:rsid w:val="00AC117E"/>
    <w:rsid w:val="00AE4980"/>
    <w:rsid w:val="00AF2EDF"/>
    <w:rsid w:val="00AF553C"/>
    <w:rsid w:val="00AF6DF5"/>
    <w:rsid w:val="00B07394"/>
    <w:rsid w:val="00B1023C"/>
    <w:rsid w:val="00B21ED7"/>
    <w:rsid w:val="00B22F0C"/>
    <w:rsid w:val="00B35BC7"/>
    <w:rsid w:val="00B4611F"/>
    <w:rsid w:val="00B46BE0"/>
    <w:rsid w:val="00B523EA"/>
    <w:rsid w:val="00B53541"/>
    <w:rsid w:val="00B53FB6"/>
    <w:rsid w:val="00B767C0"/>
    <w:rsid w:val="00B86A52"/>
    <w:rsid w:val="00B927C0"/>
    <w:rsid w:val="00B93C89"/>
    <w:rsid w:val="00B94C5E"/>
    <w:rsid w:val="00BA1EAC"/>
    <w:rsid w:val="00BA563E"/>
    <w:rsid w:val="00BB2688"/>
    <w:rsid w:val="00BB7988"/>
    <w:rsid w:val="00BC1947"/>
    <w:rsid w:val="00BC6155"/>
    <w:rsid w:val="00BC64EC"/>
    <w:rsid w:val="00BD42ED"/>
    <w:rsid w:val="00BD5C4E"/>
    <w:rsid w:val="00BD7BDE"/>
    <w:rsid w:val="00BE07C1"/>
    <w:rsid w:val="00BE1E30"/>
    <w:rsid w:val="00BF5EB9"/>
    <w:rsid w:val="00BF7269"/>
    <w:rsid w:val="00C0323D"/>
    <w:rsid w:val="00C07E8F"/>
    <w:rsid w:val="00C11F17"/>
    <w:rsid w:val="00C30B77"/>
    <w:rsid w:val="00C57F22"/>
    <w:rsid w:val="00C6249E"/>
    <w:rsid w:val="00C67ED5"/>
    <w:rsid w:val="00C71E9D"/>
    <w:rsid w:val="00C76D20"/>
    <w:rsid w:val="00C801BA"/>
    <w:rsid w:val="00C8086C"/>
    <w:rsid w:val="00C80916"/>
    <w:rsid w:val="00C85B4A"/>
    <w:rsid w:val="00C90E99"/>
    <w:rsid w:val="00C90FFE"/>
    <w:rsid w:val="00C94726"/>
    <w:rsid w:val="00C95CCD"/>
    <w:rsid w:val="00CB0CB1"/>
    <w:rsid w:val="00CB19CE"/>
    <w:rsid w:val="00CB4217"/>
    <w:rsid w:val="00CC3396"/>
    <w:rsid w:val="00CC37A7"/>
    <w:rsid w:val="00CD00E1"/>
    <w:rsid w:val="00CD4C47"/>
    <w:rsid w:val="00CE1F2C"/>
    <w:rsid w:val="00CE49B2"/>
    <w:rsid w:val="00CE524C"/>
    <w:rsid w:val="00CF21D9"/>
    <w:rsid w:val="00CF34CD"/>
    <w:rsid w:val="00CF5018"/>
    <w:rsid w:val="00D1612C"/>
    <w:rsid w:val="00D30B97"/>
    <w:rsid w:val="00D30D96"/>
    <w:rsid w:val="00D31FCD"/>
    <w:rsid w:val="00D36F3C"/>
    <w:rsid w:val="00D4053C"/>
    <w:rsid w:val="00D43240"/>
    <w:rsid w:val="00D46CDC"/>
    <w:rsid w:val="00D6304B"/>
    <w:rsid w:val="00D676B3"/>
    <w:rsid w:val="00D67E44"/>
    <w:rsid w:val="00D8682F"/>
    <w:rsid w:val="00D90C37"/>
    <w:rsid w:val="00D91CFB"/>
    <w:rsid w:val="00D94E65"/>
    <w:rsid w:val="00DC27FC"/>
    <w:rsid w:val="00DD7F4A"/>
    <w:rsid w:val="00DF0B54"/>
    <w:rsid w:val="00DF213A"/>
    <w:rsid w:val="00E014D5"/>
    <w:rsid w:val="00E01AA7"/>
    <w:rsid w:val="00E034A1"/>
    <w:rsid w:val="00E04CF2"/>
    <w:rsid w:val="00E07F58"/>
    <w:rsid w:val="00E11A96"/>
    <w:rsid w:val="00E15328"/>
    <w:rsid w:val="00E41F5C"/>
    <w:rsid w:val="00E6010D"/>
    <w:rsid w:val="00E61BD8"/>
    <w:rsid w:val="00E64FC6"/>
    <w:rsid w:val="00E7662D"/>
    <w:rsid w:val="00E76771"/>
    <w:rsid w:val="00E97F89"/>
    <w:rsid w:val="00EA5F38"/>
    <w:rsid w:val="00EA7977"/>
    <w:rsid w:val="00EB7B98"/>
    <w:rsid w:val="00EB7C0B"/>
    <w:rsid w:val="00ED3181"/>
    <w:rsid w:val="00ED7448"/>
    <w:rsid w:val="00EE7D8B"/>
    <w:rsid w:val="00EF0035"/>
    <w:rsid w:val="00EF1AFC"/>
    <w:rsid w:val="00F0187D"/>
    <w:rsid w:val="00F13354"/>
    <w:rsid w:val="00F23030"/>
    <w:rsid w:val="00F25E08"/>
    <w:rsid w:val="00F31919"/>
    <w:rsid w:val="00F47AAC"/>
    <w:rsid w:val="00F52FB4"/>
    <w:rsid w:val="00F55BB1"/>
    <w:rsid w:val="00F62B75"/>
    <w:rsid w:val="00F66772"/>
    <w:rsid w:val="00F67925"/>
    <w:rsid w:val="00F70FE9"/>
    <w:rsid w:val="00F7629D"/>
    <w:rsid w:val="00F963ED"/>
    <w:rsid w:val="00FA79BF"/>
    <w:rsid w:val="00FB03B9"/>
    <w:rsid w:val="00FB0C16"/>
    <w:rsid w:val="00FC0993"/>
    <w:rsid w:val="00FE03A7"/>
    <w:rsid w:val="00FE1408"/>
    <w:rsid w:val="00FE2A70"/>
    <w:rsid w:val="00FE4EB4"/>
    <w:rsid w:val="00FE4FAC"/>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31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paragraph" w:styleId="Title">
    <w:name w:val="Title"/>
    <w:basedOn w:val="Normal"/>
    <w:next w:val="Normal"/>
    <w:link w:val="TitleChar"/>
    <w:uiPriority w:val="10"/>
    <w:qFormat/>
    <w:rsid w:val="006A523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233"/>
    <w:rPr>
      <w:rFonts w:asciiTheme="majorHAnsi" w:eastAsiaTheme="majorEastAsia" w:hAnsiTheme="majorHAnsi" w:cstheme="majorBidi"/>
      <w:spacing w:val="-10"/>
      <w:kern w:val="28"/>
      <w:sz w:val="56"/>
      <w:szCs w:val="56"/>
    </w:rPr>
  </w:style>
  <w:style w:type="paragraph" w:customStyle="1" w:styleId="TOCHeadline">
    <w:name w:val="TOC Headline"/>
    <w:basedOn w:val="SmallArticleSubtitle"/>
    <w:qFormat/>
    <w:rsid w:val="006A5233"/>
    <w:pPr>
      <w:jc w:val="center"/>
    </w:pPr>
    <w:rPr>
      <w:rFonts w:asciiTheme="majorHAnsi" w:hAnsiTheme="majorHAnsi"/>
      <w:color w:val="000000" w:themeColor="text1"/>
    </w:rPr>
  </w:style>
  <w:style w:type="paragraph" w:styleId="HTMLPreformatted">
    <w:name w:val="HTML Preformatted"/>
    <w:basedOn w:val="Normal"/>
    <w:link w:val="HTMLPreformattedChar"/>
    <w:uiPriority w:val="99"/>
    <w:semiHidden/>
    <w:unhideWhenUsed/>
    <w:rsid w:val="0077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2622"/>
    <w:rPr>
      <w:rFonts w:ascii="Courier New" w:eastAsia="Times New Roman" w:hAnsi="Courier New" w:cs="Courier New"/>
      <w:sz w:val="20"/>
      <w:szCs w:val="20"/>
    </w:rPr>
  </w:style>
  <w:style w:type="character" w:customStyle="1" w:styleId="y2iqfc">
    <w:name w:val="y2iqfc"/>
    <w:basedOn w:val="DefaultParagraphFont"/>
    <w:rsid w:val="00772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367729710">
      <w:bodyDiv w:val="1"/>
      <w:marLeft w:val="0"/>
      <w:marRight w:val="0"/>
      <w:marTop w:val="0"/>
      <w:marBottom w:val="0"/>
      <w:divBdr>
        <w:top w:val="none" w:sz="0" w:space="0" w:color="auto"/>
        <w:left w:val="none" w:sz="0" w:space="0" w:color="auto"/>
        <w:bottom w:val="none" w:sz="0" w:space="0" w:color="auto"/>
        <w:right w:val="none" w:sz="0" w:space="0" w:color="auto"/>
      </w:divBdr>
    </w:div>
    <w:div w:id="598489995">
      <w:bodyDiv w:val="1"/>
      <w:marLeft w:val="0"/>
      <w:marRight w:val="0"/>
      <w:marTop w:val="0"/>
      <w:marBottom w:val="0"/>
      <w:divBdr>
        <w:top w:val="none" w:sz="0" w:space="0" w:color="auto"/>
        <w:left w:val="none" w:sz="0" w:space="0" w:color="auto"/>
        <w:bottom w:val="none" w:sz="0" w:space="0" w:color="auto"/>
        <w:right w:val="none" w:sz="0" w:space="0" w:color="auto"/>
      </w:divBdr>
    </w:div>
    <w:div w:id="745419635">
      <w:bodyDiv w:val="1"/>
      <w:marLeft w:val="0"/>
      <w:marRight w:val="0"/>
      <w:marTop w:val="0"/>
      <w:marBottom w:val="0"/>
      <w:divBdr>
        <w:top w:val="none" w:sz="0" w:space="0" w:color="auto"/>
        <w:left w:val="none" w:sz="0" w:space="0" w:color="auto"/>
        <w:bottom w:val="none" w:sz="0" w:space="0" w:color="auto"/>
        <w:right w:val="none" w:sz="0" w:space="0" w:color="auto"/>
      </w:divBdr>
    </w:div>
    <w:div w:id="767429463">
      <w:bodyDiv w:val="1"/>
      <w:marLeft w:val="0"/>
      <w:marRight w:val="0"/>
      <w:marTop w:val="0"/>
      <w:marBottom w:val="0"/>
      <w:divBdr>
        <w:top w:val="none" w:sz="0" w:space="0" w:color="auto"/>
        <w:left w:val="none" w:sz="0" w:space="0" w:color="auto"/>
        <w:bottom w:val="none" w:sz="0" w:space="0" w:color="auto"/>
        <w:right w:val="none" w:sz="0" w:space="0" w:color="auto"/>
      </w:divBdr>
    </w:div>
    <w:div w:id="1002471123">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26519758">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200170098">
      <w:bodyDiv w:val="1"/>
      <w:marLeft w:val="0"/>
      <w:marRight w:val="0"/>
      <w:marTop w:val="0"/>
      <w:marBottom w:val="0"/>
      <w:divBdr>
        <w:top w:val="none" w:sz="0" w:space="0" w:color="auto"/>
        <w:left w:val="none" w:sz="0" w:space="0" w:color="auto"/>
        <w:bottom w:val="none" w:sz="0" w:space="0" w:color="auto"/>
        <w:right w:val="none" w:sz="0" w:space="0" w:color="auto"/>
      </w:divBdr>
    </w:div>
    <w:div w:id="1314526414">
      <w:bodyDiv w:val="1"/>
      <w:marLeft w:val="0"/>
      <w:marRight w:val="0"/>
      <w:marTop w:val="0"/>
      <w:marBottom w:val="0"/>
      <w:divBdr>
        <w:top w:val="none" w:sz="0" w:space="0" w:color="auto"/>
        <w:left w:val="none" w:sz="0" w:space="0" w:color="auto"/>
        <w:bottom w:val="none" w:sz="0" w:space="0" w:color="auto"/>
        <w:right w:val="none" w:sz="0" w:space="0" w:color="auto"/>
      </w:divBdr>
    </w:div>
    <w:div w:id="1365473335">
      <w:bodyDiv w:val="1"/>
      <w:marLeft w:val="0"/>
      <w:marRight w:val="0"/>
      <w:marTop w:val="0"/>
      <w:marBottom w:val="0"/>
      <w:divBdr>
        <w:top w:val="none" w:sz="0" w:space="0" w:color="auto"/>
        <w:left w:val="none" w:sz="0" w:space="0" w:color="auto"/>
        <w:bottom w:val="none" w:sz="0" w:space="0" w:color="auto"/>
        <w:right w:val="none" w:sz="0" w:space="0" w:color="auto"/>
      </w:divBdr>
    </w:div>
    <w:div w:id="1369262803">
      <w:bodyDiv w:val="1"/>
      <w:marLeft w:val="0"/>
      <w:marRight w:val="0"/>
      <w:marTop w:val="0"/>
      <w:marBottom w:val="0"/>
      <w:divBdr>
        <w:top w:val="none" w:sz="0" w:space="0" w:color="auto"/>
        <w:left w:val="none" w:sz="0" w:space="0" w:color="auto"/>
        <w:bottom w:val="none" w:sz="0" w:space="0" w:color="auto"/>
        <w:right w:val="none" w:sz="0" w:space="0" w:color="auto"/>
      </w:divBdr>
    </w:div>
    <w:div w:id="1373965465">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 w:id="1412846043">
      <w:bodyDiv w:val="1"/>
      <w:marLeft w:val="0"/>
      <w:marRight w:val="0"/>
      <w:marTop w:val="0"/>
      <w:marBottom w:val="0"/>
      <w:divBdr>
        <w:top w:val="none" w:sz="0" w:space="0" w:color="auto"/>
        <w:left w:val="none" w:sz="0" w:space="0" w:color="auto"/>
        <w:bottom w:val="none" w:sz="0" w:space="0" w:color="auto"/>
        <w:right w:val="none" w:sz="0" w:space="0" w:color="auto"/>
      </w:divBdr>
    </w:div>
    <w:div w:id="146075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CCC887356A4E62BA9F88E26B8B703F"/>
        <w:category>
          <w:name w:val="General"/>
          <w:gallery w:val="placeholder"/>
        </w:category>
        <w:types>
          <w:type w:val="bbPlcHdr"/>
        </w:types>
        <w:behaviors>
          <w:behavior w:val="content"/>
        </w:behaviors>
        <w:guid w:val="{DFCFD4AA-88D6-4D62-BC18-B2442431B97A}"/>
      </w:docPartPr>
      <w:docPartBody>
        <w:p w:rsidR="000E3831" w:rsidRDefault="0099667D">
          <w:pPr>
            <w:pStyle w:val="57CCC887356A4E62BA9F88E26B8B703F"/>
          </w:pPr>
          <w:r w:rsidRPr="00F7629D">
            <w:t>NEWS TODAY</w:t>
          </w:r>
        </w:p>
      </w:docPartBody>
    </w:docPart>
    <w:docPart>
      <w:docPartPr>
        <w:name w:val="2299D0F622F34A8884DA95F4DF7D76E0"/>
        <w:category>
          <w:name w:val="General"/>
          <w:gallery w:val="placeholder"/>
        </w:category>
        <w:types>
          <w:type w:val="bbPlcHdr"/>
        </w:types>
        <w:behaviors>
          <w:behavior w:val="content"/>
        </w:behaviors>
        <w:guid w:val="{22D53B69-842F-45FE-9BBA-73CDAEA2310B}"/>
      </w:docPartPr>
      <w:docPartBody>
        <w:p w:rsidR="00F0188C" w:rsidRPr="00F66772" w:rsidRDefault="0099667D" w:rsidP="00F66772">
          <w:r w:rsidRPr="00F66772">
            <w:t xml:space="preserve">Video provides a powerful way to help you prove your point. When you click Online Video, you can paste in the embed code for the video you want to add. You can also type a keyword to search online for the video that best fits your document. </w:t>
          </w:r>
        </w:p>
        <w:p w:rsidR="00F0188C" w:rsidRPr="00F66772" w:rsidRDefault="0099667D" w:rsidP="00F66772">
          <w:r w:rsidRPr="00F66772">
            <w:t xml:space="preserve">To make your document look professionally produced, Word provides header, footer, cover page, and text box designs that complement each other. For example, you can add a matching cover page, header, and sidebar. </w:t>
          </w:r>
        </w:p>
        <w:p w:rsidR="00F0188C" w:rsidRPr="00F66772" w:rsidRDefault="0099667D" w:rsidP="00F66772">
          <w:r w:rsidRPr="00F66772">
            <w:t xml:space="preserve">Click Insert and then choose the elements you want from the different galleries. </w:t>
          </w:r>
        </w:p>
        <w:p w:rsidR="00F0188C" w:rsidRPr="00F66772" w:rsidRDefault="0099667D" w:rsidP="00F66772">
          <w:r w:rsidRPr="00F66772">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F0188C" w:rsidRPr="00F66772" w:rsidRDefault="0099667D" w:rsidP="00F66772">
          <w:r w:rsidRPr="00F66772">
            <w:t xml:space="preserve">Save time in Word with new buttons that show up where you need them. To change the way a picture fits in your document, click it and a button for layout options appears next to it. </w:t>
          </w:r>
        </w:p>
        <w:p w:rsidR="000E3831" w:rsidRDefault="0099667D">
          <w:pPr>
            <w:pStyle w:val="2299D0F622F34A8884DA95F4DF7D76E0"/>
          </w:pPr>
          <w:r w:rsidRPr="00F66772">
            <w:t>When you work on a table, click where you want to add a row or a column, and then click the plus sign.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7D"/>
    <w:rsid w:val="000E3831"/>
    <w:rsid w:val="002D0E56"/>
    <w:rsid w:val="0099667D"/>
    <w:rsid w:val="00A21F1D"/>
    <w:rsid w:val="00B75AC6"/>
    <w:rsid w:val="00C0457E"/>
    <w:rsid w:val="00F74B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C24C30D0FE4552A7331E746A24E0C6">
    <w:name w:val="9EC24C30D0FE4552A7331E746A24E0C6"/>
  </w:style>
  <w:style w:type="paragraph" w:customStyle="1" w:styleId="57CCC887356A4E62BA9F88E26B8B703F">
    <w:name w:val="57CCC887356A4E62BA9F88E26B8B703F"/>
  </w:style>
  <w:style w:type="paragraph" w:customStyle="1" w:styleId="F3B59CA01EAF469C97FC8A155DF34EB2">
    <w:name w:val="F3B59CA01EAF469C97FC8A155DF34EB2"/>
  </w:style>
  <w:style w:type="paragraph" w:customStyle="1" w:styleId="DE92A003119C47478DA98C3F72417BCD">
    <w:name w:val="DE92A003119C47478DA98C3F72417BCD"/>
  </w:style>
  <w:style w:type="paragraph" w:customStyle="1" w:styleId="36A452CC02F247C58E3F648B8E3295AC">
    <w:name w:val="36A452CC02F247C58E3F648B8E3295AC"/>
  </w:style>
  <w:style w:type="paragraph" w:customStyle="1" w:styleId="9CFB0BD1EAAC44618CB415CAAB6C3E42">
    <w:name w:val="9CFB0BD1EAAC44618CB415CAAB6C3E42"/>
  </w:style>
  <w:style w:type="paragraph" w:customStyle="1" w:styleId="CACFE3AD9E424D69BDFD7F8AE0BEBCAE">
    <w:name w:val="CACFE3AD9E424D69BDFD7F8AE0BEBCAE"/>
  </w:style>
  <w:style w:type="paragraph" w:customStyle="1" w:styleId="2299D0F622F34A8884DA95F4DF7D76E0">
    <w:name w:val="2299D0F622F34A8884DA95F4DF7D76E0"/>
  </w:style>
  <w:style w:type="paragraph" w:customStyle="1" w:styleId="25ADE75DD40A4EFA8B3913F11C11DB32">
    <w:name w:val="25ADE75DD40A4EFA8B3913F11C11DB32"/>
  </w:style>
  <w:style w:type="paragraph" w:customStyle="1" w:styleId="5C1F8021E50E48C08E0666D005EC1B36">
    <w:name w:val="5C1F8021E50E48C08E0666D005EC1B36"/>
  </w:style>
  <w:style w:type="paragraph" w:customStyle="1" w:styleId="5665A4DD48C64764BFD0032187998D8A">
    <w:name w:val="5665A4DD48C64764BFD0032187998D8A"/>
  </w:style>
  <w:style w:type="paragraph" w:customStyle="1" w:styleId="66D70DFB772D49889F11967737B4E14A">
    <w:name w:val="66D70DFB772D49889F11967737B4E14A"/>
  </w:style>
  <w:style w:type="paragraph" w:customStyle="1" w:styleId="F2BB406447E44BA4A1A2EDE0AA5E2FE7">
    <w:name w:val="F2BB406447E44BA4A1A2EDE0AA5E2FE7"/>
  </w:style>
  <w:style w:type="paragraph" w:customStyle="1" w:styleId="38D58F78E400480EAAF5E358269F159A">
    <w:name w:val="38D58F78E400480EAAF5E358269F159A"/>
  </w:style>
  <w:style w:type="paragraph" w:customStyle="1" w:styleId="EC0C5034089F484CB05C02BB9DA697DF">
    <w:name w:val="EC0C5034089F484CB05C02BB9DA697DF"/>
  </w:style>
  <w:style w:type="paragraph" w:customStyle="1" w:styleId="54723137146841A8866B94E160C7A6E6">
    <w:name w:val="54723137146841A8866B94E160C7A6E6"/>
  </w:style>
  <w:style w:type="paragraph" w:customStyle="1" w:styleId="3D1C7FED065D4F85BEDABD10847356D7">
    <w:name w:val="3D1C7FED065D4F85BEDABD10847356D7"/>
  </w:style>
  <w:style w:type="paragraph" w:customStyle="1" w:styleId="1AB1A17EE6084832B6E2AEFCEEA35A66">
    <w:name w:val="1AB1A17EE6084832B6E2AEFCEEA35A66"/>
  </w:style>
  <w:style w:type="paragraph" w:customStyle="1" w:styleId="040DD42666894E889137F32D93661AF6">
    <w:name w:val="040DD42666894E889137F32D93661AF6"/>
  </w:style>
  <w:style w:type="paragraph" w:customStyle="1" w:styleId="E49237C5F3904570BDAA135C83212094">
    <w:name w:val="E49237C5F3904570BDAA135C83212094"/>
  </w:style>
  <w:style w:type="paragraph" w:customStyle="1" w:styleId="6FD7CB4D0AF84E6D972BFFFA54AD7644">
    <w:name w:val="6FD7CB4D0AF84E6D972BFFFA54AD7644"/>
  </w:style>
  <w:style w:type="paragraph" w:customStyle="1" w:styleId="4587E506BFD54AC9A24D5F0EAA262268">
    <w:name w:val="4587E506BFD54AC9A24D5F0EAA262268"/>
  </w:style>
  <w:style w:type="paragraph" w:customStyle="1" w:styleId="814BFD89CA2F4B4396133C6518C54E45">
    <w:name w:val="814BFD89CA2F4B4396133C6518C54E45"/>
  </w:style>
  <w:style w:type="paragraph" w:customStyle="1" w:styleId="BD08C75EA5DC48A4B2BD3FF938A30F1D">
    <w:name w:val="BD08C75EA5DC48A4B2BD3FF938A30F1D"/>
  </w:style>
  <w:style w:type="paragraph" w:customStyle="1" w:styleId="AFB178E9393A4DB5AD80582D2F3E9093">
    <w:name w:val="AFB178E9393A4DB5AD80582D2F3E9093"/>
  </w:style>
  <w:style w:type="paragraph" w:customStyle="1" w:styleId="18A0B4D17396491BB9D936EB7E9C1586">
    <w:name w:val="18A0B4D17396491BB9D936EB7E9C1586"/>
  </w:style>
  <w:style w:type="paragraph" w:customStyle="1" w:styleId="08B19DB5B00C4139890E4258467FE562">
    <w:name w:val="08B19DB5B00C4139890E4258467FE562"/>
  </w:style>
  <w:style w:type="paragraph" w:customStyle="1" w:styleId="C3C337BBB253482B8D5CEEC9FA0C080F">
    <w:name w:val="C3C337BBB253482B8D5CEEC9FA0C080F"/>
  </w:style>
  <w:style w:type="paragraph" w:customStyle="1" w:styleId="7AF59BEE757549EAB80F286D46589967">
    <w:name w:val="7AF59BEE757549EAB80F286D46589967"/>
  </w:style>
  <w:style w:type="paragraph" w:customStyle="1" w:styleId="2432655452CA46DE963DB10EE8FA3180">
    <w:name w:val="2432655452CA46DE963DB10EE8FA3180"/>
  </w:style>
  <w:style w:type="paragraph" w:customStyle="1" w:styleId="4EC60E53010B4881A03DDB0B408AA2B1">
    <w:name w:val="4EC60E53010B4881A03DDB0B408AA2B1"/>
  </w:style>
  <w:style w:type="paragraph" w:customStyle="1" w:styleId="2674F8F2842C438F902656E44FA69AA2">
    <w:name w:val="2674F8F2842C438F902656E44FA69AA2"/>
  </w:style>
  <w:style w:type="paragraph" w:customStyle="1" w:styleId="8F46153BC273458DBB87A1EB8D1DD0A2">
    <w:name w:val="8F46153BC273458DBB87A1EB8D1DD0A2"/>
  </w:style>
  <w:style w:type="paragraph" w:customStyle="1" w:styleId="537B67625FA14BE1AD69F1F1D1F872B1">
    <w:name w:val="537B67625FA14BE1AD69F1F1D1F872B1"/>
  </w:style>
  <w:style w:type="paragraph" w:customStyle="1" w:styleId="B923A0AFBB4444B4B690511016E78ED7">
    <w:name w:val="B923A0AFBB4444B4B690511016E78ED7"/>
  </w:style>
  <w:style w:type="paragraph" w:customStyle="1" w:styleId="A0FEDF373E3D4AB4A13AE2761E6008D8">
    <w:name w:val="A0FEDF373E3D4AB4A13AE2761E6008D8"/>
  </w:style>
  <w:style w:type="paragraph" w:customStyle="1" w:styleId="EBEC1008DA114F619EA8BE7B7324EC3E">
    <w:name w:val="EBEC1008DA114F619EA8BE7B7324EC3E"/>
  </w:style>
  <w:style w:type="paragraph" w:customStyle="1" w:styleId="6EF529D91A7F4B70BDB359C1D9EF0A60">
    <w:name w:val="6EF529D91A7F4B70BDB359C1D9EF0A60"/>
  </w:style>
  <w:style w:type="paragraph" w:customStyle="1" w:styleId="4E5F99DCB9A94AD390A94EABEDDE0DEE">
    <w:name w:val="4E5F99DCB9A94AD390A94EABEDDE0DEE"/>
  </w:style>
  <w:style w:type="paragraph" w:customStyle="1" w:styleId="49D66B59E0564B12B9E575D2905D3123">
    <w:name w:val="49D66B59E0564B12B9E575D2905D3123"/>
  </w:style>
  <w:style w:type="paragraph" w:customStyle="1" w:styleId="C50557AEDB5F4CC2AA9E85997D2F112E">
    <w:name w:val="C50557AEDB5F4CC2AA9E85997D2F112E"/>
  </w:style>
  <w:style w:type="paragraph" w:customStyle="1" w:styleId="6B468F1898994AD283074F10D29A735C">
    <w:name w:val="6B468F1898994AD283074F10D29A735C"/>
  </w:style>
  <w:style w:type="paragraph" w:customStyle="1" w:styleId="AA906535D0BC4D038D346835ED8E2D39">
    <w:name w:val="AA906535D0BC4D038D346835ED8E2D39"/>
  </w:style>
  <w:style w:type="paragraph" w:customStyle="1" w:styleId="8587334847D44B118A37933D2F60D111">
    <w:name w:val="8587334847D44B118A37933D2F60D111"/>
  </w:style>
  <w:style w:type="paragraph" w:customStyle="1" w:styleId="8C1784749494472A9823E1F87FA021E1">
    <w:name w:val="8C1784749494472A9823E1F87FA021E1"/>
  </w:style>
  <w:style w:type="paragraph" w:customStyle="1" w:styleId="FAD14AF86CA743D49EB47A8575B17C65">
    <w:name w:val="FAD14AF86CA743D49EB47A8575B17C65"/>
  </w:style>
  <w:style w:type="paragraph" w:customStyle="1" w:styleId="BEF8F7B30D014CDE9B3F0B991AA2A873">
    <w:name w:val="BEF8F7B30D014CDE9B3F0B991AA2A873"/>
  </w:style>
  <w:style w:type="paragraph" w:customStyle="1" w:styleId="CDE810CEE0B34DF298ADBA7AB9073135">
    <w:name w:val="CDE810CEE0B34DF298ADBA7AB9073135"/>
  </w:style>
  <w:style w:type="paragraph" w:customStyle="1" w:styleId="3F5FBB36ED964E25ABF06009C1337BC9">
    <w:name w:val="3F5FBB36ED964E25ABF06009C1337BC9"/>
  </w:style>
  <w:style w:type="paragraph" w:customStyle="1" w:styleId="6036B7E6D9924548941C98F243CAC585">
    <w:name w:val="6036B7E6D9924548941C98F243CAC585"/>
  </w:style>
  <w:style w:type="paragraph" w:customStyle="1" w:styleId="67A7C8889948421B91AAF76689B658B4">
    <w:name w:val="67A7C8889948421B91AAF76689B658B4"/>
  </w:style>
  <w:style w:type="paragraph" w:customStyle="1" w:styleId="4CEEDCFE28844333AC6CF5BE0B8F6ABE">
    <w:name w:val="4CEEDCFE28844333AC6CF5BE0B8F6ABE"/>
  </w:style>
  <w:style w:type="paragraph" w:customStyle="1" w:styleId="681D4AD11CE0451E80FF8443052CEFF7">
    <w:name w:val="681D4AD11CE0451E80FF8443052CEFF7"/>
  </w:style>
  <w:style w:type="paragraph" w:customStyle="1" w:styleId="9424EFBF25B841FF90CCDBFCE6B4477F">
    <w:name w:val="9424EFBF25B841FF90CCDBFCE6B4477F"/>
  </w:style>
  <w:style w:type="paragraph" w:customStyle="1" w:styleId="234AD6920E9643D8A756EF82A4B4129A">
    <w:name w:val="234AD6920E9643D8A756EF82A4B4129A"/>
  </w:style>
  <w:style w:type="paragraph" w:customStyle="1" w:styleId="C36F3CEBD21D419691805F0AC26EC81E">
    <w:name w:val="C36F3CEBD21D419691805F0AC26EC81E"/>
  </w:style>
  <w:style w:type="paragraph" w:customStyle="1" w:styleId="628F033CC8DF4F41A9F5D84A698B440E">
    <w:name w:val="628F033CC8DF4F41A9F5D84A698B440E"/>
  </w:style>
  <w:style w:type="paragraph" w:customStyle="1" w:styleId="F80DCEAE925D4913881124AB18324ED7">
    <w:name w:val="F80DCEAE925D4913881124AB18324ED7"/>
  </w:style>
  <w:style w:type="paragraph" w:customStyle="1" w:styleId="A8B08BE4A8E84FDA9FD3D1EB2C93943B">
    <w:name w:val="A8B08BE4A8E84FDA9FD3D1EB2C93943B"/>
  </w:style>
  <w:style w:type="paragraph" w:customStyle="1" w:styleId="BCDFD3D4E4294D1FA8237367CDDF949E">
    <w:name w:val="BCDFD3D4E4294D1FA8237367CDDF949E"/>
  </w:style>
  <w:style w:type="paragraph" w:customStyle="1" w:styleId="E52B36EC141244E4A6919A2FB4DB99FB">
    <w:name w:val="E52B36EC141244E4A6919A2FB4DB99FB"/>
  </w:style>
  <w:style w:type="paragraph" w:customStyle="1" w:styleId="2D70D288B54D4B6797A954ABF59B7BDE">
    <w:name w:val="2D70D288B54D4B6797A954ABF59B7BDE"/>
  </w:style>
  <w:style w:type="character" w:styleId="PlaceholderText">
    <w:name w:val="Placeholder Text"/>
    <w:basedOn w:val="DefaultParagraphFont"/>
    <w:uiPriority w:val="99"/>
    <w:semiHidden/>
    <w:rPr>
      <w:color w:val="808080"/>
    </w:rPr>
  </w:style>
  <w:style w:type="paragraph" w:customStyle="1" w:styleId="AE23DD9F00A946A486DD80499DED5EE5">
    <w:name w:val="AE23DD9F00A946A486DD80499DED5EE5"/>
  </w:style>
  <w:style w:type="paragraph" w:customStyle="1" w:styleId="CB53C144ED254338A7B06EF5FDA5C0D8">
    <w:name w:val="CB53C144ED254338A7B06EF5FDA5C0D8"/>
  </w:style>
  <w:style w:type="paragraph" w:customStyle="1" w:styleId="21F1A3F4E06E466DBA1978BE2479C6ED">
    <w:name w:val="21F1A3F4E06E466DBA1978BE2479C6ED"/>
  </w:style>
  <w:style w:type="paragraph" w:customStyle="1" w:styleId="A92D3B89F6384332B2DAE53383E095FB">
    <w:name w:val="A92D3B89F6384332B2DAE53383E095FB"/>
  </w:style>
  <w:style w:type="paragraph" w:customStyle="1" w:styleId="6D8276F5A8D34B0BA1D2EBF3D59C03E2">
    <w:name w:val="6D8276F5A8D34B0BA1D2EBF3D59C03E2"/>
  </w:style>
  <w:style w:type="paragraph" w:customStyle="1" w:styleId="CDDB2F6FA4ED4611900ED84736ABC5E7">
    <w:name w:val="CDDB2F6FA4ED4611900ED84736ABC5E7"/>
  </w:style>
  <w:style w:type="paragraph" w:customStyle="1" w:styleId="5DE69350C3764390986BD530EE5F3E82">
    <w:name w:val="5DE69350C3764390986BD530EE5F3E82"/>
  </w:style>
  <w:style w:type="paragraph" w:customStyle="1" w:styleId="14D209C527D641AFB1415F2CD458452D">
    <w:name w:val="14D209C527D641AFB1415F2CD458452D"/>
  </w:style>
  <w:style w:type="paragraph" w:customStyle="1" w:styleId="D3ABFE4FBACC4A03A315D7A227556915">
    <w:name w:val="D3ABFE4FBACC4A03A315D7A227556915"/>
  </w:style>
  <w:style w:type="paragraph" w:customStyle="1" w:styleId="B5D65148198C49F9B34458137FDB2BC2">
    <w:name w:val="B5D65148198C49F9B34458137FDB2BC2"/>
  </w:style>
  <w:style w:type="paragraph" w:customStyle="1" w:styleId="A65253E6CE7B4472BD3F9CBD73CB3044">
    <w:name w:val="A65253E6CE7B4472BD3F9CBD73CB3044"/>
  </w:style>
  <w:style w:type="paragraph" w:customStyle="1" w:styleId="7716FD01497A4A3FB9BC3E678D973848">
    <w:name w:val="7716FD01497A4A3FB9BC3E678D973848"/>
  </w:style>
  <w:style w:type="paragraph" w:customStyle="1" w:styleId="5FCCB073D1CE4A1AB7CA3C73DB353188">
    <w:name w:val="5FCCB073D1CE4A1AB7CA3C73DB353188"/>
  </w:style>
  <w:style w:type="paragraph" w:customStyle="1" w:styleId="47998F7C68F44ECCA6B4B5EB16686AB8">
    <w:name w:val="47998F7C68F44ECCA6B4B5EB16686AB8"/>
  </w:style>
  <w:style w:type="paragraph" w:customStyle="1" w:styleId="50F2D2C8DB434988A5993E425D82FAB6">
    <w:name w:val="50F2D2C8DB434988A5993E425D82FAB6"/>
  </w:style>
  <w:style w:type="paragraph" w:customStyle="1" w:styleId="A1EAF60D35924F8FA9FC4BA3C1396DAD">
    <w:name w:val="A1EAF60D35924F8FA9FC4BA3C1396DAD"/>
  </w:style>
  <w:style w:type="paragraph" w:customStyle="1" w:styleId="E978A3C5D7A9403E9A0395A71E2164E5">
    <w:name w:val="E978A3C5D7A9403E9A0395A71E2164E5"/>
  </w:style>
  <w:style w:type="paragraph" w:customStyle="1" w:styleId="2FD4870D706A491082E2F0678C65C3D9">
    <w:name w:val="2FD4870D706A491082E2F0678C65C3D9"/>
  </w:style>
  <w:style w:type="paragraph" w:customStyle="1" w:styleId="4DD4A516775B46799221AC9EA64102AE">
    <w:name w:val="4DD4A516775B46799221AC9EA64102AE"/>
  </w:style>
  <w:style w:type="paragraph" w:customStyle="1" w:styleId="CE68E54D97154B279E0B0DBA5D344DEE">
    <w:name w:val="CE68E54D97154B279E0B0DBA5D344DEE"/>
  </w:style>
  <w:style w:type="paragraph" w:customStyle="1" w:styleId="8FE4E689DBF447F1916A9BC781E7D2DD">
    <w:name w:val="8FE4E689DBF447F1916A9BC781E7D2DD"/>
  </w:style>
  <w:style w:type="paragraph" w:customStyle="1" w:styleId="9653BCE4F8F14A5C9A3FC1BF766E8F1D">
    <w:name w:val="9653BCE4F8F14A5C9A3FC1BF766E8F1D"/>
  </w:style>
  <w:style w:type="paragraph" w:customStyle="1" w:styleId="0A338943648C4DA5A066D4A50B677E86">
    <w:name w:val="0A338943648C4DA5A066D4A50B677E86"/>
    <w:rsid w:val="000E3831"/>
  </w:style>
  <w:style w:type="paragraph" w:customStyle="1" w:styleId="A274083F9F494385A6DC7F45525374A9">
    <w:name w:val="A274083F9F494385A6DC7F45525374A9"/>
    <w:rsid w:val="000E3831"/>
  </w:style>
  <w:style w:type="paragraph" w:customStyle="1" w:styleId="B1D9557EA563441B8217BDDF3460584D">
    <w:name w:val="B1D9557EA563441B8217BDDF3460584D"/>
    <w:rsid w:val="00B75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DF2BA-3462-4B9E-90B6-6F118D30D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93F16-9CE7-48F0-AB17-16CAD39BA1F4}">
  <ds:schemaRefs>
    <ds:schemaRef ds:uri="http://schemas.openxmlformats.org/officeDocument/2006/bibliography"/>
  </ds:schemaRefs>
</ds:datastoreItem>
</file>

<file path=customXml/itemProps3.xml><?xml version="1.0" encoding="utf-8"?>
<ds:datastoreItem xmlns:ds="http://schemas.openxmlformats.org/officeDocument/2006/customXml" ds:itemID="{51562CDE-335E-42C9-8984-AE507E7A528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DB4B4AFC-BB30-4E50-9F71-6DCE0E5C2A05}">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Traditional newspaper.dotx</Template>
  <TotalTime>0</TotalTime>
  <Pages>2</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2023-05-09T17:25:00Z</dcterms:created>
  <dcterms:modified xsi:type="dcterms:W3CDTF">2023-05-13T12:46:00Z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