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52"/>
        <w:gridCol w:w="7374"/>
        <w:gridCol w:w="1154"/>
      </w:tblGrid>
      <w:tr w:rsidR="005854DB" w:rsidRPr="0092125E" w:rsidTr="005854DB">
        <w:trPr>
          <w:trHeight w:val="1152"/>
        </w:trPr>
        <w:tc>
          <w:tcPr>
            <w:tcW w:w="9350" w:type="dxa"/>
            <w:gridSpan w:val="3"/>
            <w:vAlign w:val="center"/>
          </w:tcPr>
          <w:bookmarkStart w:id="0" w:name="_Toc800529"/>
          <w:p w:rsidR="005854DB" w:rsidRPr="005854DB" w:rsidRDefault="007073D7" w:rsidP="00C0662C">
            <w:pPr>
              <w:pStyle w:val="Title"/>
            </w:pPr>
            <w:sdt>
              <w:sdtPr>
                <w:alias w:val="Title"/>
                <w:tag w:val=""/>
                <w:id w:val="2016188051"/>
                <w:placeholder>
                  <w:docPart w:val="EB4461314AC647DA85ED1763C745494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EndPr/>
              <w:sdtContent>
                <w:r w:rsidR="00C0662C">
                  <w:t xml:space="preserve">Checklist </w:t>
                </w:r>
              </w:sdtContent>
            </w:sdt>
          </w:p>
        </w:tc>
      </w:tr>
      <w:tr w:rsidR="005854DB" w:rsidRPr="0092125E" w:rsidTr="005854DB">
        <w:trPr>
          <w:trHeight w:val="144"/>
        </w:trPr>
        <w:tc>
          <w:tcPr>
            <w:tcW w:w="1440" w:type="dxa"/>
            <w:shd w:val="clear" w:color="auto" w:fill="auto"/>
          </w:tcPr>
          <w:p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6840" w:type="dxa"/>
            <w:shd w:val="clear" w:color="auto" w:fill="F0CDA1" w:themeFill="accent1"/>
            <w:vAlign w:val="center"/>
          </w:tcPr>
          <w:p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5854DB" w:rsidTr="00A67285">
        <w:trPr>
          <w:trHeight w:val="1332"/>
        </w:trPr>
        <w:tc>
          <w:tcPr>
            <w:tcW w:w="9350" w:type="dxa"/>
            <w:gridSpan w:val="3"/>
            <w:shd w:val="clear" w:color="auto" w:fill="auto"/>
          </w:tcPr>
          <w:sdt>
            <w:sdtPr>
              <w:alias w:val="Subtitle"/>
              <w:tag w:val=""/>
              <w:id w:val="1073854703"/>
              <w:placeholder>
                <w:docPart w:val="0B7BBD00BB9C4149BF8074A22E65930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:rsidR="005854DB" w:rsidRPr="005854DB" w:rsidRDefault="00875846" w:rsidP="00875846">
                <w:pPr>
                  <w:pStyle w:val="Subtitle"/>
                </w:pPr>
                <w:r>
                  <w:t>Interdisplinery project</w:t>
                </w:r>
              </w:p>
            </w:sdtContent>
          </w:sdt>
        </w:tc>
      </w:tr>
    </w:tbl>
    <w:bookmarkEnd w:id="0"/>
    <w:p w:rsidR="00BD0C60" w:rsidRDefault="00C0662C" w:rsidP="00C0662C">
      <w:pPr>
        <w:pStyle w:val="Heading1"/>
      </w:pPr>
      <w:r>
        <w:t>Physics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450"/>
        <w:gridCol w:w="9170"/>
      </w:tblGrid>
      <w:tr w:rsidR="00685B4E" w:rsidTr="00A67285">
        <w:trPr>
          <w:trHeight w:val="297"/>
        </w:trPr>
        <w:tc>
          <w:tcPr>
            <w:tcW w:w="450" w:type="dxa"/>
          </w:tcPr>
          <w:p w:rsidR="00685B4E" w:rsidRPr="00A67285" w:rsidRDefault="00685B4E" w:rsidP="00784AB5">
            <w:pPr>
              <w:pStyle w:val="Checkbox"/>
            </w:pPr>
          </w:p>
        </w:tc>
        <w:tc>
          <w:tcPr>
            <w:tcW w:w="9620" w:type="dxa"/>
            <w:gridSpan w:val="2"/>
          </w:tcPr>
          <w:p w:rsidR="00685B4E" w:rsidRDefault="00C0662C" w:rsidP="00C0662C">
            <w:pPr>
              <w:pStyle w:val="ListNumber"/>
              <w:numPr>
                <w:ilvl w:val="0"/>
                <w:numId w:val="0"/>
              </w:numPr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0678299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sdtContent>
            </w:sdt>
            <w:r w:rsidRPr="00C0662C">
              <w:rPr>
                <w:sz w:val="40"/>
                <w:szCs w:val="40"/>
              </w:rPr>
              <w:t>research and design electrical circuits for the lightning systems.</w:t>
            </w:r>
          </w:p>
          <w:p w:rsidR="00C0662C" w:rsidRDefault="00C0662C" w:rsidP="00C0662C">
            <w:pPr>
              <w:pStyle w:val="ListNumber"/>
              <w:numPr>
                <w:ilvl w:val="0"/>
                <w:numId w:val="0"/>
              </w:numPr>
              <w:rPr>
                <w:i/>
                <w:iCs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328709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sdtContent>
            </w:sdt>
            <w:r w:rsidRPr="00C0662C">
              <w:rPr>
                <w:rFonts w:cs="Times New Roman"/>
                <w:i/>
                <w:iCs/>
                <w:color w:val="F0CDA1" w:themeColor="accent1"/>
                <w:sz w:val="36"/>
                <w:szCs w:val="36"/>
                <w:lang w:bidi="ar-JO"/>
              </w:rPr>
              <w:t xml:space="preserve"> </w:t>
            </w:r>
            <w:r w:rsidRPr="00C0662C">
              <w:rPr>
                <w:i/>
                <w:iCs/>
                <w:sz w:val="40"/>
                <w:szCs w:val="40"/>
              </w:rPr>
              <w:t>to</w:t>
            </w:r>
            <w:r>
              <w:rPr>
                <w:i/>
                <w:iCs/>
                <w:sz w:val="40"/>
                <w:szCs w:val="40"/>
              </w:rPr>
              <w:t xml:space="preserve"> </w:t>
            </w:r>
            <w:r w:rsidRPr="00C0662C">
              <w:rPr>
                <w:i/>
                <w:iCs/>
                <w:sz w:val="40"/>
                <w:szCs w:val="40"/>
              </w:rPr>
              <w:t>simulate</w:t>
            </w:r>
            <w:r>
              <w:rPr>
                <w:i/>
                <w:iCs/>
                <w:sz w:val="40"/>
                <w:szCs w:val="40"/>
              </w:rPr>
              <w:t xml:space="preserve"> a house</w:t>
            </w:r>
            <w:r w:rsidRPr="00C0662C">
              <w:rPr>
                <w:i/>
                <w:iCs/>
                <w:sz w:val="40"/>
                <w:szCs w:val="40"/>
              </w:rPr>
              <w:t xml:space="preserve"> and make our idea clear.</w:t>
            </w:r>
          </w:p>
          <w:p w:rsidR="00C0662C" w:rsidRDefault="00875846" w:rsidP="00C0662C">
            <w:pPr>
              <w:pStyle w:val="ListNumber"/>
              <w:numPr>
                <w:ilvl w:val="0"/>
                <w:numId w:val="0"/>
              </w:numPr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070607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sdtContent>
            </w:sdt>
            <w:r>
              <w:rPr>
                <w:sz w:val="40"/>
                <w:szCs w:val="40"/>
              </w:rPr>
              <w:t>Calculate and find total cost of materials for each room and more</w:t>
            </w:r>
          </w:p>
          <w:p w:rsidR="00875846" w:rsidRPr="00C0662C" w:rsidRDefault="00875846" w:rsidP="00875846">
            <w:pPr>
              <w:pStyle w:val="Heading1"/>
            </w:pPr>
            <w:r>
              <w:t>ICT/math</w:t>
            </w:r>
          </w:p>
        </w:tc>
      </w:tr>
      <w:tr w:rsidR="00C0662C" w:rsidRPr="00C0662C" w:rsidTr="00685B4E">
        <w:trPr>
          <w:gridAfter w:val="1"/>
          <w:wAfter w:w="9170" w:type="dxa"/>
        </w:trPr>
        <w:tc>
          <w:tcPr>
            <w:tcW w:w="450" w:type="dxa"/>
          </w:tcPr>
          <w:p w:rsidR="00C0662C" w:rsidRDefault="00C0662C" w:rsidP="00784AB5">
            <w:pPr>
              <w:pStyle w:val="Checkbox"/>
            </w:pPr>
          </w:p>
        </w:tc>
        <w:tc>
          <w:tcPr>
            <w:tcW w:w="450" w:type="dxa"/>
          </w:tcPr>
          <w:p w:rsidR="00C0662C" w:rsidRPr="00875846" w:rsidRDefault="00C0662C" w:rsidP="00784AB5">
            <w:pPr>
              <w:pStyle w:val="Checkbox"/>
              <w:rPr>
                <w:sz w:val="40"/>
                <w:szCs w:val="40"/>
              </w:rPr>
            </w:pPr>
          </w:p>
        </w:tc>
      </w:tr>
    </w:tbl>
    <w:p w:rsidR="005854DB" w:rsidRDefault="00875846" w:rsidP="00875846">
      <w:pPr>
        <w:pStyle w:val="Checkbox"/>
        <w:rPr>
          <w:sz w:val="40"/>
          <w:szCs w:val="40"/>
        </w:rPr>
      </w:pPr>
      <w:sdt>
        <w:sdtPr>
          <w:rPr>
            <w:sz w:val="40"/>
            <w:szCs w:val="40"/>
          </w:rPr>
          <w:id w:val="4844449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64065">
            <w:rPr>
              <w:rFonts w:ascii="MS Gothic" w:eastAsia="MS Gothic" w:hAnsi="MS Gothic" w:hint="eastAsia"/>
              <w:sz w:val="40"/>
              <w:szCs w:val="40"/>
            </w:rPr>
            <w:t>☒</w:t>
          </w:r>
        </w:sdtContent>
      </w:sdt>
      <w:r w:rsidR="00C0662C" w:rsidRPr="00875846">
        <w:rPr>
          <w:sz w:val="40"/>
          <w:szCs w:val="40"/>
        </w:rPr>
        <w:t xml:space="preserve"> </w:t>
      </w:r>
      <w:r w:rsidRPr="00875846">
        <w:rPr>
          <w:sz w:val="40"/>
          <w:szCs w:val="40"/>
        </w:rPr>
        <w:t>Make an excel</w:t>
      </w:r>
    </w:p>
    <w:p w:rsidR="00875846" w:rsidRDefault="00875846" w:rsidP="00875846">
      <w:pPr>
        <w:pStyle w:val="Checkbox"/>
        <w:rPr>
          <w:sz w:val="40"/>
          <w:szCs w:val="40"/>
        </w:rPr>
      </w:pPr>
      <w:sdt>
        <w:sdtPr>
          <w:rPr>
            <w:sz w:val="40"/>
            <w:szCs w:val="40"/>
          </w:rPr>
          <w:id w:val="-14923321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64065">
            <w:rPr>
              <w:rFonts w:ascii="MS Gothic" w:eastAsia="MS Gothic" w:hAnsi="MS Gothic" w:hint="eastAsia"/>
              <w:sz w:val="40"/>
              <w:szCs w:val="40"/>
            </w:rPr>
            <w:t>☒</w:t>
          </w:r>
        </w:sdtContent>
      </w:sdt>
      <w:r>
        <w:rPr>
          <w:sz w:val="40"/>
          <w:szCs w:val="40"/>
        </w:rPr>
        <w:t xml:space="preserve">Calculate and find total cost of materials, electricity bill, grand total </w:t>
      </w:r>
    </w:p>
    <w:p w:rsidR="00875846" w:rsidRDefault="00564065" w:rsidP="00875846">
      <w:pPr>
        <w:pStyle w:val="Heading1"/>
      </w:pPr>
      <w:r>
        <w:t xml:space="preserve">Global perspective, English, business </w:t>
      </w:r>
    </w:p>
    <w:p w:rsidR="000506BB" w:rsidRPr="0039759C" w:rsidRDefault="000506BB" w:rsidP="000506BB">
      <w:pPr>
        <w:rPr>
          <w:sz w:val="40"/>
          <w:szCs w:val="40"/>
        </w:rPr>
      </w:pPr>
      <w:r w:rsidRPr="000506BB">
        <w:rPr>
          <w:rStyle w:val="SubtleEmphasis"/>
          <w:sz w:val="40"/>
          <w:szCs w:val="40"/>
        </w:rPr>
        <w:t>English:</w:t>
      </w:r>
      <w:sdt>
        <w:sdtPr>
          <w:rPr>
            <w:rStyle w:val="SubtleEmphasis"/>
            <w:color w:val="000000" w:themeColor="text1"/>
            <w:sz w:val="40"/>
            <w:szCs w:val="40"/>
          </w:rPr>
          <w:id w:val="12614873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9759C">
            <w:rPr>
              <w:rStyle w:val="SubtleEmphasis"/>
              <w:rFonts w:ascii="MS Gothic" w:eastAsia="MS Gothic" w:hAnsi="MS Gothic" w:hint="eastAsia"/>
              <w:color w:val="000000" w:themeColor="text1"/>
              <w:sz w:val="40"/>
              <w:szCs w:val="40"/>
            </w:rPr>
            <w:t>☒</w:t>
          </w:r>
        </w:sdtContent>
      </w:sdt>
      <w:r w:rsidRPr="000506BB">
        <w:rPr>
          <w:rStyle w:val="SubtleEmphasis"/>
          <w:color w:val="000000" w:themeColor="text1"/>
          <w:sz w:val="40"/>
          <w:szCs w:val="40"/>
        </w:rPr>
        <w:t xml:space="preserve"> </w:t>
      </w:r>
      <w:r w:rsidRPr="0039759C">
        <w:rPr>
          <w:sz w:val="40"/>
          <w:szCs w:val="40"/>
        </w:rPr>
        <w:t xml:space="preserve">present the power point presentation  </w:t>
      </w:r>
    </w:p>
    <w:p w:rsidR="000506BB" w:rsidRPr="0039759C" w:rsidRDefault="000506BB" w:rsidP="000506BB">
      <w:pPr>
        <w:rPr>
          <w:sz w:val="40"/>
          <w:szCs w:val="40"/>
        </w:rPr>
      </w:pPr>
      <w:r>
        <w:rPr>
          <w:rStyle w:val="SubtleEmphasis"/>
          <w:sz w:val="40"/>
          <w:szCs w:val="40"/>
        </w:rPr>
        <w:t xml:space="preserve">Global perspective: </w:t>
      </w:r>
      <w:sdt>
        <w:sdtPr>
          <w:rPr>
            <w:sz w:val="40"/>
            <w:szCs w:val="40"/>
          </w:rPr>
          <w:id w:val="283144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39759C">
            <w:rPr>
              <w:rFonts w:ascii="Segoe UI Symbol" w:hAnsi="Segoe UI Symbol" w:cs="Segoe UI Symbol"/>
              <w:sz w:val="40"/>
              <w:szCs w:val="40"/>
            </w:rPr>
            <w:t>☒</w:t>
          </w:r>
        </w:sdtContent>
      </w:sdt>
      <w:r w:rsidRPr="0039759C">
        <w:rPr>
          <w:sz w:val="40"/>
          <w:szCs w:val="40"/>
        </w:rPr>
        <w:t>make a reflection and finish the power point presentation.</w:t>
      </w:r>
    </w:p>
    <w:p w:rsidR="000506BB" w:rsidRPr="000506BB" w:rsidRDefault="000506BB" w:rsidP="00564065">
      <w:pPr>
        <w:rPr>
          <w:rStyle w:val="SubtleEmphasis"/>
          <w:sz w:val="40"/>
          <w:szCs w:val="40"/>
        </w:rPr>
      </w:pPr>
    </w:p>
    <w:p w:rsidR="00875846" w:rsidRPr="0039759C" w:rsidRDefault="0039759C" w:rsidP="0039759C">
      <w:pPr>
        <w:rPr>
          <w:rFonts w:asciiTheme="majorHAnsi" w:hAnsiTheme="majorHAnsi"/>
          <w:b/>
          <w:i/>
          <w:color w:val="107082" w:themeColor="accent2"/>
          <w:sz w:val="40"/>
          <w:szCs w:val="40"/>
        </w:rPr>
      </w:pPr>
      <w:r w:rsidRPr="0039759C">
        <w:rPr>
          <w:rStyle w:val="SubtleEmphasis"/>
          <w:sz w:val="40"/>
          <w:szCs w:val="40"/>
        </w:rPr>
        <w:lastRenderedPageBreak/>
        <w:t>B</w:t>
      </w:r>
      <w:r>
        <w:rPr>
          <w:rStyle w:val="SubtleEmphasis"/>
          <w:sz w:val="40"/>
          <w:szCs w:val="40"/>
        </w:rPr>
        <w:t>us</w:t>
      </w:r>
      <w:r w:rsidRPr="0039759C">
        <w:rPr>
          <w:rStyle w:val="SubtleEmphasis"/>
          <w:sz w:val="40"/>
          <w:szCs w:val="40"/>
        </w:rPr>
        <w:t>ines</w:t>
      </w:r>
      <w:r>
        <w:rPr>
          <w:rStyle w:val="SubtleEmphasis"/>
          <w:sz w:val="40"/>
          <w:szCs w:val="40"/>
        </w:rPr>
        <w:t xml:space="preserve">s: </w:t>
      </w:r>
      <w:r w:rsidRPr="0039759C">
        <w:rPr>
          <w:sz w:val="40"/>
          <w:szCs w:val="40"/>
        </w:rPr>
        <w:t>make a brochure and write the cause and consequences.</w:t>
      </w:r>
      <w:bookmarkStart w:id="1" w:name="_GoBack"/>
      <w:bookmarkEnd w:id="1"/>
    </w:p>
    <w:sectPr w:rsidR="00875846" w:rsidRPr="0039759C" w:rsidSect="00A6728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D7" w:rsidRDefault="007073D7" w:rsidP="005A20E2">
      <w:pPr>
        <w:spacing w:after="0"/>
      </w:pPr>
      <w:r>
        <w:separator/>
      </w:r>
    </w:p>
    <w:p w:rsidR="007073D7" w:rsidRDefault="007073D7"/>
    <w:p w:rsidR="007073D7" w:rsidRDefault="007073D7" w:rsidP="009B4773"/>
    <w:p w:rsidR="007073D7" w:rsidRDefault="007073D7" w:rsidP="00513832"/>
  </w:endnote>
  <w:endnote w:type="continuationSeparator" w:id="0">
    <w:p w:rsidR="007073D7" w:rsidRDefault="007073D7" w:rsidP="005A20E2">
      <w:pPr>
        <w:spacing w:after="0"/>
      </w:pPr>
      <w:r>
        <w:continuationSeparator/>
      </w:r>
    </w:p>
    <w:p w:rsidR="007073D7" w:rsidRDefault="007073D7"/>
    <w:p w:rsidR="007073D7" w:rsidRDefault="007073D7" w:rsidP="009B4773"/>
    <w:p w:rsidR="007073D7" w:rsidRDefault="007073D7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56" w:rsidRPr="00F8411A" w:rsidRDefault="007073D7" w:rsidP="00F8411A">
    <w:pPr>
      <w:pStyle w:val="Footer"/>
    </w:pPr>
    <w:sdt>
      <w:sdtPr>
        <w:alias w:val="Report Date"/>
        <w:tag w:val=""/>
        <w:id w:val="-1485464670"/>
        <w:placeholder>
          <w:docPart w:val="EB4461314AC647DA85ED1763C7454949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15:appearance w15:val="hidden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460A51" w:rsidRPr="00F8411A">
          <w:rPr>
            <w:rStyle w:val="PlaceholderText"/>
            <w:color w:val="595959" w:themeColor="text1" w:themeTint="A6"/>
          </w:rPr>
          <w:t>Report Date</w:t>
        </w:r>
      </w:sdtContent>
    </w:sdt>
    <w:r w:rsidR="00B57756" w:rsidRPr="00F8411A">
      <w:tab/>
    </w:r>
    <w:r w:rsidR="00B57756" w:rsidRPr="00F8411A">
      <w:fldChar w:fldCharType="begin"/>
    </w:r>
    <w:r w:rsidR="00B57756" w:rsidRPr="00F8411A">
      <w:instrText xml:space="preserve"> PAGE   \* MERGEFORMAT </w:instrText>
    </w:r>
    <w:r w:rsidR="00B57756" w:rsidRPr="00F8411A">
      <w:fldChar w:fldCharType="separate"/>
    </w:r>
    <w:r w:rsidR="0039759C">
      <w:rPr>
        <w:noProof/>
      </w:rPr>
      <w:t>2</w:t>
    </w:r>
    <w:r w:rsidR="00B57756"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DB" w:rsidRPr="00F8411A" w:rsidRDefault="007073D7" w:rsidP="005854DB">
    <w:pPr>
      <w:pStyle w:val="Footer"/>
    </w:pPr>
    <w:sdt>
      <w:sdtPr>
        <w:alias w:val="Report Date"/>
        <w:tag w:val=""/>
        <w:id w:val="-1095781852"/>
        <w:placeholder>
          <w:docPart w:val="9163F1AEDA1E409789D8D877ED5BC317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15:appearance w15:val="hidden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5854DB" w:rsidRPr="00F8411A">
          <w:rPr>
            <w:rStyle w:val="PlaceholderText"/>
            <w:color w:val="595959" w:themeColor="text1" w:themeTint="A6"/>
          </w:rPr>
          <w:t>Report Date</w:t>
        </w:r>
      </w:sdtContent>
    </w:sdt>
    <w:r w:rsidR="005854DB" w:rsidRPr="00F8411A">
      <w:tab/>
    </w:r>
    <w:r w:rsidR="005854DB" w:rsidRPr="00F8411A">
      <w:fldChar w:fldCharType="begin"/>
    </w:r>
    <w:r w:rsidR="005854DB" w:rsidRPr="00F8411A">
      <w:instrText xml:space="preserve"> PAGE   \* MERGEFORMAT </w:instrText>
    </w:r>
    <w:r w:rsidR="005854DB" w:rsidRPr="00F8411A">
      <w:fldChar w:fldCharType="separate"/>
    </w:r>
    <w:r w:rsidR="0039759C">
      <w:rPr>
        <w:noProof/>
      </w:rPr>
      <w:t>1</w:t>
    </w:r>
    <w:r w:rsidR="005854DB"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D7" w:rsidRDefault="007073D7" w:rsidP="005A20E2">
      <w:pPr>
        <w:spacing w:after="0"/>
      </w:pPr>
      <w:r>
        <w:separator/>
      </w:r>
    </w:p>
    <w:p w:rsidR="007073D7" w:rsidRDefault="007073D7"/>
    <w:p w:rsidR="007073D7" w:rsidRDefault="007073D7" w:rsidP="009B4773"/>
    <w:p w:rsidR="007073D7" w:rsidRDefault="007073D7" w:rsidP="00513832"/>
  </w:footnote>
  <w:footnote w:type="continuationSeparator" w:id="0">
    <w:p w:rsidR="007073D7" w:rsidRDefault="007073D7" w:rsidP="005A20E2">
      <w:pPr>
        <w:spacing w:after="0"/>
      </w:pPr>
      <w:r>
        <w:continuationSeparator/>
      </w:r>
    </w:p>
    <w:p w:rsidR="007073D7" w:rsidRDefault="007073D7"/>
    <w:p w:rsidR="007073D7" w:rsidRDefault="007073D7" w:rsidP="009B4773"/>
    <w:p w:rsidR="007073D7" w:rsidRDefault="007073D7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DB" w:rsidRPr="005854DB" w:rsidRDefault="007073D7" w:rsidP="00A67285">
    <w:pPr>
      <w:pStyle w:val="Header"/>
    </w:pPr>
    <w:sdt>
      <w:sdtPr>
        <w:rPr>
          <w:rStyle w:val="SubtleEmphasis"/>
        </w:rPr>
        <w:alias w:val="Title"/>
        <w:tag w:val=""/>
        <w:id w:val="1367024086"/>
        <w:placeholder>
          <w:docPart w:val="9F20AD26BDDB47E2A590E2B3C0068C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SubtleEmphasis"/>
        </w:rPr>
      </w:sdtEndPr>
      <w:sdtContent>
        <w:r w:rsidR="00C0662C">
          <w:rPr>
            <w:rStyle w:val="SubtleEmphasis"/>
          </w:rPr>
          <w:t xml:space="preserve">Checklist </w:t>
        </w:r>
      </w:sdtContent>
    </w:sdt>
    <w:r w:rsidR="005854DB" w:rsidRPr="00A67285">
      <w:rPr>
        <w:rStyle w:val="SubtleEmphasis"/>
      </w:rPr>
      <w:br/>
    </w:r>
    <w:sdt>
      <w:sdtPr>
        <w:alias w:val="Subtitle"/>
        <w:tag w:val=""/>
        <w:id w:val="1852067448"/>
        <w:placeholder>
          <w:docPart w:val="ECC1AAE191B04139AB6973A62536429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r w:rsidR="00875846">
          <w:t>Interdisplinery project</w:t>
        </w:r>
      </w:sdtContent>
    </w:sdt>
    <w:r w:rsidR="005854DB">
      <w:rPr>
        <w:noProof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7A4E71A4" wp14:editId="2E6A94D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F0CDA1">
                          <a:alpha val="5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E71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" fillcolor="#f0cda1" stroked="f">
              <v:fill opacity="32896f"/>
              <v:textbox inset="20mm,8mm">
                <w:txbxContent>
                  <w:p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DB" w:rsidRDefault="005854DB" w:rsidP="00A67285">
    <w:pPr>
      <w:pStyle w:val="Header"/>
      <w:spacing w:after="0"/>
    </w:pPr>
    <w:r>
      <w:rPr>
        <w:noProof/>
      </w:rPr>
      <w:drawing>
        <wp:anchor distT="0" distB="0" distL="114300" distR="114300" simplePos="0" relativeHeight="251698176" behindDoc="1" locked="0" layoutInCell="1" allowOverlap="1" wp14:anchorId="3D6BB8F1" wp14:editId="68A2CC9E">
          <wp:simplePos x="0" y="0"/>
          <wp:positionH relativeFrom="column">
            <wp:posOffset>-797560</wp:posOffset>
          </wp:positionH>
          <wp:positionV relativeFrom="paragraph">
            <wp:posOffset>-410210</wp:posOffset>
          </wp:positionV>
          <wp:extent cx="7996799" cy="2282808"/>
          <wp:effectExtent l="0" t="0" r="4445" b="3810"/>
          <wp:wrapNone/>
          <wp:docPr id="5" name="Picture 5" descr="People's hands and docum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ttyImages-696273168_sup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8" t="15387" r="1918" b="21961"/>
                  <a:stretch/>
                </pic:blipFill>
                <pic:spPr bwMode="auto">
                  <a:xfrm>
                    <a:off x="0" y="0"/>
                    <a:ext cx="8008772" cy="2286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7"/>
  </w:num>
  <w:num w:numId="4">
    <w:abstractNumId w:val="25"/>
  </w:num>
  <w:num w:numId="5">
    <w:abstractNumId w:val="14"/>
  </w:num>
  <w:num w:numId="6">
    <w:abstractNumId w:val="8"/>
  </w:num>
  <w:num w:numId="7">
    <w:abstractNumId w:val="34"/>
  </w:num>
  <w:num w:numId="8">
    <w:abstractNumId w:val="13"/>
  </w:num>
  <w:num w:numId="9">
    <w:abstractNumId w:val="36"/>
  </w:num>
  <w:num w:numId="10">
    <w:abstractNumId w:val="31"/>
  </w:num>
  <w:num w:numId="11">
    <w:abstractNumId w:val="4"/>
  </w:num>
  <w:num w:numId="12">
    <w:abstractNumId w:val="11"/>
  </w:num>
  <w:num w:numId="13">
    <w:abstractNumId w:val="16"/>
  </w:num>
  <w:num w:numId="14">
    <w:abstractNumId w:val="24"/>
  </w:num>
  <w:num w:numId="15">
    <w:abstractNumId w:val="20"/>
  </w:num>
  <w:num w:numId="16">
    <w:abstractNumId w:val="7"/>
  </w:num>
  <w:num w:numId="17">
    <w:abstractNumId w:val="26"/>
  </w:num>
  <w:num w:numId="18">
    <w:abstractNumId w:val="37"/>
  </w:num>
  <w:num w:numId="19">
    <w:abstractNumId w:val="10"/>
  </w:num>
  <w:num w:numId="20">
    <w:abstractNumId w:val="29"/>
  </w:num>
  <w:num w:numId="21">
    <w:abstractNumId w:val="12"/>
  </w:num>
  <w:num w:numId="22">
    <w:abstractNumId w:val="21"/>
  </w:num>
  <w:num w:numId="23">
    <w:abstractNumId w:val="23"/>
  </w:num>
  <w:num w:numId="24">
    <w:abstractNumId w:val="19"/>
  </w:num>
  <w:num w:numId="25">
    <w:abstractNumId w:val="22"/>
  </w:num>
  <w:num w:numId="26">
    <w:abstractNumId w:val="9"/>
  </w:num>
  <w:num w:numId="27">
    <w:abstractNumId w:val="32"/>
  </w:num>
  <w:num w:numId="28">
    <w:abstractNumId w:val="15"/>
  </w:num>
  <w:num w:numId="29">
    <w:abstractNumId w:val="6"/>
  </w:num>
  <w:num w:numId="30">
    <w:abstractNumId w:val="18"/>
  </w:num>
  <w:num w:numId="31">
    <w:abstractNumId w:val="5"/>
  </w:num>
  <w:num w:numId="32">
    <w:abstractNumId w:val="28"/>
  </w:num>
  <w:num w:numId="33">
    <w:abstractNumId w:val="30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2C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506BB"/>
    <w:rsid w:val="00066DE2"/>
    <w:rsid w:val="00077931"/>
    <w:rsid w:val="00084E91"/>
    <w:rsid w:val="000900B6"/>
    <w:rsid w:val="000A649E"/>
    <w:rsid w:val="000A7626"/>
    <w:rsid w:val="000B5DA2"/>
    <w:rsid w:val="000C1C28"/>
    <w:rsid w:val="000C5872"/>
    <w:rsid w:val="000E0979"/>
    <w:rsid w:val="000E1544"/>
    <w:rsid w:val="001155CE"/>
    <w:rsid w:val="001225D9"/>
    <w:rsid w:val="00124370"/>
    <w:rsid w:val="00160392"/>
    <w:rsid w:val="001A5429"/>
    <w:rsid w:val="001D1C22"/>
    <w:rsid w:val="001E11F1"/>
    <w:rsid w:val="001E1E58"/>
    <w:rsid w:val="00206719"/>
    <w:rsid w:val="00240312"/>
    <w:rsid w:val="00247B17"/>
    <w:rsid w:val="00252E4A"/>
    <w:rsid w:val="002642A8"/>
    <w:rsid w:val="002955AB"/>
    <w:rsid w:val="002A137B"/>
    <w:rsid w:val="0031130D"/>
    <w:rsid w:val="00314A6F"/>
    <w:rsid w:val="00334394"/>
    <w:rsid w:val="00347AF5"/>
    <w:rsid w:val="00360F98"/>
    <w:rsid w:val="00362478"/>
    <w:rsid w:val="00374421"/>
    <w:rsid w:val="0039759C"/>
    <w:rsid w:val="003A1203"/>
    <w:rsid w:val="003B5758"/>
    <w:rsid w:val="003D59A7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60A51"/>
    <w:rsid w:val="00493EC0"/>
    <w:rsid w:val="00495909"/>
    <w:rsid w:val="004B5251"/>
    <w:rsid w:val="004C0453"/>
    <w:rsid w:val="004C7B3E"/>
    <w:rsid w:val="00513832"/>
    <w:rsid w:val="00526C37"/>
    <w:rsid w:val="00533047"/>
    <w:rsid w:val="00564065"/>
    <w:rsid w:val="00577B45"/>
    <w:rsid w:val="005854DB"/>
    <w:rsid w:val="005919AF"/>
    <w:rsid w:val="005A20E2"/>
    <w:rsid w:val="005B6A1A"/>
    <w:rsid w:val="005D2146"/>
    <w:rsid w:val="005F6388"/>
    <w:rsid w:val="006329E1"/>
    <w:rsid w:val="00633E73"/>
    <w:rsid w:val="00655308"/>
    <w:rsid w:val="00664450"/>
    <w:rsid w:val="00685B4E"/>
    <w:rsid w:val="006936EB"/>
    <w:rsid w:val="006B2383"/>
    <w:rsid w:val="006D0144"/>
    <w:rsid w:val="006E3FC8"/>
    <w:rsid w:val="006F38DB"/>
    <w:rsid w:val="007073D7"/>
    <w:rsid w:val="007157EF"/>
    <w:rsid w:val="0073670F"/>
    <w:rsid w:val="00740FCE"/>
    <w:rsid w:val="00753E67"/>
    <w:rsid w:val="00784AB5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13EC8"/>
    <w:rsid w:val="00817F8C"/>
    <w:rsid w:val="0083428B"/>
    <w:rsid w:val="00875846"/>
    <w:rsid w:val="00876F99"/>
    <w:rsid w:val="008820B3"/>
    <w:rsid w:val="00886169"/>
    <w:rsid w:val="0089410F"/>
    <w:rsid w:val="008965F6"/>
    <w:rsid w:val="008A2B5E"/>
    <w:rsid w:val="008D3386"/>
    <w:rsid w:val="008F704C"/>
    <w:rsid w:val="0090206C"/>
    <w:rsid w:val="00902998"/>
    <w:rsid w:val="00912C1B"/>
    <w:rsid w:val="0092125E"/>
    <w:rsid w:val="00924319"/>
    <w:rsid w:val="009355C2"/>
    <w:rsid w:val="00952A7A"/>
    <w:rsid w:val="00974BF8"/>
    <w:rsid w:val="009A3B33"/>
    <w:rsid w:val="009A45A0"/>
    <w:rsid w:val="009B35B5"/>
    <w:rsid w:val="009B4773"/>
    <w:rsid w:val="009D2556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E0241"/>
    <w:rsid w:val="00AE5008"/>
    <w:rsid w:val="00B26302"/>
    <w:rsid w:val="00B37B3B"/>
    <w:rsid w:val="00B44C47"/>
    <w:rsid w:val="00B57756"/>
    <w:rsid w:val="00B57F4F"/>
    <w:rsid w:val="00B7636D"/>
    <w:rsid w:val="00B80CF1"/>
    <w:rsid w:val="00BA2A38"/>
    <w:rsid w:val="00BA31C4"/>
    <w:rsid w:val="00BB02E6"/>
    <w:rsid w:val="00BD0C60"/>
    <w:rsid w:val="00C0662C"/>
    <w:rsid w:val="00C17BCF"/>
    <w:rsid w:val="00C3246A"/>
    <w:rsid w:val="00C65564"/>
    <w:rsid w:val="00CA61D8"/>
    <w:rsid w:val="00CD1D98"/>
    <w:rsid w:val="00CF1267"/>
    <w:rsid w:val="00D13200"/>
    <w:rsid w:val="00D26769"/>
    <w:rsid w:val="00D27AF8"/>
    <w:rsid w:val="00D6543F"/>
    <w:rsid w:val="00D74E0C"/>
    <w:rsid w:val="00D94688"/>
    <w:rsid w:val="00DB5A2E"/>
    <w:rsid w:val="00DC0528"/>
    <w:rsid w:val="00DC1104"/>
    <w:rsid w:val="00DC7466"/>
    <w:rsid w:val="00DC7E1C"/>
    <w:rsid w:val="00DE65A2"/>
    <w:rsid w:val="00DF2DCC"/>
    <w:rsid w:val="00E01D0E"/>
    <w:rsid w:val="00E16215"/>
    <w:rsid w:val="00E31650"/>
    <w:rsid w:val="00E35169"/>
    <w:rsid w:val="00E53724"/>
    <w:rsid w:val="00E552C8"/>
    <w:rsid w:val="00E75006"/>
    <w:rsid w:val="00E84350"/>
    <w:rsid w:val="00E85863"/>
    <w:rsid w:val="00E85C17"/>
    <w:rsid w:val="00E91AE4"/>
    <w:rsid w:val="00EA431D"/>
    <w:rsid w:val="00EC4BCD"/>
    <w:rsid w:val="00F217D3"/>
    <w:rsid w:val="00F33F5E"/>
    <w:rsid w:val="00F60840"/>
    <w:rsid w:val="00F75B86"/>
    <w:rsid w:val="00F77933"/>
    <w:rsid w:val="00F8411A"/>
    <w:rsid w:val="00FC1405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B7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32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14\AppData\Roaming\Microsoft\Templates\Home%20business%20star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4461314AC647DA85ED1763C745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7F76-FD1D-418E-AD67-F8518415A1DA}"/>
      </w:docPartPr>
      <w:docPartBody>
        <w:p w:rsidR="00000000" w:rsidRDefault="006639BC">
          <w:pPr>
            <w:pStyle w:val="EB4461314AC647DA85ED1763C7454949"/>
          </w:pPr>
          <w:r w:rsidRPr="005854DB">
            <w:t>HOME-BASED AGENCY</w:t>
          </w:r>
        </w:p>
      </w:docPartBody>
    </w:docPart>
    <w:docPart>
      <w:docPartPr>
        <w:name w:val="0B7BBD00BB9C4149BF8074A22E659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2B6A8-C486-4283-A11D-D3B69CFE9A34}"/>
      </w:docPartPr>
      <w:docPartBody>
        <w:p w:rsidR="00000000" w:rsidRDefault="006639BC">
          <w:pPr>
            <w:pStyle w:val="0B7BBD00BB9C4149BF8074A22E659308"/>
          </w:pPr>
          <w:r w:rsidRPr="005854DB">
            <w:t>Startup Checklist</w:t>
          </w:r>
        </w:p>
      </w:docPartBody>
    </w:docPart>
    <w:docPart>
      <w:docPartPr>
        <w:name w:val="9F20AD26BDDB47E2A590E2B3C0068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41B6-0296-46E2-A313-8FB37362C0AA}"/>
      </w:docPartPr>
      <w:docPartBody>
        <w:p w:rsidR="00000000" w:rsidRDefault="006639BC">
          <w:pPr>
            <w:pStyle w:val="9F20AD26BDDB47E2A590E2B3C0068C1A"/>
          </w:pPr>
          <w:r w:rsidRPr="00685B4E">
            <w:t>Conduct a personal evaluation to determine why you want to start a business.</w:t>
          </w:r>
        </w:p>
      </w:docPartBody>
    </w:docPart>
    <w:docPart>
      <w:docPartPr>
        <w:name w:val="ECC1AAE191B04139AB6973A625364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C133D-0A4C-4E82-AA71-4B6FDD57795B}"/>
      </w:docPartPr>
      <w:docPartBody>
        <w:p w:rsidR="00000000" w:rsidRDefault="006639BC">
          <w:pPr>
            <w:pStyle w:val="ECC1AAE191B04139AB6973A62536429F"/>
          </w:pPr>
          <w:r w:rsidRPr="00685B4E">
            <w:t>Create a business plan:</w:t>
          </w:r>
        </w:p>
      </w:docPartBody>
    </w:docPart>
    <w:docPart>
      <w:docPartPr>
        <w:name w:val="9163F1AEDA1E409789D8D877ED5BC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D8E2F-C2E3-4B15-952A-2D0C35ED5548}"/>
      </w:docPartPr>
      <w:docPartBody>
        <w:p w:rsidR="00000000" w:rsidRDefault="006639BC">
          <w:pPr>
            <w:pStyle w:val="9163F1AEDA1E409789D8D877ED5BC317"/>
          </w:pPr>
          <w:r w:rsidRPr="00685B4E">
            <w:t>What do we do?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BC"/>
    <w:rsid w:val="006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4461314AC647DA85ED1763C7454949">
    <w:name w:val="EB4461314AC647DA85ED1763C7454949"/>
  </w:style>
  <w:style w:type="paragraph" w:customStyle="1" w:styleId="0B7BBD00BB9C4149BF8074A22E659308">
    <w:name w:val="0B7BBD00BB9C4149BF8074A22E659308"/>
  </w:style>
  <w:style w:type="paragraph" w:customStyle="1" w:styleId="2CB6A04D540E465FA546A5279D6F4A2E">
    <w:name w:val="2CB6A04D540E465FA546A5279D6F4A2E"/>
  </w:style>
  <w:style w:type="paragraph" w:customStyle="1" w:styleId="9F20AD26BDDB47E2A590E2B3C0068C1A">
    <w:name w:val="9F20AD26BDDB47E2A590E2B3C0068C1A"/>
  </w:style>
  <w:style w:type="paragraph" w:customStyle="1" w:styleId="ECC1AAE191B04139AB6973A62536429F">
    <w:name w:val="ECC1AAE191B04139AB6973A62536429F"/>
  </w:style>
  <w:style w:type="paragraph" w:customStyle="1" w:styleId="9163F1AEDA1E409789D8D877ED5BC317">
    <w:name w:val="9163F1AEDA1E409789D8D877ED5BC317"/>
  </w:style>
  <w:style w:type="paragraph" w:customStyle="1" w:styleId="F1E0C39D9C614031B5BEE07245F75CFC">
    <w:name w:val="F1E0C39D9C614031B5BEE07245F75CFC"/>
  </w:style>
  <w:style w:type="paragraph" w:customStyle="1" w:styleId="CD5021B8EF95470AB5890E7D11D68720">
    <w:name w:val="CD5021B8EF95470AB5890E7D11D68720"/>
  </w:style>
  <w:style w:type="paragraph" w:customStyle="1" w:styleId="A0F575FBAF574C20A9A0543F08585339">
    <w:name w:val="A0F575FBAF574C20A9A0543F08585339"/>
  </w:style>
  <w:style w:type="paragraph" w:customStyle="1" w:styleId="5AAD3CC6655E4E0896854AB436273312">
    <w:name w:val="5AAD3CC6655E4E0896854AB436273312"/>
  </w:style>
  <w:style w:type="paragraph" w:customStyle="1" w:styleId="866E7922EEF845AAB97D89BC05089F88">
    <w:name w:val="866E7922EEF845AAB97D89BC05089F88"/>
  </w:style>
  <w:style w:type="paragraph" w:customStyle="1" w:styleId="99AB05E175F24CAFBD9DF2DD25728883">
    <w:name w:val="99AB05E175F24CAFBD9DF2DD25728883"/>
  </w:style>
  <w:style w:type="paragraph" w:customStyle="1" w:styleId="C11526139B6E448CAF597F3BED7587B7">
    <w:name w:val="C11526139B6E448CAF597F3BED7587B7"/>
  </w:style>
  <w:style w:type="paragraph" w:customStyle="1" w:styleId="D8B56C4F40004F159020C650ECA39DDF">
    <w:name w:val="D8B56C4F40004F159020C650ECA39DDF"/>
  </w:style>
  <w:style w:type="paragraph" w:customStyle="1" w:styleId="1669138C309E45C0A8E0191992AD201F">
    <w:name w:val="1669138C309E45C0A8E0191992AD201F"/>
  </w:style>
  <w:style w:type="paragraph" w:customStyle="1" w:styleId="81E1BD92D8BC46809F80BF20A99B8812">
    <w:name w:val="81E1BD92D8BC46809F80BF20A99B8812"/>
  </w:style>
  <w:style w:type="paragraph" w:customStyle="1" w:styleId="87C2163F8ED74DDEA933EFFD3016D93C">
    <w:name w:val="87C2163F8ED74DDEA933EFFD3016D93C"/>
  </w:style>
  <w:style w:type="paragraph" w:customStyle="1" w:styleId="EAE922B47BE34BDF82C847CCEA886BA9">
    <w:name w:val="EAE922B47BE34BDF82C847CCEA886BA9"/>
  </w:style>
  <w:style w:type="paragraph" w:customStyle="1" w:styleId="EEC1FF30557A4ABA8A87D8DD5A5D5B26">
    <w:name w:val="EEC1FF30557A4ABA8A87D8DD5A5D5B26"/>
  </w:style>
  <w:style w:type="paragraph" w:customStyle="1" w:styleId="1E826FD148DD4A969963402CD081744C">
    <w:name w:val="1E826FD148DD4A969963402CD081744C"/>
  </w:style>
  <w:style w:type="paragraph" w:customStyle="1" w:styleId="32FFE1F85815411FA4AD2B9D70FF3B5C">
    <w:name w:val="32FFE1F85815411FA4AD2B9D70FF3B5C"/>
  </w:style>
  <w:style w:type="paragraph" w:customStyle="1" w:styleId="42F2DBDA6390414EBE5E5E3A27A69F5A">
    <w:name w:val="42F2DBDA6390414EBE5E5E3A27A69F5A"/>
  </w:style>
  <w:style w:type="paragraph" w:customStyle="1" w:styleId="AAD2389EB7CA4C69B09012DFD3A46B43">
    <w:name w:val="AAD2389EB7CA4C69B09012DFD3A46B43"/>
  </w:style>
  <w:style w:type="paragraph" w:customStyle="1" w:styleId="53B095E9864043AAB2C3D41ED9A03580">
    <w:name w:val="53B095E9864043AAB2C3D41ED9A03580"/>
  </w:style>
  <w:style w:type="paragraph" w:customStyle="1" w:styleId="C7FF949538D549BEAE3C7058D9ADCB9C">
    <w:name w:val="C7FF949538D549BEAE3C7058D9ADCB9C"/>
  </w:style>
  <w:style w:type="paragraph" w:customStyle="1" w:styleId="A631726F46FD4ED1BF57A5B4A703CBC9">
    <w:name w:val="A631726F46FD4ED1BF57A5B4A703CBC9"/>
  </w:style>
  <w:style w:type="paragraph" w:customStyle="1" w:styleId="061448B0A3AC47C88AEBDF9041804387">
    <w:name w:val="061448B0A3AC47C88AEBDF9041804387"/>
  </w:style>
  <w:style w:type="paragraph" w:customStyle="1" w:styleId="0B382E1924334F9C8318A57880B508A7">
    <w:name w:val="0B382E1924334F9C8318A57880B508A7"/>
  </w:style>
  <w:style w:type="paragraph" w:customStyle="1" w:styleId="6A1A0B0CB5FC41AB968C2FD35D6E47DC">
    <w:name w:val="6A1A0B0CB5FC41AB968C2FD35D6E47DC"/>
  </w:style>
  <w:style w:type="paragraph" w:customStyle="1" w:styleId="08E7491360F74E77B112A746233A3DC5">
    <w:name w:val="08E7491360F74E77B112A746233A3DC5"/>
  </w:style>
  <w:style w:type="paragraph" w:customStyle="1" w:styleId="6929845E716D4C6187F749DE3094E286">
    <w:name w:val="6929845E716D4C6187F749DE3094E286"/>
  </w:style>
  <w:style w:type="paragraph" w:customStyle="1" w:styleId="B7D3538024C6471EB7533A5FB23E5E41">
    <w:name w:val="B7D3538024C6471EB7533A5FB23E5E41"/>
  </w:style>
  <w:style w:type="paragraph" w:customStyle="1" w:styleId="267200AB8DAC4E2A879BA393ABEC2A1C">
    <w:name w:val="267200AB8DAC4E2A879BA393ABEC2A1C"/>
  </w:style>
  <w:style w:type="paragraph" w:customStyle="1" w:styleId="A889ABF8B08F430BB7091D23B7C42975">
    <w:name w:val="A889ABF8B08F430BB7091D23B7C42975"/>
  </w:style>
  <w:style w:type="paragraph" w:customStyle="1" w:styleId="035C10E54D7345A1A3F30F57F0A3CA2A">
    <w:name w:val="035C10E54D7345A1A3F30F57F0A3CA2A"/>
  </w:style>
  <w:style w:type="paragraph" w:customStyle="1" w:styleId="26E6BD5557A0490B9A114B78795B3294">
    <w:name w:val="26E6BD5557A0490B9A114B78795B3294"/>
  </w:style>
  <w:style w:type="paragraph" w:customStyle="1" w:styleId="BD0A860C02A34C08B339D9723D8D04F2">
    <w:name w:val="BD0A860C02A34C08B339D9723D8D04F2"/>
  </w:style>
  <w:style w:type="paragraph" w:customStyle="1" w:styleId="47FDE4A3154A4CF686C4E768A978A373">
    <w:name w:val="47FDE4A3154A4CF686C4E768A978A373"/>
  </w:style>
  <w:style w:type="paragraph" w:customStyle="1" w:styleId="3207EB5513F147DFB815730E6077AFF8">
    <w:name w:val="3207EB5513F147DFB815730E6077AFF8"/>
  </w:style>
  <w:style w:type="paragraph" w:customStyle="1" w:styleId="068FB008986F4AE5875AE8BCEA8FFB17">
    <w:name w:val="068FB008986F4AE5875AE8BCEA8FFB17"/>
  </w:style>
  <w:style w:type="paragraph" w:customStyle="1" w:styleId="982BB4D7995944559BA2AB5696A84EF8">
    <w:name w:val="982BB4D7995944559BA2AB5696A84EF8"/>
  </w:style>
  <w:style w:type="paragraph" w:customStyle="1" w:styleId="76B2935D735046418AFD43563BDDAD5E">
    <w:name w:val="76B2935D735046418AFD43563BDDAD5E"/>
  </w:style>
  <w:style w:type="paragraph" w:customStyle="1" w:styleId="CCCD276E909046869ECE623AC5D52D8F">
    <w:name w:val="CCCD276E909046869ECE623AC5D52D8F"/>
  </w:style>
  <w:style w:type="paragraph" w:customStyle="1" w:styleId="ED75D35271624DD68F965CEBC3CBCF11">
    <w:name w:val="ED75D35271624DD68F965CEBC3CBCF11"/>
  </w:style>
  <w:style w:type="paragraph" w:customStyle="1" w:styleId="66CEF9E2A2D346DBB9A28284A587E08E">
    <w:name w:val="66CEF9E2A2D346DBB9A28284A587E08E"/>
  </w:style>
  <w:style w:type="paragraph" w:customStyle="1" w:styleId="0E02721D77304EF5A9DAC4B676080F1B">
    <w:name w:val="0E02721D77304EF5A9DAC4B676080F1B"/>
  </w:style>
  <w:style w:type="paragraph" w:customStyle="1" w:styleId="2A0C3CF3BB8E4C38ACBDA14FEA7C18AA">
    <w:name w:val="2A0C3CF3BB8E4C38ACBDA14FEA7C18AA"/>
  </w:style>
  <w:style w:type="paragraph" w:customStyle="1" w:styleId="187919BB861F430B9290A07C8D4379B7">
    <w:name w:val="187919BB861F430B9290A07C8D4379B7"/>
  </w:style>
  <w:style w:type="paragraph" w:customStyle="1" w:styleId="A43E411D75A44BCB91CB255EDE435E53">
    <w:name w:val="A43E411D75A44BCB91CB255EDE435E53"/>
  </w:style>
  <w:style w:type="paragraph" w:customStyle="1" w:styleId="6267A3B7F6AF4A7E9311FD0054A4D039">
    <w:name w:val="6267A3B7F6AF4A7E9311FD0054A4D039"/>
  </w:style>
  <w:style w:type="paragraph" w:customStyle="1" w:styleId="BA089608F4954A0B96CE7A2D18A3F984">
    <w:name w:val="BA089608F4954A0B96CE7A2D18A3F984"/>
  </w:style>
  <w:style w:type="paragraph" w:customStyle="1" w:styleId="6C31D1C26F514448A068961CFC20BF06">
    <w:name w:val="6C31D1C26F514448A068961CFC20BF06"/>
  </w:style>
  <w:style w:type="paragraph" w:customStyle="1" w:styleId="6FE3EBB02880418F9F1CC8D3566B1F33">
    <w:name w:val="6FE3EBB02880418F9F1CC8D3566B1F33"/>
  </w:style>
  <w:style w:type="paragraph" w:customStyle="1" w:styleId="E9B45FAC0FB84FBDAB24302ABBF26254">
    <w:name w:val="E9B45FAC0FB84FBDAB24302ABBF26254"/>
  </w:style>
  <w:style w:type="paragraph" w:customStyle="1" w:styleId="FC261C080BC54825B60C6A2E53FD9771">
    <w:name w:val="FC261C080BC54825B60C6A2E53FD9771"/>
  </w:style>
  <w:style w:type="paragraph" w:customStyle="1" w:styleId="806D4052A6F74B97A3CD95071DBF4D85">
    <w:name w:val="806D4052A6F74B97A3CD95071DBF4D85"/>
  </w:style>
  <w:style w:type="paragraph" w:customStyle="1" w:styleId="CA5CDBA0E0B64669B1C5DD165415794A">
    <w:name w:val="CA5CDBA0E0B64669B1C5DD165415794A"/>
  </w:style>
  <w:style w:type="paragraph" w:customStyle="1" w:styleId="0041EC75DD864C1C9B90C96F8D4848BB">
    <w:name w:val="0041EC75DD864C1C9B90C96F8D4848BB"/>
  </w:style>
  <w:style w:type="paragraph" w:customStyle="1" w:styleId="EBDDC9870A404B69993F89B7E3000A12">
    <w:name w:val="EBDDC9870A404B69993F89B7E3000A12"/>
  </w:style>
  <w:style w:type="paragraph" w:customStyle="1" w:styleId="25CA0B33798B49DA85DD7BB4C2B81679">
    <w:name w:val="25CA0B33798B49DA85DD7BB4C2B81679"/>
  </w:style>
  <w:style w:type="paragraph" w:customStyle="1" w:styleId="6C63EF0EDD7A4FC8BE78D3AE80251E07">
    <w:name w:val="6C63EF0EDD7A4FC8BE78D3AE80251E07"/>
  </w:style>
  <w:style w:type="paragraph" w:customStyle="1" w:styleId="23B3EA36E53C44868DF54ED22DA4409D">
    <w:name w:val="23B3EA36E53C44868DF54ED22DA4409D"/>
  </w:style>
  <w:style w:type="paragraph" w:customStyle="1" w:styleId="91A94B7205BC4A478E5D3ACBD26018AB">
    <w:name w:val="91A94B7205BC4A478E5D3ACBD26018AB"/>
  </w:style>
  <w:style w:type="paragraph" w:customStyle="1" w:styleId="F1E2CBFF78574215A8FBAFAD9BE05789">
    <w:name w:val="F1E2CBFF78574215A8FBAFAD9BE05789"/>
  </w:style>
  <w:style w:type="paragraph" w:customStyle="1" w:styleId="EA1EE82CE4FA478EA837EB66366ACFD3">
    <w:name w:val="EA1EE82CE4FA478EA837EB66366ACFD3"/>
  </w:style>
  <w:style w:type="paragraph" w:customStyle="1" w:styleId="13BFC065350442BF8C3559083FAB9F46">
    <w:name w:val="13BFC065350442BF8C3559083FAB9F46"/>
  </w:style>
  <w:style w:type="paragraph" w:customStyle="1" w:styleId="2341864E6C5D477B922BB23AC9FCD91C">
    <w:name w:val="2341864E6C5D477B922BB23AC9FCD91C"/>
  </w:style>
  <w:style w:type="paragraph" w:customStyle="1" w:styleId="4886BEAC896248E785D06D06B8955DC5">
    <w:name w:val="4886BEAC896248E785D06D06B8955DC5"/>
  </w:style>
  <w:style w:type="paragraph" w:customStyle="1" w:styleId="5B0463895AB24E29A98E36DB4125A9B6">
    <w:name w:val="5B0463895AB24E29A98E36DB4125A9B6"/>
  </w:style>
  <w:style w:type="paragraph" w:customStyle="1" w:styleId="31533120F0F846999AC1E29BA420E39D">
    <w:name w:val="31533120F0F846999AC1E29BA420E39D"/>
  </w:style>
  <w:style w:type="paragraph" w:customStyle="1" w:styleId="9F7C03FA69FB428FA167822CC4934FC4">
    <w:name w:val="9F7C03FA69FB428FA167822CC4934FC4"/>
  </w:style>
  <w:style w:type="paragraph" w:customStyle="1" w:styleId="A2413DC6D2334413ADA2F44A95D2BD17">
    <w:name w:val="A2413DC6D2334413ADA2F44A95D2BD17"/>
  </w:style>
  <w:style w:type="paragraph" w:customStyle="1" w:styleId="8FE5D49DC95E4B82A7AB5EEA0DB5735C">
    <w:name w:val="8FE5D49DC95E4B82A7AB5EEA0DB5735C"/>
  </w:style>
  <w:style w:type="paragraph" w:customStyle="1" w:styleId="028DFAB46DA94B2D99FE16314AF3A13F">
    <w:name w:val="028DFAB46DA94B2D99FE16314AF3A13F"/>
  </w:style>
  <w:style w:type="paragraph" w:customStyle="1" w:styleId="003211305F574385B23C5D2E61535156">
    <w:name w:val="003211305F574385B23C5D2E61535156"/>
  </w:style>
  <w:style w:type="paragraph" w:customStyle="1" w:styleId="CDC0C824D4BF4B82B8290D35D2A809F1">
    <w:name w:val="CDC0C824D4BF4B82B8290D35D2A809F1"/>
  </w:style>
  <w:style w:type="paragraph" w:customStyle="1" w:styleId="ACF58BDF03464B2DA29D0207446AB571">
    <w:name w:val="ACF58BDF03464B2DA29D0207446AB571"/>
  </w:style>
  <w:style w:type="paragraph" w:customStyle="1" w:styleId="FF66650E54A448DABA7B7791516B5596">
    <w:name w:val="FF66650E54A448DABA7B7791516B5596"/>
  </w:style>
  <w:style w:type="paragraph" w:customStyle="1" w:styleId="C3E9414E31094D04AF5A5372676B9DA8">
    <w:name w:val="C3E9414E31094D04AF5A5372676B9DA8"/>
  </w:style>
  <w:style w:type="paragraph" w:customStyle="1" w:styleId="E2D0CC3DEFD844D1A6971145DF22365A">
    <w:name w:val="E2D0CC3DEFD844D1A6971145DF22365A"/>
  </w:style>
  <w:style w:type="paragraph" w:customStyle="1" w:styleId="66AC2652ED5F4A6CB8D519EFE213358F">
    <w:name w:val="66AC2652ED5F4A6CB8D519EFE213358F"/>
  </w:style>
  <w:style w:type="paragraph" w:customStyle="1" w:styleId="69F5CC10C99B4550B90D232B6F244E39">
    <w:name w:val="69F5CC10C99B4550B90D232B6F244E39"/>
  </w:style>
  <w:style w:type="paragraph" w:customStyle="1" w:styleId="5F7A381D523E4E84BF72EA3969C9A7B5">
    <w:name w:val="5F7A381D523E4E84BF72EA3969C9A7B5"/>
  </w:style>
  <w:style w:type="paragraph" w:customStyle="1" w:styleId="D8263884E8D94AEA9DC455DA0E5E6B86">
    <w:name w:val="D8263884E8D94AEA9DC455DA0E5E6B86"/>
  </w:style>
  <w:style w:type="paragraph" w:customStyle="1" w:styleId="AD52CE348CD8400AB9751D60913ACE7D">
    <w:name w:val="AD52CE348CD8400AB9751D60913ACE7D"/>
  </w:style>
  <w:style w:type="paragraph" w:customStyle="1" w:styleId="79262EEC7A8248389FCF0C0BFD6FE7CA">
    <w:name w:val="79262EEC7A8248389FCF0C0BFD6FE7CA"/>
  </w:style>
  <w:style w:type="paragraph" w:customStyle="1" w:styleId="E275157822984F36BC98788C96F3F3E1">
    <w:name w:val="E275157822984F36BC98788C96F3F3E1"/>
  </w:style>
  <w:style w:type="paragraph" w:customStyle="1" w:styleId="4E8259DE2C66485493168553065C943A">
    <w:name w:val="4E8259DE2C66485493168553065C943A"/>
  </w:style>
  <w:style w:type="paragraph" w:customStyle="1" w:styleId="775B3E166B9848B9AE765F53C67303A6">
    <w:name w:val="775B3E166B9848B9AE765F53C67303A6"/>
  </w:style>
  <w:style w:type="paragraph" w:customStyle="1" w:styleId="953F5CDEE21044BEB1EF7894D1F79B2F">
    <w:name w:val="953F5CDEE21044BEB1EF7894D1F79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37A00-9097-4418-AAC3-EE764BD19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D665E-9F2B-4523-84BE-A4382ED5311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DD1DF34-B2C0-48BB-81D2-9D7A5D8F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subject/>
  <dc:creator/>
  <cp:keywords/>
  <dc:description/>
  <cp:lastModifiedBy/>
  <cp:revision>1</cp:revision>
  <dcterms:created xsi:type="dcterms:W3CDTF">2023-05-15T17:04:00Z</dcterms:created>
  <dcterms:modified xsi:type="dcterms:W3CDTF">2023-05-15T18:07:00Z</dcterms:modified>
  <cp:contentStatus>Interdisplinery project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