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5"/>
        <w:gridCol w:w="4825"/>
        <w:gridCol w:w="35"/>
        <w:gridCol w:w="4825"/>
      </w:tblGrid>
      <w:tr w:rsidR="00F627CE" w:rsidRPr="00E7314A" w14:paraId="078D01D3" w14:textId="77777777" w:rsidTr="003E4B7D">
        <w:trPr>
          <w:trHeight w:val="750"/>
        </w:trPr>
        <w:tc>
          <w:tcPr>
            <w:tcW w:w="14400" w:type="dxa"/>
            <w:gridSpan w:val="4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14:paraId="28134D66" w14:textId="77777777" w:rsidR="00D90CAB" w:rsidRPr="00AD26E4" w:rsidRDefault="00AD26E4" w:rsidP="00AD26E4">
            <w:pPr>
              <w:pStyle w:val="Title"/>
              <w:rPr>
                <w:b w:val="0"/>
                <w:bCs/>
                <w:sz w:val="144"/>
                <w:szCs w:val="144"/>
                <w:rtl/>
                <w:lang w:bidi="ar-JO"/>
              </w:rPr>
            </w:pPr>
            <w:bookmarkStart w:id="0" w:name="_GoBack"/>
            <w:bookmarkEnd w:id="0"/>
            <w:r w:rsidRPr="00AD26E4">
              <w:rPr>
                <w:rFonts w:hint="cs"/>
                <w:b w:val="0"/>
                <w:bCs/>
                <w:sz w:val="144"/>
                <w:szCs w:val="144"/>
                <w:rtl/>
              </w:rPr>
              <w:t>الجريدة الرسميه</w:t>
            </w:r>
          </w:p>
        </w:tc>
      </w:tr>
      <w:tr w:rsidR="00F627CE" w:rsidRPr="00E7314A" w14:paraId="525A92B9" w14:textId="77777777" w:rsidTr="003E4B7D">
        <w:tc>
          <w:tcPr>
            <w:tcW w:w="14400" w:type="dxa"/>
            <w:gridSpan w:val="4"/>
            <w:tcBorders>
              <w:top w:val="single" w:sz="24" w:space="0" w:color="808080" w:themeColor="background1" w:themeShade="80"/>
            </w:tcBorders>
            <w:tcMar>
              <w:top w:w="432" w:type="dxa"/>
              <w:bottom w:w="432" w:type="dxa"/>
            </w:tcMar>
            <w:vAlign w:val="center"/>
          </w:tcPr>
          <w:p w14:paraId="478B9EDE" w14:textId="24385227" w:rsidR="00D90CAB" w:rsidRPr="00E7314A" w:rsidRDefault="00D90CAB" w:rsidP="00AD26E4">
            <w:pPr>
              <w:pStyle w:val="Subtitle"/>
            </w:pPr>
          </w:p>
        </w:tc>
      </w:tr>
      <w:tr w:rsidR="00EE437A" w:rsidRPr="00E7314A" w14:paraId="376C35E7" w14:textId="77777777" w:rsidTr="003E4B7D">
        <w:tc>
          <w:tcPr>
            <w:tcW w:w="4715" w:type="dxa"/>
            <w:vMerge w:val="restart"/>
            <w:tcMar>
              <w:bottom w:w="403" w:type="dxa"/>
            </w:tcMar>
          </w:tcPr>
          <w:p w14:paraId="77BBA882" w14:textId="5091A1EB" w:rsidR="003204C4" w:rsidRPr="00E7314A" w:rsidRDefault="003204C4" w:rsidP="00E674D6"/>
          <w:p w14:paraId="753C733E" w14:textId="5EADB26D" w:rsidR="003204C4" w:rsidRPr="00E7314A" w:rsidRDefault="003204C4" w:rsidP="00050ECC">
            <w:pPr>
              <w:pStyle w:val="PictureCaption"/>
            </w:pPr>
          </w:p>
          <w:p w14:paraId="2B1E00A5" w14:textId="011537AD" w:rsidR="003204C4" w:rsidRPr="00AD26E4" w:rsidRDefault="00AD26E4" w:rsidP="00AD26E4">
            <w:pPr>
              <w:pStyle w:val="Heading2"/>
              <w:jc w:val="right"/>
            </w:pPr>
            <w:r w:rsidRPr="00AD26E4">
              <w:rPr>
                <w:rFonts w:cs="Times New Roman"/>
                <w:sz w:val="96"/>
                <w:szCs w:val="96"/>
                <w:rtl/>
              </w:rPr>
              <w:t>خبر صحفي</w:t>
            </w:r>
          </w:p>
          <w:p w14:paraId="20D70EA7" w14:textId="0D1931EB" w:rsidR="00AD26E4" w:rsidRPr="00AD26E4" w:rsidRDefault="00AD26E4" w:rsidP="00AD26E4">
            <w:pPr>
              <w:pStyle w:val="AuthorName"/>
              <w:jc w:val="right"/>
              <w:rPr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  <w:rtl/>
              </w:rPr>
              <w:t xml:space="preserve">تم </w:t>
            </w:r>
            <w:r>
              <w:rPr>
                <w:rFonts w:cs="Times New Roman" w:hint="cs"/>
                <w:sz w:val="52"/>
                <w:szCs w:val="52"/>
                <w:rtl/>
              </w:rPr>
              <w:t>الاعلان</w:t>
            </w:r>
            <w:r w:rsidRPr="00AD26E4">
              <w:rPr>
                <w:rFonts w:cs="Times New Roman"/>
                <w:sz w:val="52"/>
                <w:szCs w:val="52"/>
                <w:rtl/>
              </w:rPr>
              <w:t xml:space="preserve"> عن مشروع جديد لمكافحة السمنة والزيادة المفرطة في الوزن كمشكلة اجتماعية</w:t>
            </w:r>
          </w:p>
          <w:p w14:paraId="390B7BCE" w14:textId="1B56C120" w:rsidR="003204C4" w:rsidRPr="00AD26E4" w:rsidRDefault="00AD26E4" w:rsidP="00AD26E4">
            <w:pPr>
              <w:pStyle w:val="AuthorName"/>
              <w:jc w:val="right"/>
              <w:rPr>
                <w:sz w:val="52"/>
                <w:szCs w:val="52"/>
              </w:rPr>
            </w:pPr>
            <w:r w:rsidRPr="00AD26E4">
              <w:rPr>
                <w:rFonts w:cs="Times New Roman"/>
                <w:sz w:val="52"/>
                <w:szCs w:val="52"/>
                <w:rtl/>
              </w:rPr>
              <w:t>وصحية في العالم، وذلك بالتعاون مع عدد من المؤسسات الحكومية والخاصة</w:t>
            </w:r>
            <w:r>
              <w:rPr>
                <w:rFonts w:hint="cs"/>
                <w:sz w:val="52"/>
                <w:szCs w:val="52"/>
                <w:rtl/>
              </w:rPr>
              <w:t>.</w:t>
            </w:r>
          </w:p>
          <w:p w14:paraId="08995AB7" w14:textId="1AC07A3F" w:rsidR="003204C4" w:rsidRPr="00E7314A" w:rsidRDefault="003204C4" w:rsidP="00AD26E4"/>
          <w:p w14:paraId="7E39DFE4" w14:textId="77777777" w:rsidR="00172E4F" w:rsidRPr="00E7314A" w:rsidRDefault="00172E4F" w:rsidP="00A4086C"/>
          <w:p w14:paraId="0D4F1DA0" w14:textId="3B13194C" w:rsidR="003204C4" w:rsidRPr="00E7314A" w:rsidRDefault="003204C4" w:rsidP="000F71CB"/>
          <w:p w14:paraId="2F3036E7" w14:textId="0C90377B" w:rsidR="003204C4" w:rsidRPr="00E7314A" w:rsidRDefault="00EE437A" w:rsidP="00EE437A">
            <w:pPr>
              <w:pStyle w:val="PictureCaption"/>
            </w:pPr>
            <w:r>
              <w:rPr>
                <w:noProof/>
              </w:rPr>
              <w:drawing>
                <wp:inline distT="0" distB="0" distL="0" distR="0" wp14:anchorId="0C4555ED" wp14:editId="72C8E520">
                  <wp:extent cx="2493645" cy="3858895"/>
                  <wp:effectExtent l="0" t="0" r="190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385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5" w:type="dxa"/>
            <w:gridSpan w:val="3"/>
            <w:tcMar>
              <w:left w:w="288" w:type="dxa"/>
            </w:tcMar>
          </w:tcPr>
          <w:p w14:paraId="67B70319" w14:textId="077F7E99" w:rsidR="003204C4" w:rsidRPr="00E7314A" w:rsidRDefault="00AD26E4" w:rsidP="003E4B7D">
            <w:pPr>
              <w:jc w:val="center"/>
            </w:pPr>
            <w:r w:rsidRPr="00AD26E4">
              <w:rPr>
                <w:noProof/>
              </w:rPr>
              <w:drawing>
                <wp:inline distT="0" distB="0" distL="0" distR="0" wp14:anchorId="03690572" wp14:editId="48791FEE">
                  <wp:extent cx="3902149" cy="5262245"/>
                  <wp:effectExtent l="0" t="0" r="3175" b="0"/>
                  <wp:docPr id="5" name="Picture 5" descr="C:\Users\HP14\Downloads\IMG-3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P14\Downloads\IMG-3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869" cy="530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EC559" w14:textId="0C16CADC" w:rsidR="003204C4" w:rsidRPr="00E7314A" w:rsidRDefault="003204C4" w:rsidP="00050ECC">
            <w:pPr>
              <w:pStyle w:val="PictureCaption"/>
            </w:pPr>
          </w:p>
          <w:p w14:paraId="32E5DD6C" w14:textId="39ED4FB7" w:rsidR="003204C4" w:rsidRPr="00AD26E4" w:rsidRDefault="003E4B7D" w:rsidP="00AD26E4">
            <w:pPr>
              <w:pStyle w:val="Heading1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CD43C6" wp14:editId="3CCBFBE7">
                      <wp:simplePos x="0" y="0"/>
                      <wp:positionH relativeFrom="column">
                        <wp:posOffset>3266425</wp:posOffset>
                      </wp:positionH>
                      <wp:positionV relativeFrom="paragraph">
                        <wp:posOffset>1444876</wp:posOffset>
                      </wp:positionV>
                      <wp:extent cx="2977117" cy="3923414"/>
                      <wp:effectExtent l="0" t="0" r="1397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117" cy="3923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C8238" w14:textId="77777777" w:rsidR="003E4B7D" w:rsidRPr="003E4B7D" w:rsidRDefault="003E4B7D" w:rsidP="003E4B7D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يهدف المشروع إلى توعية الناس بأهمية الحفاظ على وزن صحي والتشجيع على اتباع نمط</w:t>
                                  </w:r>
                                </w:p>
                                <w:p w14:paraId="640C6872" w14:textId="24069983" w:rsidR="003E4B7D" w:rsidRPr="003E4B7D" w:rsidRDefault="003E4B7D" w:rsidP="003E4B7D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حياة صحي وممارسة الرياضة بشكل م</w:t>
                                  </w:r>
                                  <w:r w:rsidR="00223ED0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 xml:space="preserve">نتظم، وتوفير الدعم والمساعدة </w:t>
                                  </w:r>
                                  <w:r w:rsidR="00223ED0">
                                    <w:rPr>
                                      <w:rFonts w:cs="Times New Roman" w:hint="cs"/>
                                      <w:sz w:val="52"/>
                                      <w:szCs w:val="52"/>
                                      <w:rtl/>
                                    </w:rPr>
                                    <w:t>للأ</w:t>
                                  </w: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شخاص الذين يعانون</w:t>
                                  </w:r>
                                </w:p>
                                <w:p w14:paraId="12E57D4B" w14:textId="4B0FCFE7" w:rsidR="003E4B7D" w:rsidRDefault="003E4B7D" w:rsidP="003E4B7D">
                                  <w:pPr>
                                    <w:jc w:val="right"/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من مشكلة السمنة والزيادة المفرطة في الوزن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D4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7.2pt;margin-top:113.75pt;width:234.4pt;height:308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">
                      <v:textbox>
                        <w:txbxContent>
                          <w:p w14:paraId="3BAC8238" w14:textId="77777777" w:rsidR="003E4B7D" w:rsidRPr="003E4B7D" w:rsidRDefault="003E4B7D" w:rsidP="003E4B7D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يهدف المشروع إلى توعية الناس بأهمية الحفاظ على وزن صحي والتشجيع على اتباع نمط</w:t>
                            </w:r>
                          </w:p>
                          <w:p w14:paraId="640C6872" w14:textId="24069983" w:rsidR="003E4B7D" w:rsidRPr="003E4B7D" w:rsidRDefault="003E4B7D" w:rsidP="003E4B7D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حياة صحي وممارسة الرياضة بشكل م</w:t>
                            </w:r>
                            <w:r w:rsidR="00223ED0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 xml:space="preserve">نتظم، وتوفير الدعم والمساعدة </w:t>
                            </w:r>
                            <w:r w:rsidR="00223ED0">
                              <w:rPr>
                                <w:rFonts w:cs="Times New Roman" w:hint="cs"/>
                                <w:sz w:val="52"/>
                                <w:szCs w:val="52"/>
                                <w:rtl/>
                              </w:rPr>
                              <w:t>للأ</w:t>
                            </w: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شخاص الذين يعانون</w:t>
                            </w:r>
                          </w:p>
                          <w:p w14:paraId="12E57D4B" w14:textId="4B0FCFE7" w:rsidR="003E4B7D" w:rsidRDefault="003E4B7D" w:rsidP="003E4B7D">
                            <w:pPr>
                              <w:jc w:val="right"/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من مشكلة السمنة والزيادة المفرطة في الوزن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ED0">
              <w:rPr>
                <w:rFonts w:cs="Times New Roman"/>
                <w:b/>
                <w:bCs/>
                <w:rtl/>
              </w:rPr>
              <w:t xml:space="preserve"> ال</w:t>
            </w:r>
            <w:r w:rsidR="00AD26E4" w:rsidRPr="00AD26E4">
              <w:rPr>
                <w:rFonts w:cs="Times New Roman"/>
                <w:b/>
                <w:bCs/>
                <w:rtl/>
              </w:rPr>
              <w:t>ُسمنة والزيادة المفرطة في الوزن بوصفها مشكلة اجتماعية</w:t>
            </w:r>
          </w:p>
        </w:tc>
      </w:tr>
      <w:tr w:rsidR="003E4B7D" w:rsidRPr="005C4C08" w14:paraId="7EA19FC5" w14:textId="77777777" w:rsidTr="003E4B7D">
        <w:trPr>
          <w:gridAfter w:val="1"/>
          <w:wAfter w:w="4825" w:type="dxa"/>
          <w:trHeight w:val="6453"/>
        </w:trPr>
        <w:tc>
          <w:tcPr>
            <w:tcW w:w="4715" w:type="dxa"/>
            <w:vMerge/>
            <w:tcMar>
              <w:bottom w:w="403" w:type="dxa"/>
            </w:tcMar>
          </w:tcPr>
          <w:p w14:paraId="4D5CA533" w14:textId="77777777" w:rsidR="003E4B7D" w:rsidRPr="00E7314A" w:rsidRDefault="003E4B7D" w:rsidP="00E674D6">
            <w:pPr>
              <w:rPr>
                <w:noProof/>
                <w:lang w:eastAsia="en-AU"/>
              </w:rPr>
            </w:pPr>
          </w:p>
        </w:tc>
        <w:tc>
          <w:tcPr>
            <w:tcW w:w="4860" w:type="dxa"/>
            <w:gridSpan w:val="2"/>
            <w:tcMar>
              <w:left w:w="288" w:type="dxa"/>
            </w:tcMar>
          </w:tcPr>
          <w:p w14:paraId="4231DEE5" w14:textId="1A69C32D" w:rsidR="003E4B7D" w:rsidRPr="003E4B7D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يشمل المشروع العديد من المبادرات و</w:t>
            </w:r>
            <w:r w:rsidR="00223ED0">
              <w:rPr>
                <w:rFonts w:cs="Times New Roman"/>
                <w:sz w:val="52"/>
                <w:szCs w:val="52"/>
                <w:rtl/>
                <w:lang w:val="it-IT"/>
              </w:rPr>
              <w:t>األنشطة التوعوية والتثقيفية، ب</w:t>
            </w:r>
            <w:r w:rsidR="00223ED0">
              <w:rPr>
                <w:rFonts w:cs="Times New Roman" w:hint="cs"/>
                <w:sz w:val="52"/>
                <w:szCs w:val="52"/>
                <w:rtl/>
                <w:lang w:val="it-IT"/>
              </w:rPr>
              <w:t>الإ</w:t>
            </w: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ضافة إلى توفير برامج</w:t>
            </w:r>
          </w:p>
          <w:p w14:paraId="0E40C246" w14:textId="335ACA06" w:rsidR="003E4B7D" w:rsidRPr="003E4B7D" w:rsidRDefault="00223ED0" w:rsidP="003E4B7D">
            <w:pPr>
              <w:jc w:val="right"/>
              <w:rPr>
                <w:sz w:val="52"/>
                <w:szCs w:val="52"/>
                <w:lang w:val="it-IT"/>
              </w:rPr>
            </w:pPr>
            <w:r>
              <w:rPr>
                <w:rFonts w:cs="Times New Roman"/>
                <w:sz w:val="52"/>
                <w:szCs w:val="52"/>
                <w:rtl/>
                <w:lang w:val="it-IT"/>
              </w:rPr>
              <w:t>تدريبية وتغذية متخصصة ل</w:t>
            </w:r>
            <w:r>
              <w:rPr>
                <w:rFonts w:cs="Times New Roman" w:hint="cs"/>
                <w:sz w:val="52"/>
                <w:szCs w:val="52"/>
                <w:rtl/>
                <w:lang w:val="it-IT"/>
              </w:rPr>
              <w:t>لأ</w:t>
            </w:r>
            <w:r w:rsidR="003E4B7D" w:rsidRPr="003E4B7D">
              <w:rPr>
                <w:rFonts w:cs="Times New Roman"/>
                <w:sz w:val="52"/>
                <w:szCs w:val="52"/>
                <w:rtl/>
                <w:lang w:val="it-IT"/>
              </w:rPr>
              <w:t>شخاص الذين يعانون من مشكلة السمنة والزيادة المفرطة في</w:t>
            </w:r>
          </w:p>
          <w:p w14:paraId="4C6CA277" w14:textId="6569AB0E" w:rsidR="003E4B7D" w:rsidRPr="00EE437A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الوزن، وذلك بالتعاون مع فرق طبية متخصصة</w:t>
            </w:r>
            <w:r w:rsidRPr="003E4B7D">
              <w:rPr>
                <w:sz w:val="52"/>
                <w:szCs w:val="52"/>
                <w:lang w:val="it-IT"/>
              </w:rPr>
              <w:t>.</w:t>
            </w:r>
          </w:p>
        </w:tc>
      </w:tr>
      <w:tr w:rsidR="005343CD" w:rsidRPr="00E7314A" w14:paraId="28A0CAF4" w14:textId="77777777" w:rsidTr="003E4B7D">
        <w:tc>
          <w:tcPr>
            <w:tcW w:w="14400" w:type="dxa"/>
            <w:gridSpan w:val="4"/>
            <w:tcBorders>
              <w:top w:val="single" w:sz="24" w:space="0" w:color="808080" w:themeColor="background1" w:themeShade="80"/>
            </w:tcBorders>
            <w:tcMar>
              <w:top w:w="187" w:type="dxa"/>
              <w:bottom w:w="230" w:type="dxa"/>
            </w:tcMar>
          </w:tcPr>
          <w:p w14:paraId="197B4207" w14:textId="7BA9D236" w:rsidR="005343CD" w:rsidRPr="00E7314A" w:rsidRDefault="005343CD" w:rsidP="003E4B7D">
            <w:pPr>
              <w:pStyle w:val="IssueHeader"/>
            </w:pPr>
          </w:p>
        </w:tc>
      </w:tr>
      <w:tr w:rsidR="00EE437A" w:rsidRPr="00E7314A" w14:paraId="0B82512D" w14:textId="77777777" w:rsidTr="00D90AE8">
        <w:trPr>
          <w:trHeight w:val="630"/>
        </w:trPr>
        <w:tc>
          <w:tcPr>
            <w:tcW w:w="4715" w:type="dxa"/>
          </w:tcPr>
          <w:p w14:paraId="3B96C643" w14:textId="06FA1E73" w:rsidR="006E596E" w:rsidRPr="00E7314A" w:rsidRDefault="006E596E" w:rsidP="003E4B7D">
            <w:pPr>
              <w:pStyle w:val="IssueSubtitle"/>
            </w:pPr>
          </w:p>
        </w:tc>
        <w:tc>
          <w:tcPr>
            <w:tcW w:w="4825" w:type="dxa"/>
            <w:tcMar>
              <w:left w:w="288" w:type="dxa"/>
              <w:right w:w="0" w:type="dxa"/>
            </w:tcMar>
          </w:tcPr>
          <w:p w14:paraId="2240C717" w14:textId="54AF8F1F" w:rsidR="006E596E" w:rsidRPr="00E7314A" w:rsidRDefault="006E596E" w:rsidP="003E4B7D">
            <w:pPr>
              <w:pStyle w:val="IssueSubtitle"/>
            </w:pPr>
          </w:p>
        </w:tc>
        <w:tc>
          <w:tcPr>
            <w:tcW w:w="4860" w:type="dxa"/>
            <w:gridSpan w:val="2"/>
            <w:tcMar>
              <w:left w:w="288" w:type="dxa"/>
            </w:tcMar>
          </w:tcPr>
          <w:p w14:paraId="2A229386" w14:textId="6B7E180B" w:rsidR="006E596E" w:rsidRPr="00E7314A" w:rsidRDefault="006E596E" w:rsidP="003E4B7D">
            <w:pPr>
              <w:pStyle w:val="IssueSubtitle"/>
            </w:pPr>
          </w:p>
        </w:tc>
      </w:tr>
    </w:tbl>
    <w:p w14:paraId="2C421CB2" w14:textId="34F28DCC" w:rsidR="00050ECC" w:rsidRDefault="00232567" w:rsidP="00050ECC">
      <w:r>
        <w:rPr>
          <w:noProof/>
        </w:rPr>
        <mc:AlternateContent>
          <mc:Choice Requires="wpg">
            <w:drawing>
              <wp:anchor distT="45720" distB="45720" distL="182880" distR="182880" simplePos="0" relativeHeight="251693056" behindDoc="0" locked="0" layoutInCell="1" allowOverlap="1" wp14:anchorId="58369D74" wp14:editId="1143ADCA">
                <wp:simplePos x="0" y="0"/>
                <wp:positionH relativeFrom="margin">
                  <wp:posOffset>372140</wp:posOffset>
                </wp:positionH>
                <wp:positionV relativeFrom="margin">
                  <wp:posOffset>4936963</wp:posOffset>
                </wp:positionV>
                <wp:extent cx="9260958" cy="7580792"/>
                <wp:effectExtent l="0" t="0" r="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0958" cy="7580792"/>
                          <a:chOff x="595782" y="1026526"/>
                          <a:chExt cx="5736890" cy="10872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671672" y="1026526"/>
                            <a:ext cx="3567332" cy="14581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709C3" w14:textId="77777777" w:rsidR="00232567" w:rsidRDefault="0023256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95782" y="1443311"/>
                            <a:ext cx="5736890" cy="67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622B4" w14:textId="309C5EEE" w:rsidR="00520D7B" w:rsidRPr="00520D7B" w:rsidRDefault="00232567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  <w:r w:rsidR="00520D7B" w:rsidRPr="00520D7B">
                                <w:rPr>
                                  <w:rtl/>
                                </w:rPr>
                                <w:t xml:space="preserve"> </w:t>
                              </w:r>
                              <w:r w:rsidR="00520D7B"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ومن الم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توقع أن يشهد هذا المشروع تفا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علا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كبيرا من المجتمع وا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لأ</w:t>
                              </w:r>
                              <w:r w:rsidR="00520D7B"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فراد الذين يرغبون في</w:t>
                              </w:r>
                            </w:p>
                            <w:p w14:paraId="190E4DE7" w14:textId="73C35854" w:rsidR="00520D7B" w:rsidRPr="00520D7B" w:rsidRDefault="00520D7B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تحسين صح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تهم والحصول على المساعدة ال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  <w:lang w:bidi="ar-JO"/>
                                </w:rPr>
                                <w:t>لازمة</w:t>
                              </w: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للتغلب على مشكلة السمنة والزيادة المفرطة</w:t>
                              </w:r>
                            </w:p>
                            <w:p w14:paraId="676363F2" w14:textId="54CF49CB" w:rsidR="00232567" w:rsidRPr="00520D7B" w:rsidRDefault="00520D7B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في الوزن</w:t>
                              </w:r>
                              <w:r w:rsidRPr="00520D7B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69D74" id="Group 1" o:spid="_x0000_s1027" style="position:absolute;margin-left:29.3pt;margin-top:388.75pt;width:729.2pt;height:596.9pt;z-index:251693056;mso-wrap-distance-left:14.4pt;mso-wrap-distance-top:3.6pt;mso-wrap-distance-right:14.4pt;mso-wrap-distance-bottom:3.6pt;mso-position-horizontal-relative:margin;mso-position-vertical-relative:margin;mso-width-relative:margin;mso-height-relative:margin" coordorigin="5957,10265" coordsize="57368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">
                <v:rect id="Rectangle 2" o:spid="_x0000_s1028" style="position:absolute;left:16716;top:10265;width:35674;height:1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>
                  <v:textbox>
                    <w:txbxContent>
                      <w:p w14:paraId="613709C3" w14:textId="77777777" w:rsidR="00232567" w:rsidRDefault="0023256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4" o:spid="_x0000_s1029" type="#_x0000_t202" style="position:absolute;left:5957;top:14433;width:57369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    <v:textbox inset=",7.2pt,,0">
                    <w:txbxContent>
                      <w:p w14:paraId="732622B4" w14:textId="309C5EEE" w:rsidR="00520D7B" w:rsidRPr="00520D7B" w:rsidRDefault="00232567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.</w:t>
                        </w:r>
                        <w:r w:rsidR="00520D7B" w:rsidRPr="00520D7B">
                          <w:rPr>
                            <w:rtl/>
                          </w:rPr>
                          <w:t xml:space="preserve"> </w:t>
                        </w:r>
                        <w:r w:rsidR="00520D7B"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ومن الم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توقع أن يشهد هذا المشروع 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تفا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علا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كبيرا من المجتمع وا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لأ</w:t>
                        </w:r>
                        <w:r w:rsidR="00520D7B"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فراد الذين يرغبون في</w:t>
                        </w:r>
                      </w:p>
                      <w:p w14:paraId="190E4DE7" w14:textId="73C35854" w:rsidR="00520D7B" w:rsidRPr="00520D7B" w:rsidRDefault="00520D7B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تحسين صح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تهم والحصول على المساعدة ال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  <w:lang w:bidi="ar-JO"/>
                          </w:rPr>
                          <w:t>لازمة</w:t>
                        </w: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للتغلب على مشكلة السمنة والزيادة المفرطة</w:t>
                        </w:r>
                      </w:p>
                      <w:p w14:paraId="676363F2" w14:textId="54CF49CB" w:rsidR="00232567" w:rsidRPr="00520D7B" w:rsidRDefault="00520D7B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في الوزن</w:t>
                        </w:r>
                        <w:r w:rsidRPr="00520D7B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9578B4">
        <w:rPr>
          <w:noProof/>
        </w:rPr>
        <mc:AlternateContent>
          <mc:Choice Requires="wpg">
            <w:drawing>
              <wp:anchor distT="45720" distB="45720" distL="182880" distR="182880" simplePos="0" relativeHeight="251691008" behindDoc="0" locked="0" layoutInCell="1" allowOverlap="1" wp14:anchorId="15F7F76F" wp14:editId="589F7945">
                <wp:simplePos x="0" y="0"/>
                <wp:positionH relativeFrom="page">
                  <wp:align>right</wp:align>
                </wp:positionH>
                <wp:positionV relativeFrom="margin">
                  <wp:posOffset>4660265</wp:posOffset>
                </wp:positionV>
                <wp:extent cx="10058400" cy="5634990"/>
                <wp:effectExtent l="0" t="0" r="0" b="381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5635256"/>
                          <a:chOff x="0" y="-54882"/>
                          <a:chExt cx="3567448" cy="108446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54882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B594E9" w14:textId="77777777" w:rsidR="009578B4" w:rsidRDefault="009578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11118"/>
                            <a:ext cx="3567448" cy="81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68003" w14:textId="74E0031D" w:rsidR="00E57BD3" w:rsidRPr="00E57BD3" w:rsidRDefault="00E57BD3" w:rsidP="00E57BD3">
                              <w:pPr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وقال م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سؤولون عن المشروع: "نسعى من خ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لال</w:t>
                              </w: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هذا المشروع إلى خلق وعي صحي لدى</w:t>
                              </w:r>
                            </w:p>
                            <w:p w14:paraId="5409A07F" w14:textId="060C9864" w:rsidR="00E57BD3" w:rsidRPr="00E57BD3" w:rsidRDefault="00223ED0" w:rsidP="00E57BD3">
                              <w:pPr>
                                <w:ind w:left="4320"/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المجتمع وتوفير الدعم ال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لازم</w:t>
                              </w: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للأ</w:t>
                              </w:r>
                              <w:r w:rsidR="00E57BD3"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شخاص الذين يعانون من مشكلة السمنة والزيادة المفرطة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.</w:t>
                              </w:r>
                              <w:r w:rsid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E57BD3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  <w:lang w:bidi="ar-JO"/>
                                </w:rPr>
                                <w:t>في</w:t>
                              </w:r>
                            </w:p>
                            <w:p w14:paraId="6D2E81DF" w14:textId="3CCFEF4D" w:rsidR="009578B4" w:rsidRPr="00E57BD3" w:rsidRDefault="00E57BD3" w:rsidP="00E57BD3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"</w:t>
                              </w: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الوزن، وذلك للحفاظ على صحتهم وتحسين</w:t>
                              </w: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جودة حياتهم االجتماعية والنفسي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7F76F" id="Group 198" o:spid="_x0000_s1030" style="position:absolute;margin-left:740.8pt;margin-top:366.95pt;width:11in;height:443.7pt;z-index:251691008;mso-wrap-distance-left:14.4pt;mso-wrap-distance-top:3.6pt;mso-wrap-distance-right:14.4pt;mso-wrap-distance-bottom:3.6pt;mso-position-horizontal:right;mso-position-horizontal-relative:page;mso-position-vertical-relative:margin;mso-width-relative:margin;mso-height-relative:margin" coordorigin=",-548" coordsize="35674,1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">
                <v:rect id="Rectangle 199" o:spid="_x0000_s1031" style="position:absolute;top:-548;width:35674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11B594E9" w14:textId="77777777" w:rsidR="009578B4" w:rsidRDefault="009578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2" type="#_x0000_t202" style="position:absolute;top:2111;width:35674;height:8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4268003" w14:textId="74E0031D" w:rsidR="00E57BD3" w:rsidRPr="00E57BD3" w:rsidRDefault="00E57BD3" w:rsidP="00E57BD3">
                        <w:pPr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وقال م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سؤولون عن 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المشروع: "نسعى من خ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لال</w:t>
                        </w: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هذا المشروع إلى خلق وعي صحي لدى</w:t>
                        </w:r>
                      </w:p>
                      <w:p w14:paraId="5409A07F" w14:textId="060C9864" w:rsidR="00E57BD3" w:rsidRPr="00E57BD3" w:rsidRDefault="00223ED0" w:rsidP="00E57BD3">
                        <w:pPr>
                          <w:ind w:left="4320"/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المجتمع وتوفير الدعم ال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لازم</w:t>
                        </w: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للأ</w:t>
                        </w:r>
                        <w:r w:rsidR="00E57BD3"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شخاص الذين يعانون من مشكلة السمنة والزيادة المفرطة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.</w:t>
                        </w:r>
                        <w:r w:rsid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</w:rPr>
                          <w:t xml:space="preserve"> </w:t>
                        </w:r>
                        <w:r w:rsidR="00E57BD3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  <w:lang w:bidi="ar-JO"/>
                          </w:rPr>
                          <w:t>في</w:t>
                        </w:r>
                      </w:p>
                      <w:p w14:paraId="6D2E81DF" w14:textId="3CCFEF4D" w:rsidR="009578B4" w:rsidRPr="00E57BD3" w:rsidRDefault="00E57BD3" w:rsidP="00E57BD3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"</w:t>
                        </w: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الوزن، وذلك للحفاظ على صحتهم وتحسين</w:t>
                        </w: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جودة حياتهم االجتماعية والنفسي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2C96850" w14:textId="77777777" w:rsidR="00050ECC" w:rsidRPr="00E7314A" w:rsidRDefault="00050ECC" w:rsidP="00050ECC"/>
    <w:sectPr w:rsidR="00050ECC" w:rsidRPr="00E7314A" w:rsidSect="007A377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5840" w:h="24480"/>
      <w:pgMar w:top="1872" w:right="720" w:bottom="981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A411" w14:textId="77777777" w:rsidR="00951CAA" w:rsidRDefault="00951CAA" w:rsidP="00A4086C">
      <w:r>
        <w:separator/>
      </w:r>
    </w:p>
    <w:p w14:paraId="6C430387" w14:textId="77777777" w:rsidR="00951CAA" w:rsidRDefault="00951CAA" w:rsidP="00A4086C"/>
  </w:endnote>
  <w:endnote w:type="continuationSeparator" w:id="0">
    <w:p w14:paraId="1AEA5635" w14:textId="77777777" w:rsidR="00951CAA" w:rsidRDefault="00951CAA" w:rsidP="00A4086C">
      <w:r>
        <w:continuationSeparator/>
      </w:r>
    </w:p>
    <w:p w14:paraId="2AF9E74D" w14:textId="77777777" w:rsidR="00951CAA" w:rsidRDefault="00951CAA" w:rsidP="00A40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3572" w14:textId="7A0BA0A4" w:rsidR="00E96F61" w:rsidRPr="00824AF8" w:rsidRDefault="00520D7B" w:rsidP="00824AF8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FF0B896" wp14:editId="3FDF51E1">
          <wp:simplePos x="0" y="0"/>
          <wp:positionH relativeFrom="column">
            <wp:posOffset>2108288</wp:posOffset>
          </wp:positionH>
          <wp:positionV relativeFrom="paragraph">
            <wp:posOffset>-6215380</wp:posOffset>
          </wp:positionV>
          <wp:extent cx="5444490" cy="51879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518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AF8" w:rsidRPr="00824AF8">
      <w:t xml:space="preserve">PAGE </w:t>
    </w:r>
    <w:r w:rsidR="00824AF8" w:rsidRPr="00824AF8">
      <w:fldChar w:fldCharType="begin"/>
    </w:r>
    <w:r w:rsidR="00824AF8" w:rsidRPr="00824AF8">
      <w:instrText xml:space="preserve"> PAGE </w:instrText>
    </w:r>
    <w:r w:rsidR="00824AF8" w:rsidRPr="00824AF8">
      <w:fldChar w:fldCharType="separate"/>
    </w:r>
    <w:r w:rsidR="009B1578">
      <w:rPr>
        <w:noProof/>
      </w:rPr>
      <w:t>2</w:t>
    </w:r>
    <w:r w:rsidR="00824AF8" w:rsidRPr="00824AF8">
      <w:fldChar w:fldCharType="end"/>
    </w:r>
    <w:r w:rsidR="00E96F61" w:rsidRPr="00824AF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AC1018" wp14:editId="68DD7E20">
              <wp:simplePos x="0" y="0"/>
              <wp:positionH relativeFrom="column">
                <wp:posOffset>31750</wp:posOffset>
              </wp:positionH>
              <wp:positionV relativeFrom="paragraph">
                <wp:posOffset>290195</wp:posOffset>
              </wp:positionV>
              <wp:extent cx="9144000" cy="370840"/>
              <wp:effectExtent l="0" t="0" r="0" b="0"/>
              <wp:wrapNone/>
              <wp:docPr id="79" name="Rectangle 5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0" cy="3708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DA1BB5" id="Rectangle 58" o:spid="_x0000_s1026" style="position:absolute;margin-left:2.5pt;margin-top:22.85pt;width:10in;height:2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" fillcolor="#1f497d [3215]" stroked="f"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2F32" w14:textId="672F5176" w:rsidR="00E96F61" w:rsidRPr="00E96F61" w:rsidRDefault="00951CAA" w:rsidP="002C5E34">
    <w:pPr>
      <w:pStyle w:val="Footer"/>
    </w:pPr>
    <w:sdt>
      <w:sdtPr>
        <w:rPr>
          <w:rStyle w:val="PageNumber"/>
        </w:rPr>
        <w:id w:val="88282827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96F61" w:rsidRPr="00E339B9">
          <w:rPr>
            <w:rStyle w:val="PageNumber"/>
          </w:rPr>
          <w:t xml:space="preserve">PAGE </w:t>
        </w:r>
        <w:r w:rsidR="00E96F61" w:rsidRPr="00E339B9">
          <w:rPr>
            <w:rStyle w:val="PageNumber"/>
          </w:rPr>
          <w:fldChar w:fldCharType="begin"/>
        </w:r>
        <w:r w:rsidR="00E96F61" w:rsidRPr="00E339B9">
          <w:rPr>
            <w:rStyle w:val="PageNumber"/>
          </w:rPr>
          <w:instrText xml:space="preserve"> PAGE </w:instrText>
        </w:r>
        <w:r w:rsidR="00E96F61" w:rsidRPr="00E339B9">
          <w:rPr>
            <w:rStyle w:val="PageNumber"/>
          </w:rPr>
          <w:fldChar w:fldCharType="separate"/>
        </w:r>
        <w:r w:rsidR="009B1578">
          <w:rPr>
            <w:rStyle w:val="PageNumber"/>
            <w:noProof/>
          </w:rPr>
          <w:t>1</w:t>
        </w:r>
        <w:r w:rsidR="00E96F61" w:rsidRPr="00E339B9">
          <w:rPr>
            <w:rStyle w:val="PageNumber"/>
          </w:rPr>
          <w:fldChar w:fldCharType="end"/>
        </w:r>
      </w:sdtContent>
    </w:sdt>
    <w:r w:rsidR="00E96F6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B210C0" wp14:editId="6D6680B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44000" cy="374904"/>
              <wp:effectExtent l="0" t="0" r="0" b="6350"/>
              <wp:wrapNone/>
              <wp:docPr id="71" name="Rectangle 5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0" cy="3749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A2BEF" id="Rectangle 58" o:spid="_x0000_s1026" style="position:absolute;margin-left:0;margin-top:0;width:10in;height:29.5pt;z-index:25166438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" fillcolor="#1f497d [3215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59D4" w14:textId="77777777" w:rsidR="00951CAA" w:rsidRDefault="00951CAA" w:rsidP="00A4086C">
      <w:r>
        <w:separator/>
      </w:r>
    </w:p>
    <w:p w14:paraId="400F108D" w14:textId="77777777" w:rsidR="00951CAA" w:rsidRDefault="00951CAA" w:rsidP="00A4086C"/>
  </w:footnote>
  <w:footnote w:type="continuationSeparator" w:id="0">
    <w:p w14:paraId="5E581EF2" w14:textId="77777777" w:rsidR="00951CAA" w:rsidRDefault="00951CAA" w:rsidP="00A4086C">
      <w:r>
        <w:continuationSeparator/>
      </w:r>
    </w:p>
    <w:p w14:paraId="75A81489" w14:textId="77777777" w:rsidR="00951CAA" w:rsidRDefault="00951CAA" w:rsidP="00A408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360" w:type="dxa"/>
        <w:left w:w="0" w:type="dxa"/>
        <w:bottom w:w="360" w:type="dxa"/>
        <w:right w:w="0" w:type="dxa"/>
      </w:tblCellMar>
      <w:tblLook w:val="0600" w:firstRow="0" w:lastRow="0" w:firstColumn="0" w:lastColumn="0" w:noHBand="1" w:noVBand="1"/>
    </w:tblPr>
    <w:tblGrid>
      <w:gridCol w:w="9810"/>
      <w:gridCol w:w="4590"/>
    </w:tblGrid>
    <w:tr w:rsidR="007A377F" w14:paraId="5A797ED1" w14:textId="77777777" w:rsidTr="00633279">
      <w:tc>
        <w:tcPr>
          <w:tcW w:w="9810" w:type="dxa"/>
          <w:vAlign w:val="center"/>
        </w:tcPr>
        <w:p w14:paraId="1B794C1F" w14:textId="4A662FCE" w:rsidR="007A377F" w:rsidRPr="00F17FC6" w:rsidRDefault="00F17FC6" w:rsidP="00F17FC6">
          <w:pPr>
            <w:pStyle w:val="Heading4"/>
            <w:jc w:val="center"/>
            <w:rPr>
              <w:b w:val="0"/>
              <w:bCs/>
              <w:sz w:val="144"/>
              <w:szCs w:val="144"/>
            </w:rPr>
          </w:pPr>
          <w:r w:rsidRPr="00F17FC6">
            <w:rPr>
              <w:rFonts w:hint="cs"/>
              <w:b w:val="0"/>
              <w:bCs/>
              <w:sz w:val="144"/>
              <w:szCs w:val="144"/>
              <w:rtl/>
            </w:rPr>
            <w:t>اهداف المشروع</w:t>
          </w:r>
        </w:p>
      </w:tc>
      <w:tc>
        <w:tcPr>
          <w:tcW w:w="4590" w:type="dxa"/>
          <w:shd w:val="clear" w:color="auto" w:fill="1F497D" w:themeFill="text2"/>
        </w:tcPr>
        <w:p w14:paraId="176A0CCB" w14:textId="1E06A276" w:rsidR="007A377F" w:rsidRPr="007A377F" w:rsidRDefault="00951CAA" w:rsidP="007A377F">
          <w:pPr>
            <w:pStyle w:val="Title2"/>
          </w:pPr>
          <w:sdt>
            <w:sdtPr>
              <w:alias w:val="Title"/>
              <w:tag w:val=""/>
              <w:id w:val="-93281542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AD26E4">
                <w:t xml:space="preserve">     </w:t>
              </w:r>
            </w:sdtContent>
          </w:sdt>
        </w:p>
      </w:tc>
    </w:tr>
  </w:tbl>
  <w:p w14:paraId="0203052D" w14:textId="50CECEF3" w:rsidR="007A377F" w:rsidRPr="007A377F" w:rsidRDefault="00D90AE8" w:rsidP="00D90AE8">
    <w:pPr>
      <w:jc w:val="right"/>
    </w:pPr>
    <w:r>
      <w:rPr>
        <w:noProof/>
      </w:rPr>
      <mc:AlternateContent>
        <mc:Choice Requires="wps">
          <w:drawing>
            <wp:anchor distT="91440" distB="91440" distL="114300" distR="114300" simplePos="0" relativeHeight="251673600" behindDoc="0" locked="0" layoutInCell="1" allowOverlap="1" wp14:anchorId="7E4C300A" wp14:editId="6AD1CBC1">
              <wp:simplePos x="0" y="0"/>
              <wp:positionH relativeFrom="page">
                <wp:posOffset>244475</wp:posOffset>
              </wp:positionH>
              <wp:positionV relativeFrom="paragraph">
                <wp:posOffset>784225</wp:posOffset>
              </wp:positionV>
              <wp:extent cx="5422265" cy="4231640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265" cy="4231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734F1" w14:textId="77777777" w:rsidR="00D90AE8" w:rsidRPr="00D90AE8" w:rsidRDefault="00D90AE8" w:rsidP="00520D7B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right"/>
                            <w:rPr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 w:rsidRPr="00D90AE8">
                            <w:rPr>
                              <w:rFonts w:cs="Times New Roman"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rtl/>
                            </w:rPr>
                            <w:t>كما يهدف المشروع إلى تعزيز الوعي الصحي والرياضي للمجتمع بشكل عام، من خالل تقديم</w:t>
                          </w:r>
                        </w:p>
                        <w:p w14:paraId="4700E46B" w14:textId="42270979" w:rsidR="00D90AE8" w:rsidRPr="00D90AE8" w:rsidRDefault="00D90AE8" w:rsidP="00520D7B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right"/>
                            <w:rPr>
                              <w:i/>
                              <w:iCs/>
                              <w:color w:val="4F81BD" w:themeColor="accent1"/>
                              <w:sz w:val="52"/>
                              <w:szCs w:val="52"/>
                            </w:rPr>
                          </w:pPr>
                          <w:r w:rsidRPr="00D90AE8">
                            <w:rPr>
                              <w:rFonts w:cs="Times New Roman"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rtl/>
                            </w:rPr>
                            <w:t>محاضرات تثقيفية وورش عمل ومسابقات وفعاليات رياضية مختلفة</w:t>
                          </w:r>
                          <w:r w:rsidRPr="00D90AE8">
                            <w:rPr>
                              <w:i/>
                              <w:iCs/>
                              <w:color w:val="4F81BD" w:themeColor="accent1"/>
                              <w:sz w:val="52"/>
                              <w:szCs w:val="52"/>
                            </w:rPr>
                            <w:t>.</w:t>
                          </w:r>
                        </w:p>
                        <w:p w14:paraId="15BCE67A" w14:textId="77777777" w:rsidR="00D90AE8" w:rsidRDefault="00D90AE8" w:rsidP="00520D7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C300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9.25pt;margin-top:61.75pt;width:426.95pt;height:333.2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" filled="f" stroked="f">
              <v:textbox>
                <w:txbxContent>
                  <w:p w14:paraId="732734F1" w14:textId="77777777" w:rsidR="00D90AE8" w:rsidRPr="00D90AE8" w:rsidRDefault="00D90AE8" w:rsidP="00520D7B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jc w:val="right"/>
                      <w:rPr>
                        <w:i/>
                        <w:iCs/>
                        <w:color w:val="4F81BD" w:themeColor="accent1"/>
                        <w:sz w:val="72"/>
                        <w:szCs w:val="72"/>
                      </w:rPr>
                    </w:pPr>
                    <w:r w:rsidRPr="00D90AE8">
                      <w:rPr>
                        <w:rFonts w:cs="Times New Roman"/>
                        <w:i/>
                        <w:iCs/>
                        <w:color w:val="4F81BD" w:themeColor="accent1"/>
                        <w:sz w:val="72"/>
                        <w:szCs w:val="72"/>
                        <w:rtl/>
                      </w:rPr>
                      <w:t>كما يهدف المشروع إلى تعزيز الوعي الصحي والرياضي للمجتمع بشكل عام، من خالل تقديم</w:t>
                    </w:r>
                  </w:p>
                  <w:p w14:paraId="4700E46B" w14:textId="42270979" w:rsidR="00D90AE8" w:rsidRPr="00D90AE8" w:rsidRDefault="00D90AE8" w:rsidP="00520D7B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jc w:val="right"/>
                      <w:rPr>
                        <w:i/>
                        <w:iCs/>
                        <w:color w:val="4F81BD" w:themeColor="accent1"/>
                        <w:sz w:val="52"/>
                        <w:szCs w:val="52"/>
                      </w:rPr>
                    </w:pPr>
                    <w:r w:rsidRPr="00D90AE8">
                      <w:rPr>
                        <w:rFonts w:cs="Times New Roman"/>
                        <w:i/>
                        <w:iCs/>
                        <w:color w:val="4F81BD" w:themeColor="accent1"/>
                        <w:sz w:val="72"/>
                        <w:szCs w:val="72"/>
                        <w:rtl/>
                      </w:rPr>
                      <w:t>محاضرات تثقيفية وورش عمل ومسابقات وفعاليات رياضية مختلفة</w:t>
                    </w:r>
                    <w:r w:rsidRPr="00D90AE8">
                      <w:rPr>
                        <w:i/>
                        <w:iCs/>
                        <w:color w:val="4F81BD" w:themeColor="accent1"/>
                        <w:sz w:val="52"/>
                        <w:szCs w:val="52"/>
                      </w:rPr>
                      <w:t>.</w:t>
                    </w:r>
                  </w:p>
                  <w:p w14:paraId="15BCE67A" w14:textId="77777777" w:rsidR="00D90AE8" w:rsidRDefault="00D90AE8" w:rsidP="00520D7B">
                    <w:pPr>
                      <w:jc w:val="right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F17FC6">
      <w:rPr>
        <w:noProof/>
      </w:rPr>
      <w:drawing>
        <wp:anchor distT="0" distB="0" distL="114300" distR="114300" simplePos="0" relativeHeight="251671552" behindDoc="0" locked="0" layoutInCell="1" allowOverlap="1" wp14:anchorId="163D1604" wp14:editId="25064892">
          <wp:simplePos x="0" y="0"/>
          <wp:positionH relativeFrom="margin">
            <wp:posOffset>5326912</wp:posOffset>
          </wp:positionH>
          <wp:positionV relativeFrom="paragraph">
            <wp:posOffset>593385</wp:posOffset>
          </wp:positionV>
          <wp:extent cx="3955957" cy="4263390"/>
          <wp:effectExtent l="0" t="0" r="698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5957" cy="426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4390"/>
    </w:tblGrid>
    <w:tr w:rsidR="000F107E" w14:paraId="78C064BB" w14:textId="77777777" w:rsidTr="00587E7D">
      <w:tc>
        <w:tcPr>
          <w:tcW w:w="14390" w:type="dxa"/>
          <w:shd w:val="clear" w:color="auto" w:fill="1F497D" w:themeFill="text2"/>
          <w:tcMar>
            <w:top w:w="317" w:type="dxa"/>
            <w:left w:w="115" w:type="dxa"/>
            <w:bottom w:w="317" w:type="dxa"/>
            <w:right w:w="115" w:type="dxa"/>
          </w:tcMar>
        </w:tcPr>
        <w:p w14:paraId="26ADE895" w14:textId="77777777" w:rsidR="000F107E" w:rsidRDefault="000F107E" w:rsidP="000F107E"/>
      </w:tc>
    </w:tr>
    <w:tr w:rsidR="000F107E" w14:paraId="04CE21BE" w14:textId="77777777" w:rsidTr="00587E7D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14:paraId="07E55A84" w14:textId="77777777" w:rsidR="000F107E" w:rsidRDefault="00951CAA" w:rsidP="000F107E">
          <w:pPr>
            <w:pStyle w:val="Date"/>
          </w:pPr>
          <w:sdt>
            <w:sdtPr>
              <w:alias w:val="Date"/>
              <w:tag w:val=""/>
              <w:id w:val="-819499567"/>
              <w:placeholder>
                <w:docPart w:val="FB3A19E9BC5D4E8FB7CA44414FD3F1D4"/>
              </w:placeholder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C907CB">
                <w:t>date</w:t>
              </w:r>
            </w:sdtContent>
          </w:sdt>
          <w:r w:rsidR="000F107E" w:rsidRPr="000E3FFB">
            <w:t xml:space="preserve">  / /  </w:t>
          </w:r>
          <w:sdt>
            <w:sdtPr>
              <w:alias w:val="Day"/>
              <w:tag w:val=""/>
              <w:id w:val="1781150532"/>
              <w:placeholder>
                <w:docPart w:val="D9E6B59EFD10421C903C1A7C5D9705A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C907CB">
                <w:t>day</w:t>
              </w:r>
            </w:sdtContent>
          </w:sdt>
          <w:r w:rsidR="000F107E" w:rsidRPr="000E3FFB">
            <w:t xml:space="preserve">  / /  </w:t>
          </w:r>
          <w:sdt>
            <w:sdtPr>
              <w:alias w:val="Issue Number"/>
              <w:tag w:val=""/>
              <w:id w:val="-96175452"/>
              <w:placeholder>
                <w:docPart w:val="8059BABD1BCF47F693E000DAD55CEC9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r w:rsidR="00C907CB">
                <w:t>issue number</w:t>
              </w:r>
            </w:sdtContent>
          </w:sdt>
        </w:p>
      </w:tc>
    </w:tr>
  </w:tbl>
  <w:p w14:paraId="72F13ACE" w14:textId="77777777" w:rsidR="00E96F61" w:rsidRPr="000E3FFB" w:rsidRDefault="00E674D6" w:rsidP="000F107E">
    <w:r w:rsidRPr="000F107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12611F" wp14:editId="143C6E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58400" cy="4187952"/>
              <wp:effectExtent l="0" t="0" r="0" b="3175"/>
              <wp:wrapNone/>
              <wp:docPr id="58" name="Rectangle 7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58400" cy="4187952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7A807" id="Rectangle 71" o:spid="_x0000_s1026" style="position:absolute;margin-left:740.8pt;margin-top:0;width:11in;height:329.75pt;z-index:-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" fillcolor="#eeece1 [3214]" stroked="f">
              <v:path arrowok="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0"/>
    <w:rsid w:val="0000051B"/>
    <w:rsid w:val="00012E26"/>
    <w:rsid w:val="00022169"/>
    <w:rsid w:val="000231DB"/>
    <w:rsid w:val="00050ECC"/>
    <w:rsid w:val="00063F7F"/>
    <w:rsid w:val="000A224A"/>
    <w:rsid w:val="000B4333"/>
    <w:rsid w:val="000B4452"/>
    <w:rsid w:val="000E3FFB"/>
    <w:rsid w:val="000E4CC0"/>
    <w:rsid w:val="000F107E"/>
    <w:rsid w:val="000F71CB"/>
    <w:rsid w:val="001523D7"/>
    <w:rsid w:val="00172E4F"/>
    <w:rsid w:val="001A5F31"/>
    <w:rsid w:val="001D0AC7"/>
    <w:rsid w:val="001D76C3"/>
    <w:rsid w:val="00200FA9"/>
    <w:rsid w:val="002020CD"/>
    <w:rsid w:val="00223ED0"/>
    <w:rsid w:val="00230283"/>
    <w:rsid w:val="00232567"/>
    <w:rsid w:val="002B66B5"/>
    <w:rsid w:val="002C5E34"/>
    <w:rsid w:val="002D08C9"/>
    <w:rsid w:val="003020EC"/>
    <w:rsid w:val="003123DA"/>
    <w:rsid w:val="003204C4"/>
    <w:rsid w:val="00335DF1"/>
    <w:rsid w:val="003615C2"/>
    <w:rsid w:val="00367465"/>
    <w:rsid w:val="00381DB7"/>
    <w:rsid w:val="003A79C0"/>
    <w:rsid w:val="003C7165"/>
    <w:rsid w:val="003E4B7D"/>
    <w:rsid w:val="003E7D92"/>
    <w:rsid w:val="0040547D"/>
    <w:rsid w:val="004149AF"/>
    <w:rsid w:val="00444131"/>
    <w:rsid w:val="004608E9"/>
    <w:rsid w:val="00470E21"/>
    <w:rsid w:val="0049664B"/>
    <w:rsid w:val="00496D3F"/>
    <w:rsid w:val="004C06CD"/>
    <w:rsid w:val="004C7470"/>
    <w:rsid w:val="004F26B2"/>
    <w:rsid w:val="00520D7B"/>
    <w:rsid w:val="005343CD"/>
    <w:rsid w:val="00543649"/>
    <w:rsid w:val="005711A8"/>
    <w:rsid w:val="00580149"/>
    <w:rsid w:val="00587E7D"/>
    <w:rsid w:val="0059446E"/>
    <w:rsid w:val="005A2093"/>
    <w:rsid w:val="005C4C08"/>
    <w:rsid w:val="005F2206"/>
    <w:rsid w:val="005F7E8C"/>
    <w:rsid w:val="00623BAC"/>
    <w:rsid w:val="00633279"/>
    <w:rsid w:val="006B246D"/>
    <w:rsid w:val="006E0DC4"/>
    <w:rsid w:val="006E596E"/>
    <w:rsid w:val="00721871"/>
    <w:rsid w:val="00724F53"/>
    <w:rsid w:val="007347D3"/>
    <w:rsid w:val="007543B8"/>
    <w:rsid w:val="0076002E"/>
    <w:rsid w:val="0077441A"/>
    <w:rsid w:val="007A377F"/>
    <w:rsid w:val="007B249D"/>
    <w:rsid w:val="00824AF8"/>
    <w:rsid w:val="00864CEB"/>
    <w:rsid w:val="008E34E1"/>
    <w:rsid w:val="00900E0D"/>
    <w:rsid w:val="0092642A"/>
    <w:rsid w:val="00940811"/>
    <w:rsid w:val="00951CAA"/>
    <w:rsid w:val="009578B4"/>
    <w:rsid w:val="00977992"/>
    <w:rsid w:val="009B1578"/>
    <w:rsid w:val="009C1CD2"/>
    <w:rsid w:val="00A15039"/>
    <w:rsid w:val="00A17D09"/>
    <w:rsid w:val="00A37FA5"/>
    <w:rsid w:val="00A4086C"/>
    <w:rsid w:val="00A53D48"/>
    <w:rsid w:val="00AA4797"/>
    <w:rsid w:val="00AB13A5"/>
    <w:rsid w:val="00AC24C1"/>
    <w:rsid w:val="00AD26E4"/>
    <w:rsid w:val="00AF5AFD"/>
    <w:rsid w:val="00B10F04"/>
    <w:rsid w:val="00B27270"/>
    <w:rsid w:val="00B42612"/>
    <w:rsid w:val="00B70471"/>
    <w:rsid w:val="00B80A43"/>
    <w:rsid w:val="00B979F8"/>
    <w:rsid w:val="00BC778E"/>
    <w:rsid w:val="00C05CE5"/>
    <w:rsid w:val="00C31739"/>
    <w:rsid w:val="00C317BE"/>
    <w:rsid w:val="00C70774"/>
    <w:rsid w:val="00C722CA"/>
    <w:rsid w:val="00C907CB"/>
    <w:rsid w:val="00CA4EE4"/>
    <w:rsid w:val="00CB38DF"/>
    <w:rsid w:val="00CD3F66"/>
    <w:rsid w:val="00CF454A"/>
    <w:rsid w:val="00D90AE8"/>
    <w:rsid w:val="00D90CAB"/>
    <w:rsid w:val="00DA71B3"/>
    <w:rsid w:val="00DB39BE"/>
    <w:rsid w:val="00DD2548"/>
    <w:rsid w:val="00DD774E"/>
    <w:rsid w:val="00E03278"/>
    <w:rsid w:val="00E339B9"/>
    <w:rsid w:val="00E47FD9"/>
    <w:rsid w:val="00E5732F"/>
    <w:rsid w:val="00E57BD3"/>
    <w:rsid w:val="00E674D6"/>
    <w:rsid w:val="00E7314A"/>
    <w:rsid w:val="00E821D6"/>
    <w:rsid w:val="00E96F61"/>
    <w:rsid w:val="00EA7581"/>
    <w:rsid w:val="00ED7B16"/>
    <w:rsid w:val="00EE15AE"/>
    <w:rsid w:val="00EE437A"/>
    <w:rsid w:val="00F17FC6"/>
    <w:rsid w:val="00F627CE"/>
    <w:rsid w:val="00F652B2"/>
    <w:rsid w:val="00FB4D27"/>
    <w:rsid w:val="00FD0135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4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3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qFormat="1"/>
    <w:lsdException w:name="Intense Emphasis" w:semiHidden="1" w:uiPriority="22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4"/>
  </w:style>
  <w:style w:type="paragraph" w:styleId="Heading1">
    <w:name w:val="heading 1"/>
    <w:basedOn w:val="Normal"/>
    <w:next w:val="Normal"/>
    <w:uiPriority w:val="9"/>
    <w:qFormat/>
    <w:rsid w:val="000B4333"/>
    <w:pPr>
      <w:pBdr>
        <w:top w:val="single" w:sz="24" w:space="6" w:color="808080" w:themeColor="background1" w:themeShade="80"/>
        <w:bottom w:val="single" w:sz="12" w:space="6" w:color="808080" w:themeColor="background1" w:themeShade="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uiPriority w:val="9"/>
    <w:qFormat/>
    <w:rsid w:val="00A4086C"/>
    <w:pPr>
      <w:pBdr>
        <w:top w:val="single" w:sz="24" w:space="6" w:color="808080" w:themeColor="background1" w:themeShade="80"/>
        <w:bottom w:val="single" w:sz="8" w:space="6" w:color="808080" w:themeColor="background1" w:themeShade="80"/>
      </w:pBdr>
      <w:spacing w:before="240" w:after="24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uiPriority w:val="9"/>
    <w:qFormat/>
    <w:rsid w:val="00AA4797"/>
    <w:pPr>
      <w:spacing w:before="240"/>
      <w:outlineLvl w:val="2"/>
    </w:pPr>
    <w:rPr>
      <w:b/>
      <w:sz w:val="52"/>
    </w:rPr>
  </w:style>
  <w:style w:type="paragraph" w:styleId="Heading4">
    <w:name w:val="heading 4"/>
    <w:basedOn w:val="Normal"/>
    <w:next w:val="Normal"/>
    <w:uiPriority w:val="9"/>
    <w:qFormat/>
    <w:rsid w:val="004149AF"/>
    <w:pPr>
      <w:pBdr>
        <w:bottom w:val="single" w:sz="12" w:space="6" w:color="808080" w:themeColor="background1" w:themeShade="80"/>
      </w:pBdr>
      <w:spacing w:before="240"/>
      <w:outlineLvl w:val="3"/>
    </w:pPr>
    <w:rPr>
      <w:b/>
      <w:i/>
      <w:color w:val="1F497D" w:themeColor="text2"/>
      <w:sz w:val="5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40811"/>
    <w:pPr>
      <w:pBdr>
        <w:bottom w:val="single" w:sz="12" w:space="6" w:color="808080" w:themeColor="background1" w:themeShade="80"/>
      </w:pBdr>
      <w:spacing w:before="240" w:after="240"/>
      <w:outlineLvl w:val="4"/>
    </w:pPr>
    <w:rPr>
      <w:b/>
      <w:sz w:val="7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60FD"/>
    <w:pPr>
      <w:keepNext/>
      <w:keepLines/>
      <w:jc w:val="center"/>
      <w:outlineLvl w:val="5"/>
    </w:pPr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38DF"/>
    <w:pPr>
      <w:keepNext/>
      <w:keepLines/>
      <w:pBdr>
        <w:top w:val="single" w:sz="24" w:space="1" w:color="808080" w:themeColor="background1" w:themeShade="80"/>
        <w:bottom w:val="single" w:sz="4" w:space="1" w:color="808080" w:themeColor="background1" w:themeShade="80"/>
      </w:pBdr>
      <w:spacing w:before="40"/>
      <w:outlineLvl w:val="6"/>
    </w:pPr>
    <w:rPr>
      <w:rFonts w:eastAsiaTheme="majorEastAsia" w:cstheme="majorBidi"/>
      <w:iCs/>
      <w:color w:val="000000" w:themeColor="text1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2"/>
    <w:semiHidden/>
    <w:qFormat/>
  </w:style>
  <w:style w:type="paragraph" w:styleId="ListParagraph">
    <w:name w:val="List Paragraph"/>
    <w:basedOn w:val="Normal"/>
    <w:uiPriority w:val="2"/>
    <w:semiHidden/>
    <w:qFormat/>
  </w:style>
  <w:style w:type="paragraph" w:customStyle="1" w:styleId="TableParagraph">
    <w:name w:val="Table Paragraph"/>
    <w:basedOn w:val="Normal"/>
    <w:uiPriority w:val="2"/>
    <w:semiHidden/>
    <w:qFormat/>
  </w:style>
  <w:style w:type="paragraph" w:styleId="Header">
    <w:name w:val="header"/>
    <w:basedOn w:val="Normal"/>
    <w:link w:val="HeaderChar"/>
    <w:uiPriority w:val="99"/>
    <w:semiHidden/>
    <w:rsid w:val="00BC778E"/>
    <w:rPr>
      <w:rFonts w:ascii="Arial" w:hAnsi="Arial"/>
      <w:b/>
      <w:color w:val="7F7F7F" w:themeColor="text1" w:themeTint="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1B3"/>
    <w:rPr>
      <w:rFonts w:ascii="Arial" w:eastAsia="Times New Roman" w:hAnsi="Arial" w:cs="Times New Roman"/>
      <w:b/>
      <w:color w:val="7F7F7F" w:themeColor="text1" w:themeTint="80"/>
      <w:sz w:val="28"/>
      <w:szCs w:val="24"/>
    </w:rPr>
  </w:style>
  <w:style w:type="paragraph" w:styleId="Footer">
    <w:name w:val="footer"/>
    <w:basedOn w:val="Normal"/>
    <w:link w:val="FooterChar"/>
    <w:uiPriority w:val="99"/>
    <w:rsid w:val="00FD60FD"/>
    <w:pPr>
      <w:jc w:val="right"/>
    </w:pPr>
    <w:rPr>
      <w:rFonts w:ascii="Arial" w:hAnsi="Arial"/>
      <w:b/>
      <w:caps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FD60FD"/>
    <w:rPr>
      <w:rFonts w:ascii="Arial" w:hAnsi="Arial"/>
      <w:b/>
      <w:caps/>
      <w:color w:val="1F497D" w:themeColor="text2"/>
    </w:rPr>
  </w:style>
  <w:style w:type="paragraph" w:customStyle="1" w:styleId="CoverPageDate">
    <w:name w:val="Cover Page Date"/>
    <w:basedOn w:val="Normal"/>
    <w:next w:val="Normal"/>
    <w:uiPriority w:val="1"/>
    <w:semiHidden/>
    <w:qFormat/>
    <w:rsid w:val="00A37FA5"/>
    <w:pPr>
      <w:tabs>
        <w:tab w:val="left" w:pos="1483"/>
        <w:tab w:val="left" w:pos="1950"/>
        <w:tab w:val="left" w:pos="3397"/>
        <w:tab w:val="left" w:pos="3864"/>
      </w:tabs>
      <w:spacing w:before="240"/>
      <w:jc w:val="center"/>
    </w:pPr>
    <w:rPr>
      <w:rFonts w:ascii="Arial"/>
      <w:b/>
      <w:color w:val="1F497D" w:themeColor="text2"/>
      <w:spacing w:val="-3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D60FD"/>
    <w:pPr>
      <w:jc w:val="center"/>
    </w:pPr>
    <w:rPr>
      <w:rFonts w:asciiTheme="majorHAnsi" w:hAnsiTheme="majorHAnsi"/>
      <w:b/>
      <w:caps/>
      <w:color w:val="1F497D" w:themeColor="text2"/>
      <w:sz w:val="175"/>
    </w:rPr>
  </w:style>
  <w:style w:type="character" w:customStyle="1" w:styleId="TitleChar">
    <w:name w:val="Title Char"/>
    <w:basedOn w:val="DefaultParagraphFont"/>
    <w:link w:val="Title"/>
    <w:uiPriority w:val="10"/>
    <w:rsid w:val="00FD60FD"/>
    <w:rPr>
      <w:rFonts w:asciiTheme="majorHAnsi" w:hAnsiTheme="majorHAnsi"/>
      <w:b/>
      <w:caps/>
      <w:color w:val="1F497D" w:themeColor="text2"/>
      <w:sz w:val="1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E4F"/>
    <w:pPr>
      <w:jc w:val="center"/>
    </w:pPr>
    <w:rPr>
      <w:rFonts w:asciiTheme="majorHAnsi" w:hAnsiTheme="majorHAnsi"/>
      <w:b/>
      <w:caps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72E4F"/>
    <w:rPr>
      <w:rFonts w:asciiTheme="majorHAnsi" w:hAnsiTheme="majorHAnsi"/>
      <w:b/>
      <w:caps/>
      <w:sz w:val="44"/>
    </w:rPr>
  </w:style>
  <w:style w:type="table" w:styleId="TableGrid">
    <w:name w:val="Table Grid"/>
    <w:basedOn w:val="TableNormal"/>
    <w:uiPriority w:val="39"/>
    <w:rsid w:val="00D9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Caption">
    <w:name w:val="Picture Caption"/>
    <w:basedOn w:val="Normal"/>
    <w:next w:val="Normal"/>
    <w:uiPriority w:val="12"/>
    <w:qFormat/>
    <w:rsid w:val="005F7E8C"/>
    <w:pPr>
      <w:spacing w:before="120" w:after="200"/>
    </w:pPr>
    <w:rPr>
      <w:rFonts w:ascii="Arial"/>
      <w:b/>
      <w:sz w:val="20"/>
    </w:rPr>
  </w:style>
  <w:style w:type="paragraph" w:customStyle="1" w:styleId="AuthorName">
    <w:name w:val="Author Name"/>
    <w:basedOn w:val="Normal"/>
    <w:next w:val="Normal"/>
    <w:uiPriority w:val="12"/>
    <w:qFormat/>
    <w:rsid w:val="00724F53"/>
    <w:pPr>
      <w:pBdr>
        <w:bottom w:val="single" w:sz="8" w:space="6" w:color="808080" w:themeColor="background1" w:themeShade="80"/>
      </w:pBdr>
      <w:spacing w:after="240"/>
    </w:pPr>
    <w:rPr>
      <w:b/>
      <w:caps/>
    </w:rPr>
  </w:style>
  <w:style w:type="character" w:customStyle="1" w:styleId="PictureCaptionAlter">
    <w:name w:val="Picture Caption Alter"/>
    <w:basedOn w:val="DefaultParagraphFont"/>
    <w:uiPriority w:val="2"/>
    <w:semiHidden/>
    <w:qFormat/>
    <w:rsid w:val="00381DB7"/>
    <w:rPr>
      <w:rFonts w:ascii="Times New Roman" w:hAnsi="Times New Roman"/>
      <w:b w:val="0"/>
      <w:i w:val="0"/>
      <w:color w:val="000000" w:themeColor="text1"/>
      <w:sz w:val="24"/>
    </w:rPr>
  </w:style>
  <w:style w:type="paragraph" w:customStyle="1" w:styleId="IssueTitle">
    <w:name w:val="Issue Title"/>
    <w:basedOn w:val="Normal"/>
    <w:next w:val="Normal"/>
    <w:uiPriority w:val="1"/>
    <w:semiHidden/>
    <w:unhideWhenUsed/>
    <w:qFormat/>
    <w:rsid w:val="005343CD"/>
    <w:pPr>
      <w:pBdr>
        <w:top w:val="single" w:sz="24" w:space="6" w:color="808080" w:themeColor="background1" w:themeShade="80"/>
      </w:pBdr>
      <w:spacing w:before="360" w:after="240"/>
    </w:pPr>
    <w:rPr>
      <w:i/>
      <w:color w:val="1F497D" w:themeColor="text2"/>
      <w:sz w:val="52"/>
    </w:rPr>
  </w:style>
  <w:style w:type="paragraph" w:customStyle="1" w:styleId="IssueSubtitle">
    <w:name w:val="Issue Subtitle"/>
    <w:basedOn w:val="Normal"/>
    <w:next w:val="Normal"/>
    <w:uiPriority w:val="13"/>
    <w:qFormat/>
    <w:rsid w:val="00FD60FD"/>
    <w:rPr>
      <w:rFonts w:asciiTheme="majorHAnsi" w:eastAsia="Rockwell" w:hAnsiTheme="majorHAnsi" w:cs="Rockwell"/>
      <w:b/>
      <w:bCs/>
      <w:caps/>
      <w:color w:val="1F497D" w:themeColor="text2"/>
      <w:sz w:val="44"/>
      <w:szCs w:val="44"/>
    </w:rPr>
  </w:style>
  <w:style w:type="character" w:styleId="PageNumber">
    <w:name w:val="page number"/>
    <w:basedOn w:val="DefaultParagraphFont"/>
    <w:uiPriority w:val="99"/>
    <w:semiHidden/>
    <w:unhideWhenUsed/>
    <w:rsid w:val="00E339B9"/>
  </w:style>
  <w:style w:type="paragraph" w:customStyle="1" w:styleId="Keyword">
    <w:name w:val="Keyword"/>
    <w:basedOn w:val="Normal"/>
    <w:next w:val="Normal"/>
    <w:uiPriority w:val="14"/>
    <w:qFormat/>
    <w:rsid w:val="00AB13A5"/>
    <w:pPr>
      <w:spacing w:after="120"/>
    </w:pPr>
    <w:rPr>
      <w:rFonts w:asciiTheme="majorHAnsi" w:hAnsiTheme="majorHAnsi"/>
      <w:b/>
      <w:caps/>
      <w:color w:val="1F497D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5E34"/>
    <w:rPr>
      <w:b/>
      <w:sz w:val="70"/>
    </w:rPr>
  </w:style>
  <w:style w:type="paragraph" w:customStyle="1" w:styleId="Heading3Alter">
    <w:name w:val="Heading 3 Alter"/>
    <w:basedOn w:val="Normal"/>
    <w:next w:val="Normal"/>
    <w:uiPriority w:val="9"/>
    <w:qFormat/>
    <w:rsid w:val="00AB13A5"/>
    <w:pPr>
      <w:pBdr>
        <w:bottom w:val="single" w:sz="12" w:space="6" w:color="808080" w:themeColor="background1" w:themeShade="80"/>
      </w:pBdr>
    </w:pPr>
    <w:rPr>
      <w:i/>
      <w:color w:val="7F7F7F" w:themeColor="text1" w:themeTint="80"/>
      <w:sz w:val="52"/>
    </w:rPr>
  </w:style>
  <w:style w:type="character" w:styleId="PlaceholderText">
    <w:name w:val="Placeholder Text"/>
    <w:basedOn w:val="DefaultParagraphFont"/>
    <w:uiPriority w:val="99"/>
    <w:semiHidden/>
    <w:rsid w:val="00B70471"/>
    <w:rPr>
      <w:color w:val="808080"/>
    </w:rPr>
  </w:style>
  <w:style w:type="paragraph" w:styleId="Date">
    <w:name w:val="Date"/>
    <w:basedOn w:val="Normal"/>
    <w:next w:val="Normal"/>
    <w:link w:val="DateChar"/>
    <w:uiPriority w:val="11"/>
    <w:qFormat/>
    <w:rsid w:val="00FD60FD"/>
    <w:pPr>
      <w:jc w:val="center"/>
    </w:pPr>
    <w:rPr>
      <w:rFonts w:ascii="Arial" w:hAnsi="Arial"/>
      <w:b/>
      <w:caps/>
      <w:color w:val="1F497D" w:themeColor="text2"/>
      <w:sz w:val="28"/>
    </w:rPr>
  </w:style>
  <w:style w:type="character" w:customStyle="1" w:styleId="DateChar">
    <w:name w:val="Date Char"/>
    <w:basedOn w:val="DefaultParagraphFont"/>
    <w:link w:val="Date"/>
    <w:uiPriority w:val="11"/>
    <w:rsid w:val="00FD60FD"/>
    <w:rPr>
      <w:rFonts w:ascii="Arial" w:hAnsi="Arial"/>
      <w:b/>
      <w:caps/>
      <w:color w:val="1F497D" w:themeColor="text2"/>
      <w:sz w:val="28"/>
    </w:rPr>
  </w:style>
  <w:style w:type="paragraph" w:customStyle="1" w:styleId="IssueHeader">
    <w:name w:val="Issue Header"/>
    <w:basedOn w:val="Normal"/>
    <w:next w:val="Normal"/>
    <w:link w:val="IssueHeaderChar"/>
    <w:uiPriority w:val="13"/>
    <w:qFormat/>
    <w:rsid w:val="00E5732F"/>
    <w:rPr>
      <w:i/>
      <w:caps/>
      <w:color w:val="1F497D" w:themeColor="text2"/>
      <w:sz w:val="52"/>
    </w:rPr>
  </w:style>
  <w:style w:type="paragraph" w:customStyle="1" w:styleId="Date2">
    <w:name w:val="Date 2"/>
    <w:basedOn w:val="Normal"/>
    <w:next w:val="Normal"/>
    <w:link w:val="Date2Char"/>
    <w:uiPriority w:val="11"/>
    <w:qFormat/>
    <w:rsid w:val="009C1CD2"/>
    <w:rPr>
      <w:rFonts w:ascii="Arial" w:hAnsi="Arial"/>
      <w:b/>
      <w:caps/>
      <w:color w:val="7F7F7F" w:themeColor="text1" w:themeTint="80"/>
      <w:sz w:val="28"/>
    </w:rPr>
  </w:style>
  <w:style w:type="character" w:customStyle="1" w:styleId="IssueHeaderChar">
    <w:name w:val="Issue Header Char"/>
    <w:basedOn w:val="DefaultParagraphFont"/>
    <w:link w:val="IssueHeader"/>
    <w:uiPriority w:val="13"/>
    <w:rsid w:val="002C5E34"/>
    <w:rPr>
      <w:i/>
      <w:caps/>
      <w:color w:val="1F497D" w:themeColor="text2"/>
      <w:sz w:val="52"/>
    </w:rPr>
  </w:style>
  <w:style w:type="paragraph" w:customStyle="1" w:styleId="Title2">
    <w:name w:val="Title 2"/>
    <w:basedOn w:val="Normal"/>
    <w:next w:val="Normal"/>
    <w:link w:val="Title2Char"/>
    <w:uiPriority w:val="9"/>
    <w:qFormat/>
    <w:rsid w:val="00FD60FD"/>
    <w:pPr>
      <w:jc w:val="center"/>
    </w:pPr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Date2Char">
    <w:name w:val="Date 2 Char"/>
    <w:basedOn w:val="DefaultParagraphFont"/>
    <w:link w:val="Date2"/>
    <w:uiPriority w:val="11"/>
    <w:rsid w:val="002C5E34"/>
    <w:rPr>
      <w:rFonts w:ascii="Arial" w:hAnsi="Arial"/>
      <w:b/>
      <w:caps/>
      <w:color w:val="7F7F7F" w:themeColor="text1" w:themeTint="8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D60FD"/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character" w:customStyle="1" w:styleId="Title2Char">
    <w:name w:val="Title 2 Char"/>
    <w:basedOn w:val="DefaultParagraphFont"/>
    <w:link w:val="Title2"/>
    <w:uiPriority w:val="9"/>
    <w:rsid w:val="00FD60FD"/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Heading7Char">
    <w:name w:val="Heading 7 Char"/>
    <w:basedOn w:val="DefaultParagraphFont"/>
    <w:link w:val="Heading7"/>
    <w:uiPriority w:val="9"/>
    <w:rsid w:val="00CB38DF"/>
    <w:rPr>
      <w:rFonts w:eastAsiaTheme="majorEastAsia" w:cstheme="majorBidi"/>
      <w:iCs/>
      <w:color w:val="000000" w:themeColor="text1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14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A19E9BC5D4E8FB7CA44414FD3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23D4-1882-4B4C-B153-53DD9D9F10EE}"/>
      </w:docPartPr>
      <w:docPartBody>
        <w:p w:rsidR="003571A8" w:rsidRDefault="00C74250">
          <w:pPr>
            <w:pStyle w:val="FB3A19E9BC5D4E8FB7CA44414FD3F1D4"/>
          </w:pPr>
          <w:r w:rsidRPr="007347D3">
            <w:t>PICTURE CAPTION: Lorem ipsum dolor sit amet, consectetur adipiscing elit. Fusce vel laoreet orci. In eget auctor mi.</w:t>
          </w:r>
        </w:p>
      </w:docPartBody>
    </w:docPart>
    <w:docPart>
      <w:docPartPr>
        <w:name w:val="D9E6B59EFD10421C903C1A7C5D97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F137-41EE-41BB-8BF8-82E63E0ED2EC}"/>
      </w:docPartPr>
      <w:docPartBody>
        <w:p w:rsidR="003571A8" w:rsidRDefault="00C74250">
          <w:pPr>
            <w:pStyle w:val="D9E6B59EFD10421C903C1A7C5D9705A4"/>
          </w:pPr>
          <w:r w:rsidRPr="00CB38DF">
            <w:t>KEYWORD</w:t>
          </w:r>
        </w:p>
      </w:docPartBody>
    </w:docPart>
    <w:docPart>
      <w:docPartPr>
        <w:name w:val="8059BABD1BCF47F693E000DAD55C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F56C-1821-4E33-A2C7-4013593CB950}"/>
      </w:docPartPr>
      <w:docPartBody>
        <w:p w:rsidR="003571A8" w:rsidRDefault="00C74250">
          <w:pPr>
            <w:pStyle w:val="8059BABD1BCF47F693E000DAD55CEC91"/>
          </w:pPr>
          <w:r w:rsidRPr="00CB38DF">
            <w:t>The slogan of this issue</w:t>
          </w:r>
          <w:r w:rsidRPr="00CB38DF">
            <w:br/>
            <w:t>In eget auctor mi.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0"/>
    <w:rsid w:val="003571A8"/>
    <w:rsid w:val="00433909"/>
    <w:rsid w:val="00574824"/>
    <w:rsid w:val="008011C2"/>
    <w:rsid w:val="00C22ED7"/>
    <w:rsid w:val="00C643BC"/>
    <w:rsid w:val="00C74250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0391064B324C8D96ABA0CCEF63F560">
    <w:name w:val="3F0391064B324C8D96ABA0CCEF63F560"/>
  </w:style>
  <w:style w:type="paragraph" w:customStyle="1" w:styleId="DAFFC42CEC7147F5BF2EB2949245A871">
    <w:name w:val="DAFFC42CEC7147F5BF2EB2949245A871"/>
  </w:style>
  <w:style w:type="paragraph" w:customStyle="1" w:styleId="C4728956DEB9494995D1C739E646AD8B">
    <w:name w:val="C4728956DEB9494995D1C739E646AD8B"/>
  </w:style>
  <w:style w:type="paragraph" w:customStyle="1" w:styleId="9977856EC8394177BB83A15AB4EF668A">
    <w:name w:val="9977856EC8394177BB83A15AB4EF668A"/>
  </w:style>
  <w:style w:type="paragraph" w:customStyle="1" w:styleId="7123ED22C1E94EE7968D0A5D46530CDC">
    <w:name w:val="7123ED22C1E94EE7968D0A5D46530CDC"/>
  </w:style>
  <w:style w:type="paragraph" w:customStyle="1" w:styleId="13D5F4EAF13A481DBA40A143000A9C50">
    <w:name w:val="13D5F4EAF13A481DBA40A143000A9C50"/>
  </w:style>
  <w:style w:type="paragraph" w:customStyle="1" w:styleId="D4B1288196AC4926A72FD8FA32A5CF46">
    <w:name w:val="D4B1288196AC4926A72FD8FA32A5CF46"/>
  </w:style>
  <w:style w:type="paragraph" w:customStyle="1" w:styleId="059E851DE8604FEB80BA19CA7CFB86B4">
    <w:name w:val="059E851DE8604FEB80BA19CA7CFB86B4"/>
  </w:style>
  <w:style w:type="paragraph" w:customStyle="1" w:styleId="2365DEB5B22E4069A1692E328E741EC5">
    <w:name w:val="2365DEB5B22E4069A1692E328E741EC5"/>
  </w:style>
  <w:style w:type="paragraph" w:customStyle="1" w:styleId="6902C8250849492C8C17E09650F29841">
    <w:name w:val="6902C8250849492C8C17E09650F29841"/>
  </w:style>
  <w:style w:type="paragraph" w:customStyle="1" w:styleId="880FBA4914BB46B58ACEA5A534FE578F">
    <w:name w:val="880FBA4914BB46B58ACEA5A534FE578F"/>
  </w:style>
  <w:style w:type="paragraph" w:customStyle="1" w:styleId="5B23DE858551471CB8807BE2DCF4D574">
    <w:name w:val="5B23DE858551471CB8807BE2DCF4D574"/>
  </w:style>
  <w:style w:type="paragraph" w:customStyle="1" w:styleId="84A4C4D5967E42F99291334685422547">
    <w:name w:val="84A4C4D5967E42F99291334685422547"/>
  </w:style>
  <w:style w:type="paragraph" w:customStyle="1" w:styleId="6F730A27BA554B85842CA9663AA7EF14">
    <w:name w:val="6F730A27BA554B85842CA9663AA7EF14"/>
  </w:style>
  <w:style w:type="paragraph" w:customStyle="1" w:styleId="7B676703DCBF4B838648D54F97944C2F">
    <w:name w:val="7B676703DCBF4B838648D54F97944C2F"/>
  </w:style>
  <w:style w:type="paragraph" w:customStyle="1" w:styleId="286AFA5323CC47A897A052CD27CD985A">
    <w:name w:val="286AFA5323CC47A897A052CD27CD985A"/>
  </w:style>
  <w:style w:type="paragraph" w:customStyle="1" w:styleId="B58BF579C2114A36933C266973DFB92E">
    <w:name w:val="B58BF579C2114A36933C266973DFB92E"/>
  </w:style>
  <w:style w:type="paragraph" w:customStyle="1" w:styleId="FBFFEFD504D846B594171ACC9013FE3D">
    <w:name w:val="FBFFEFD504D846B594171ACC9013FE3D"/>
  </w:style>
  <w:style w:type="paragraph" w:customStyle="1" w:styleId="1DBA1AE804704A00A15D8EC7ACA0076E">
    <w:name w:val="1DBA1AE804704A00A15D8EC7ACA0076E"/>
  </w:style>
  <w:style w:type="paragraph" w:customStyle="1" w:styleId="4449073FFDF24E65BD740127E9960D06">
    <w:name w:val="4449073FFDF24E65BD740127E9960D06"/>
  </w:style>
  <w:style w:type="paragraph" w:customStyle="1" w:styleId="325B2D5216DB403BA092792EC314536B">
    <w:name w:val="325B2D5216DB403BA092792EC314536B"/>
  </w:style>
  <w:style w:type="paragraph" w:customStyle="1" w:styleId="90ABF23027E04091B41A026DF044AA7D">
    <w:name w:val="90ABF23027E04091B41A026DF044AA7D"/>
  </w:style>
  <w:style w:type="paragraph" w:customStyle="1" w:styleId="BBF62CDB7CEC4DC78210AC76886324C3">
    <w:name w:val="BBF62CDB7CEC4DC78210AC76886324C3"/>
  </w:style>
  <w:style w:type="paragraph" w:customStyle="1" w:styleId="AA52114B9C224C47A42D4CDC8A7A00D8">
    <w:name w:val="AA52114B9C224C47A42D4CDC8A7A00D8"/>
  </w:style>
  <w:style w:type="paragraph" w:customStyle="1" w:styleId="F39AD8A94BE647A193CDB34CA85B795E">
    <w:name w:val="F39AD8A94BE647A193CDB34CA85B795E"/>
  </w:style>
  <w:style w:type="paragraph" w:customStyle="1" w:styleId="9AA59C0B5B264BD4ACE10B763F80177D">
    <w:name w:val="9AA59C0B5B264BD4ACE10B763F80177D"/>
  </w:style>
  <w:style w:type="paragraph" w:customStyle="1" w:styleId="66C1A4E9B2DD4B9B9B9CDA3777F67D4A">
    <w:name w:val="66C1A4E9B2DD4B9B9B9CDA3777F67D4A"/>
  </w:style>
  <w:style w:type="paragraph" w:customStyle="1" w:styleId="96C6E26DDDF94311AD730AC613E93D15">
    <w:name w:val="96C6E26DDDF94311AD730AC613E93D15"/>
  </w:style>
  <w:style w:type="paragraph" w:customStyle="1" w:styleId="DE875E3B9CEC4002AF714F98C16ACBEC">
    <w:name w:val="DE875E3B9CEC4002AF714F98C16ACBEC"/>
  </w:style>
  <w:style w:type="paragraph" w:customStyle="1" w:styleId="51AD9664EB734385BA3B72BCD55F70ED">
    <w:name w:val="51AD9664EB734385BA3B72BCD55F70ED"/>
  </w:style>
  <w:style w:type="paragraph" w:customStyle="1" w:styleId="1AE62E42209540D28FA79CEA66DAFA7C">
    <w:name w:val="1AE62E42209540D28FA79CEA66DAFA7C"/>
  </w:style>
  <w:style w:type="paragraph" w:customStyle="1" w:styleId="97113375F8184A399D9181C56A461BF3">
    <w:name w:val="97113375F8184A399D9181C56A461BF3"/>
  </w:style>
  <w:style w:type="paragraph" w:customStyle="1" w:styleId="B884DDDF4AEE4BD784D63C9D34A81C1D">
    <w:name w:val="B884DDDF4AEE4BD784D63C9D34A81C1D"/>
  </w:style>
  <w:style w:type="paragraph" w:customStyle="1" w:styleId="1CBA3832FDB64E93B59F85F6F3BA069D">
    <w:name w:val="1CBA3832FDB64E93B59F85F6F3BA069D"/>
  </w:style>
  <w:style w:type="paragraph" w:customStyle="1" w:styleId="E8275CD3248D4D24A5C8A04EB7561958">
    <w:name w:val="E8275CD3248D4D24A5C8A04EB7561958"/>
  </w:style>
  <w:style w:type="paragraph" w:styleId="BodyText">
    <w:name w:val="Body Text"/>
    <w:basedOn w:val="Normal"/>
    <w:link w:val="BodyTextChar"/>
    <w:uiPriority w:val="2"/>
    <w:semiHidden/>
    <w:qFormat/>
    <w:rsid w:val="003571A8"/>
    <w:pPr>
      <w:widowControl w:val="0"/>
      <w:autoSpaceDE w:val="0"/>
      <w:autoSpaceDN w:val="0"/>
      <w:spacing w:after="0" w:line="240" w:lineRule="auto"/>
    </w:pPr>
    <w:rPr>
      <w:rFonts w:eastAsia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3571A8"/>
    <w:rPr>
      <w:rFonts w:eastAsiaTheme="minorHAnsi"/>
      <w:sz w:val="24"/>
      <w:szCs w:val="24"/>
    </w:rPr>
  </w:style>
  <w:style w:type="paragraph" w:customStyle="1" w:styleId="15D9092087BA4837AB0EBA0D0F6532E4">
    <w:name w:val="15D9092087BA4837AB0EBA0D0F6532E4"/>
  </w:style>
  <w:style w:type="paragraph" w:customStyle="1" w:styleId="E0A7E2ABDBE44CD6879B8FC71D572008">
    <w:name w:val="E0A7E2ABDBE44CD6879B8FC71D572008"/>
  </w:style>
  <w:style w:type="paragraph" w:customStyle="1" w:styleId="0FEEDB4848124A8BB09B0F34ED37D7C3">
    <w:name w:val="0FEEDB4848124A8BB09B0F34ED37D7C3"/>
  </w:style>
  <w:style w:type="paragraph" w:customStyle="1" w:styleId="D12B6B7768F541A984A245926BDE3712">
    <w:name w:val="D12B6B7768F541A984A245926BDE3712"/>
  </w:style>
  <w:style w:type="paragraph" w:customStyle="1" w:styleId="97248E18C9C04804BA43ABC1F9D2F0DB">
    <w:name w:val="97248E18C9C04804BA43ABC1F9D2F0DB"/>
  </w:style>
  <w:style w:type="paragraph" w:customStyle="1" w:styleId="CE1CD4A5A20249CE95D0504BA6A372B1">
    <w:name w:val="CE1CD4A5A20249CE95D0504BA6A372B1"/>
  </w:style>
  <w:style w:type="paragraph" w:customStyle="1" w:styleId="2112D86DBB734192A2AD73181132B344">
    <w:name w:val="2112D86DBB734192A2AD73181132B344"/>
  </w:style>
  <w:style w:type="paragraph" w:customStyle="1" w:styleId="5D083D124CE140A6859EEAC69D13E54D">
    <w:name w:val="5D083D124CE140A6859EEAC69D13E54D"/>
  </w:style>
  <w:style w:type="paragraph" w:customStyle="1" w:styleId="92A1DA0A5B3D403786BFB2ED02B62ADB">
    <w:name w:val="92A1DA0A5B3D403786BFB2ED02B62ADB"/>
  </w:style>
  <w:style w:type="paragraph" w:customStyle="1" w:styleId="664C0D7DF5924409870555744F6401BA">
    <w:name w:val="664C0D7DF5924409870555744F6401BA"/>
  </w:style>
  <w:style w:type="paragraph" w:customStyle="1" w:styleId="ACE17FFD5AB744999EFD8C98B309D651">
    <w:name w:val="ACE17FFD5AB744999EFD8C98B309D651"/>
  </w:style>
  <w:style w:type="paragraph" w:customStyle="1" w:styleId="B43A97D4323C456DBF8C480EE317E5E9">
    <w:name w:val="B43A97D4323C456DBF8C480EE317E5E9"/>
  </w:style>
  <w:style w:type="paragraph" w:customStyle="1" w:styleId="ABDFAE5E87A94EE5BBB2AE88E8A6252D">
    <w:name w:val="ABDFAE5E87A94EE5BBB2AE88E8A6252D"/>
  </w:style>
  <w:style w:type="paragraph" w:customStyle="1" w:styleId="62D6DB4BB0884CC0B26BE14B35E1AA4A">
    <w:name w:val="62D6DB4BB0884CC0B26BE14B35E1AA4A"/>
  </w:style>
  <w:style w:type="paragraph" w:customStyle="1" w:styleId="77F7DB029E1E460CA549512AD7BE1000">
    <w:name w:val="77F7DB029E1E460CA549512AD7BE1000"/>
  </w:style>
  <w:style w:type="paragraph" w:customStyle="1" w:styleId="982212396B68468FBBDAD7AA17B61FAA">
    <w:name w:val="982212396B68468FBBDAD7AA17B61FAA"/>
  </w:style>
  <w:style w:type="paragraph" w:customStyle="1" w:styleId="7856C67FA960423988B167C6C5C4526B">
    <w:name w:val="7856C67FA960423988B167C6C5C4526B"/>
  </w:style>
  <w:style w:type="paragraph" w:customStyle="1" w:styleId="A75526D961894CEF9209CBD7073615A5">
    <w:name w:val="A75526D961894CEF9209CBD7073615A5"/>
  </w:style>
  <w:style w:type="paragraph" w:customStyle="1" w:styleId="FB3A19E9BC5D4E8FB7CA44414FD3F1D4">
    <w:name w:val="FB3A19E9BC5D4E8FB7CA44414FD3F1D4"/>
  </w:style>
  <w:style w:type="paragraph" w:customStyle="1" w:styleId="D9E6B59EFD10421C903C1A7C5D9705A4">
    <w:name w:val="D9E6B59EFD10421C903C1A7C5D9705A4"/>
  </w:style>
  <w:style w:type="paragraph" w:customStyle="1" w:styleId="8059BABD1BCF47F693E000DAD55CEC91">
    <w:name w:val="8059BABD1BCF47F693E000DAD55CEC91"/>
  </w:style>
  <w:style w:type="paragraph" w:customStyle="1" w:styleId="A73070D3398445D3908D5F05D848C92B">
    <w:name w:val="A73070D3398445D3908D5F05D848C92B"/>
  </w:style>
  <w:style w:type="paragraph" w:customStyle="1" w:styleId="B9EDA99D6DD6403587308EFAE49342A2">
    <w:name w:val="B9EDA99D6DD6403587308EFAE49342A2"/>
    <w:rsid w:val="003571A8"/>
    <w:rPr>
      <w:kern w:val="2"/>
      <w14:ligatures w14:val="standardContextual"/>
    </w:rPr>
  </w:style>
  <w:style w:type="paragraph" w:customStyle="1" w:styleId="A4F22B9E6B7A4C0D9D1B59F3F0A6204B">
    <w:name w:val="A4F22B9E6B7A4C0D9D1B59F3F0A6204B"/>
    <w:rsid w:val="003571A8"/>
    <w:rPr>
      <w:kern w:val="2"/>
      <w14:ligatures w14:val="standardContextual"/>
    </w:rPr>
  </w:style>
  <w:style w:type="paragraph" w:customStyle="1" w:styleId="830113611C3E48F2A24D94BABA7992CE">
    <w:name w:val="830113611C3E48F2A24D94BABA7992CE"/>
    <w:rsid w:val="003571A8"/>
    <w:rPr>
      <w:kern w:val="2"/>
      <w14:ligatures w14:val="standardContextual"/>
    </w:rPr>
  </w:style>
  <w:style w:type="paragraph" w:customStyle="1" w:styleId="2392387283F549ADA24C39365CE3EE21">
    <w:name w:val="2392387283F549ADA24C39365CE3EE21"/>
    <w:rsid w:val="003571A8"/>
    <w:rPr>
      <w:kern w:val="2"/>
      <w14:ligatures w14:val="standardContextual"/>
    </w:rPr>
  </w:style>
  <w:style w:type="paragraph" w:customStyle="1" w:styleId="C707AD714E5244ACA3AABEED22768FB9">
    <w:name w:val="C707AD714E5244ACA3AABEED22768FB9"/>
    <w:rsid w:val="003571A8"/>
    <w:rPr>
      <w:kern w:val="2"/>
      <w14:ligatures w14:val="standardContextual"/>
    </w:rPr>
  </w:style>
  <w:style w:type="paragraph" w:customStyle="1" w:styleId="C5574711B0124EC289813FD09AF9D664">
    <w:name w:val="C5574711B0124EC289813FD09AF9D664"/>
    <w:rsid w:val="003571A8"/>
    <w:rPr>
      <w:kern w:val="2"/>
      <w14:ligatures w14:val="standardContextual"/>
    </w:rPr>
  </w:style>
  <w:style w:type="paragraph" w:customStyle="1" w:styleId="83AA0E91AB1B46B1B0BA1E49CF7F00B1">
    <w:name w:val="83AA0E91AB1B46B1B0BA1E49CF7F00B1"/>
    <w:rsid w:val="003571A8"/>
    <w:rPr>
      <w:kern w:val="2"/>
      <w14:ligatures w14:val="standardContextual"/>
    </w:rPr>
  </w:style>
  <w:style w:type="paragraph" w:customStyle="1" w:styleId="D1C8B7B0F45040DC85A8F095F0BC7B19">
    <w:name w:val="D1C8B7B0F45040DC85A8F095F0BC7B19"/>
    <w:rsid w:val="003571A8"/>
    <w:rPr>
      <w:kern w:val="2"/>
      <w14:ligatures w14:val="standardContextual"/>
    </w:rPr>
  </w:style>
  <w:style w:type="paragraph" w:customStyle="1" w:styleId="B0BDFE62AEFF4D9686CAC5A3E91D1B6C">
    <w:name w:val="B0BDFE62AEFF4D9686CAC5A3E91D1B6C"/>
    <w:rsid w:val="003571A8"/>
    <w:rPr>
      <w:kern w:val="2"/>
      <w14:ligatures w14:val="standardContextual"/>
    </w:rPr>
  </w:style>
  <w:style w:type="paragraph" w:customStyle="1" w:styleId="1672D753D8644644A6BEF139952716B0">
    <w:name w:val="1672D753D8644644A6BEF139952716B0"/>
    <w:rsid w:val="003571A8"/>
    <w:rPr>
      <w:kern w:val="2"/>
      <w14:ligatures w14:val="standardContextual"/>
    </w:rPr>
  </w:style>
  <w:style w:type="paragraph" w:customStyle="1" w:styleId="038FF3D3DE2F46098465DC0F1FCABF5B">
    <w:name w:val="038FF3D3DE2F46098465DC0F1FCABF5B"/>
    <w:rsid w:val="003571A8"/>
    <w:rPr>
      <w:kern w:val="2"/>
      <w14:ligatures w14:val="standardContextual"/>
    </w:rPr>
  </w:style>
  <w:style w:type="paragraph" w:customStyle="1" w:styleId="81A2557C7A334D7EA2555D41F9B4AE0B">
    <w:name w:val="81A2557C7A334D7EA2555D41F9B4AE0B"/>
    <w:rsid w:val="003571A8"/>
    <w:rPr>
      <w:kern w:val="2"/>
      <w14:ligatures w14:val="standardContextual"/>
    </w:rPr>
  </w:style>
  <w:style w:type="paragraph" w:customStyle="1" w:styleId="18406F55FEB14691B4990026897BCB20">
    <w:name w:val="18406F55FEB14691B4990026897BCB20"/>
    <w:rsid w:val="003571A8"/>
    <w:rPr>
      <w:kern w:val="2"/>
      <w14:ligatures w14:val="standardContextual"/>
    </w:rPr>
  </w:style>
  <w:style w:type="paragraph" w:customStyle="1" w:styleId="CBC696E9CEB84B22A24C32899EFFEC7E">
    <w:name w:val="CBC696E9CEB84B22A24C32899EFFEC7E"/>
    <w:rsid w:val="003571A8"/>
    <w:rPr>
      <w:kern w:val="2"/>
      <w14:ligatures w14:val="standardContextual"/>
    </w:rPr>
  </w:style>
  <w:style w:type="paragraph" w:customStyle="1" w:styleId="6143A13F5A664D35AD18AA68FA78E21B">
    <w:name w:val="6143A13F5A664D35AD18AA68FA78E21B"/>
    <w:rsid w:val="003571A8"/>
    <w:rPr>
      <w:kern w:val="2"/>
      <w14:ligatures w14:val="standardContextual"/>
    </w:rPr>
  </w:style>
  <w:style w:type="paragraph" w:customStyle="1" w:styleId="A6AAB4FD050A499C9D28AF570B3E4261">
    <w:name w:val="A6AAB4FD050A499C9D28AF570B3E4261"/>
    <w:rsid w:val="003571A8"/>
    <w:rPr>
      <w:kern w:val="2"/>
      <w14:ligatures w14:val="standardContextual"/>
    </w:rPr>
  </w:style>
  <w:style w:type="paragraph" w:customStyle="1" w:styleId="87D6A6CE22364AB085B39EF0F5F77E5D">
    <w:name w:val="87D6A6CE22364AB085B39EF0F5F77E5D"/>
    <w:rsid w:val="003571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1">
      <a:majorFont>
        <a:latin typeface="Rockwel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date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1A3C4-DFA2-476E-BE35-606B2D83FE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841FE6A-9808-45FE-AF70-47382E7DC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57C0D-354D-4586-A736-D4DCCBD1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332E26-92D7-47BB-B952-94460F99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Traditional newspaper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2023-05-09T17:33:00Z</dcterms:created>
  <dcterms:modified xsi:type="dcterms:W3CDTF">2023-05-09T17:33:00Z</dcterms:modified>
  <cp:category>day</cp:category>
  <cp:contentStatus>issue 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