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111DF5D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</w:t>
      </w:r>
      <w:r w:rsidR="00CD661C">
        <w:rPr>
          <w:b/>
          <w:bCs/>
          <w:sz w:val="28"/>
          <w:szCs w:val="28"/>
        </w:rPr>
        <w:t>Homework</w:t>
      </w:r>
      <w:r w:rsidR="005A453C">
        <w:rPr>
          <w:b/>
          <w:bCs/>
          <w:sz w:val="28"/>
          <w:szCs w:val="28"/>
        </w:rPr>
        <w:t xml:space="preserve"> </w:t>
      </w:r>
    </w:p>
    <w:p w14:paraId="0C851603" w14:textId="7777EA7C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CD661C">
        <w:rPr>
          <w:b/>
          <w:bCs/>
          <w:sz w:val="28"/>
          <w:szCs w:val="28"/>
        </w:rPr>
        <w:t>9IB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398261CA" w:rsidR="00BE4763" w:rsidRPr="00CD661C" w:rsidRDefault="00BE4763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D661C">
        <w:rPr>
          <w:sz w:val="28"/>
          <w:szCs w:val="28"/>
        </w:rPr>
        <w:t xml:space="preserve"> A block of weight </w:t>
      </w:r>
      <w:r w:rsidR="00CD661C" w:rsidRPr="00CD661C">
        <w:rPr>
          <w:sz w:val="28"/>
          <w:szCs w:val="28"/>
        </w:rPr>
        <w:t>1200</w:t>
      </w:r>
      <w:r w:rsidRPr="00CD661C">
        <w:rPr>
          <w:sz w:val="28"/>
          <w:szCs w:val="28"/>
        </w:rPr>
        <w:t>N has</w:t>
      </w:r>
      <w:r w:rsidR="00543187" w:rsidRPr="00CD661C">
        <w:rPr>
          <w:sz w:val="28"/>
          <w:szCs w:val="28"/>
        </w:rPr>
        <w:t xml:space="preserve"> a length of 0.</w:t>
      </w:r>
      <w:r w:rsidR="00CD661C" w:rsidRPr="00CD661C">
        <w:rPr>
          <w:sz w:val="28"/>
          <w:szCs w:val="28"/>
        </w:rPr>
        <w:t>2</w:t>
      </w:r>
      <w:r w:rsidR="006A333C" w:rsidRPr="00CD661C">
        <w:rPr>
          <w:sz w:val="28"/>
          <w:szCs w:val="28"/>
        </w:rPr>
        <w:t xml:space="preserve"> </w:t>
      </w:r>
      <w:r w:rsidR="00543187" w:rsidRPr="00CD661C">
        <w:rPr>
          <w:sz w:val="28"/>
          <w:szCs w:val="28"/>
        </w:rPr>
        <w:t>m and a width of 0.4 m and a height of 0.3</w:t>
      </w:r>
      <w:r w:rsidR="006A333C" w:rsidRPr="00CD661C">
        <w:rPr>
          <w:sz w:val="28"/>
          <w:szCs w:val="28"/>
        </w:rPr>
        <w:t xml:space="preserve"> </w:t>
      </w:r>
      <w:r w:rsidR="00543187" w:rsidRPr="00CD661C">
        <w:rPr>
          <w:sz w:val="28"/>
          <w:szCs w:val="28"/>
        </w:rPr>
        <w:t>m</w:t>
      </w:r>
      <w:r w:rsidRPr="00CD661C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1AF7EBCC" w:rsidR="00543187" w:rsidRDefault="007E625A" w:rsidP="005431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Pmin</w:t>
      </w:r>
      <w:proofErr w:type="spellEnd"/>
      <w:r>
        <w:rPr>
          <w:sz w:val="28"/>
          <w:szCs w:val="28"/>
        </w:rPr>
        <w:t>=f/</w:t>
      </w:r>
      <w:proofErr w:type="spellStart"/>
      <w:r>
        <w:rPr>
          <w:sz w:val="28"/>
          <w:szCs w:val="28"/>
        </w:rPr>
        <w:t>amin</w:t>
      </w:r>
      <w:proofErr w:type="spellEnd"/>
    </w:p>
    <w:p w14:paraId="7FD1495A" w14:textId="38DA6568" w:rsidR="007E625A" w:rsidRDefault="007E625A" w:rsidP="005431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Pmin</w:t>
      </w:r>
      <w:proofErr w:type="spellEnd"/>
      <w:r>
        <w:rPr>
          <w:sz w:val="28"/>
          <w:szCs w:val="28"/>
        </w:rPr>
        <w:t>=1200/0.06</w:t>
      </w:r>
    </w:p>
    <w:p w14:paraId="09F937B2" w14:textId="2FA29384" w:rsidR="007E625A" w:rsidRDefault="007E625A" w:rsidP="005431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Pmin</w:t>
      </w:r>
      <w:proofErr w:type="spellEnd"/>
      <w:r>
        <w:rPr>
          <w:sz w:val="28"/>
          <w:szCs w:val="28"/>
        </w:rPr>
        <w:t>=20000fa</w:t>
      </w:r>
    </w:p>
    <w:p w14:paraId="47D774A4" w14:textId="78A01E0A" w:rsidR="007E625A" w:rsidRDefault="007E625A" w:rsidP="00543187">
      <w:pPr>
        <w:rPr>
          <w:sz w:val="28"/>
          <w:szCs w:val="28"/>
        </w:rPr>
      </w:pPr>
      <w:r>
        <w:rPr>
          <w:sz w:val="28"/>
          <w:szCs w:val="28"/>
        </w:rPr>
        <w:t>Amin=0.2x-.3=0.06atm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2F7ECA32" w14:textId="771F8760" w:rsidR="00BE4763" w:rsidRDefault="007E625A" w:rsidP="00BE47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Pmax</w:t>
      </w:r>
      <w:proofErr w:type="spellEnd"/>
      <w:r>
        <w:rPr>
          <w:sz w:val="28"/>
          <w:szCs w:val="28"/>
        </w:rPr>
        <w:t>=f/</w:t>
      </w:r>
      <w:proofErr w:type="spellStart"/>
      <w:r>
        <w:rPr>
          <w:sz w:val="28"/>
          <w:szCs w:val="28"/>
        </w:rPr>
        <w:t>amax</w:t>
      </w:r>
      <w:proofErr w:type="spellEnd"/>
    </w:p>
    <w:p w14:paraId="5A909135" w14:textId="4E05AACC" w:rsidR="007E625A" w:rsidRDefault="007E625A" w:rsidP="00BE47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Pmax</w:t>
      </w:r>
      <w:proofErr w:type="spellEnd"/>
      <w:r>
        <w:rPr>
          <w:sz w:val="28"/>
          <w:szCs w:val="28"/>
        </w:rPr>
        <w:t xml:space="preserve">=1200/0.12=10000 </w:t>
      </w:r>
      <w:proofErr w:type="spellStart"/>
      <w:r>
        <w:rPr>
          <w:sz w:val="28"/>
          <w:szCs w:val="28"/>
        </w:rPr>
        <w:t>atm</w:t>
      </w:r>
      <w:proofErr w:type="spellEnd"/>
    </w:p>
    <w:p w14:paraId="07E657FC" w14:textId="097F0B66" w:rsidR="007E625A" w:rsidRDefault="007E625A" w:rsidP="00BE4763">
      <w:pPr>
        <w:rPr>
          <w:sz w:val="28"/>
          <w:szCs w:val="28"/>
        </w:rPr>
      </w:pPr>
      <w:r>
        <w:rPr>
          <w:sz w:val="28"/>
          <w:szCs w:val="28"/>
        </w:rPr>
        <w:t>Amax=0.4x0.3=0.12m</w:t>
      </w: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010F1517" w:rsidR="00BE4763" w:rsidRDefault="00BE4763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E4763">
        <w:rPr>
          <w:sz w:val="28"/>
          <w:szCs w:val="28"/>
        </w:rPr>
        <w:t>The force applied to a 0.</w:t>
      </w:r>
      <w:r w:rsidR="00CD661C">
        <w:rPr>
          <w:sz w:val="28"/>
          <w:szCs w:val="28"/>
        </w:rPr>
        <w:t>25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</w:t>
      </w:r>
      <w:r w:rsidR="00CD661C">
        <w:rPr>
          <w:sz w:val="28"/>
          <w:szCs w:val="28"/>
        </w:rPr>
        <w:t>75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4B9108D7" w14:textId="160D063C" w:rsidR="00CD661C" w:rsidRDefault="00CD661C" w:rsidP="00BE4763">
      <w:pPr>
        <w:rPr>
          <w:sz w:val="28"/>
          <w:szCs w:val="28"/>
        </w:rPr>
      </w:pPr>
    </w:p>
    <w:p w14:paraId="5F0C8E94" w14:textId="7C03A394" w:rsidR="00CD661C" w:rsidRDefault="007E625A" w:rsidP="00BE4763">
      <w:pPr>
        <w:rPr>
          <w:sz w:val="28"/>
          <w:szCs w:val="28"/>
        </w:rPr>
      </w:pPr>
      <w:r>
        <w:rPr>
          <w:sz w:val="28"/>
          <w:szCs w:val="28"/>
        </w:rPr>
        <w:t>F=</w:t>
      </w:r>
      <w:proofErr w:type="spellStart"/>
      <w:r>
        <w:rPr>
          <w:sz w:val="28"/>
          <w:szCs w:val="28"/>
        </w:rPr>
        <w:t>pxa</w:t>
      </w:r>
      <w:proofErr w:type="spellEnd"/>
    </w:p>
    <w:p w14:paraId="6C4707D0" w14:textId="4920BC58" w:rsidR="007E625A" w:rsidRDefault="007E625A" w:rsidP="00BE4763">
      <w:pPr>
        <w:rPr>
          <w:sz w:val="28"/>
          <w:szCs w:val="28"/>
        </w:rPr>
      </w:pPr>
      <w:r>
        <w:rPr>
          <w:sz w:val="28"/>
          <w:szCs w:val="28"/>
        </w:rPr>
        <w:t>F=500x0.1875</w:t>
      </w:r>
    </w:p>
    <w:p w14:paraId="69E4FDED" w14:textId="1A490EEB" w:rsidR="007E625A" w:rsidRDefault="007E625A" w:rsidP="00BE4763">
      <w:pPr>
        <w:rPr>
          <w:sz w:val="28"/>
          <w:szCs w:val="28"/>
        </w:rPr>
      </w:pPr>
      <w:r>
        <w:rPr>
          <w:sz w:val="28"/>
          <w:szCs w:val="28"/>
        </w:rPr>
        <w:t>F=93.75n</w:t>
      </w:r>
    </w:p>
    <w:p w14:paraId="7E944C89" w14:textId="1735D572" w:rsidR="007E625A" w:rsidRDefault="007E625A" w:rsidP="00BE47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A=0.25x0.75=0.1875cm</w:t>
      </w:r>
    </w:p>
    <w:p w14:paraId="04EBEEB4" w14:textId="6A312A5B" w:rsidR="00CD661C" w:rsidRDefault="00CD661C" w:rsidP="00BE4763">
      <w:pPr>
        <w:rPr>
          <w:sz w:val="28"/>
          <w:szCs w:val="28"/>
        </w:rPr>
      </w:pPr>
    </w:p>
    <w:p w14:paraId="7B32E362" w14:textId="6A4A303E" w:rsidR="00CD661C" w:rsidRDefault="00CD661C" w:rsidP="00BE4763">
      <w:pPr>
        <w:rPr>
          <w:sz w:val="28"/>
          <w:szCs w:val="28"/>
        </w:rPr>
      </w:pPr>
    </w:p>
    <w:p w14:paraId="3B29AE4A" w14:textId="491018B6" w:rsidR="00CD661C" w:rsidRDefault="00CD661C" w:rsidP="00BE4763">
      <w:pPr>
        <w:rPr>
          <w:sz w:val="28"/>
          <w:szCs w:val="28"/>
        </w:rPr>
      </w:pPr>
    </w:p>
    <w:p w14:paraId="0990D111" w14:textId="13B12F94" w:rsidR="00CD661C" w:rsidRDefault="00CD661C" w:rsidP="00BE4763">
      <w:pPr>
        <w:rPr>
          <w:sz w:val="28"/>
          <w:szCs w:val="28"/>
        </w:rPr>
      </w:pPr>
    </w:p>
    <w:p w14:paraId="0F7AEF4D" w14:textId="7A3B08BA" w:rsidR="00CD661C" w:rsidRDefault="00CD661C" w:rsidP="00BE4763">
      <w:pPr>
        <w:rPr>
          <w:sz w:val="28"/>
          <w:szCs w:val="28"/>
        </w:rPr>
      </w:pPr>
    </w:p>
    <w:p w14:paraId="45CACAC5" w14:textId="1C805F73" w:rsidR="00CD661C" w:rsidRPr="007E625A" w:rsidRDefault="00CD661C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 swimming pool contains water with a density </w:t>
      </w:r>
      <w:proofErr w:type="gramStart"/>
      <w:r>
        <w:rPr>
          <w:sz w:val="28"/>
          <w:szCs w:val="28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kg/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. Calculate the pressure due to the water at a depth of 2.5 m. Ignore the effect of the atmosphere.</w:t>
      </w:r>
    </w:p>
    <w:p w14:paraId="074A3056" w14:textId="431AA709" w:rsidR="007E625A" w:rsidRDefault="007E625A" w:rsidP="007E62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</w:t>
      </w:r>
      <w:proofErr w:type="spellStart"/>
      <w:r>
        <w:rPr>
          <w:sz w:val="28"/>
          <w:szCs w:val="28"/>
        </w:rPr>
        <w:t>fgh</w:t>
      </w:r>
      <w:proofErr w:type="spellEnd"/>
    </w:p>
    <w:p w14:paraId="33439793" w14:textId="67DDAC50" w:rsidR="007E625A" w:rsidRDefault="007E625A" w:rsidP="007E62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P=10^3x9.8x2.5</w:t>
      </w:r>
    </w:p>
    <w:p w14:paraId="20B5572A" w14:textId="366A18B2" w:rsidR="007E625A" w:rsidRPr="00CD661C" w:rsidRDefault="007E625A" w:rsidP="007E62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P=24,500atm</w:t>
      </w:r>
    </w:p>
    <w:p w14:paraId="03DA879D" w14:textId="45821FD2" w:rsidR="00CD661C" w:rsidRDefault="00CD661C" w:rsidP="00CD661C">
      <w:pPr>
        <w:pStyle w:val="ListParagraph"/>
        <w:rPr>
          <w:sz w:val="28"/>
          <w:szCs w:val="28"/>
        </w:rPr>
      </w:pPr>
    </w:p>
    <w:p w14:paraId="2C0B888B" w14:textId="5181FA63" w:rsidR="00CD661C" w:rsidRDefault="00CD661C" w:rsidP="00CD661C">
      <w:pPr>
        <w:pStyle w:val="ListParagraph"/>
        <w:rPr>
          <w:sz w:val="28"/>
          <w:szCs w:val="28"/>
        </w:rPr>
      </w:pPr>
    </w:p>
    <w:p w14:paraId="026F8328" w14:textId="0B074B2F" w:rsidR="00CD661C" w:rsidRDefault="00CD661C" w:rsidP="00CD661C">
      <w:pPr>
        <w:pStyle w:val="ListParagraph"/>
        <w:rPr>
          <w:sz w:val="28"/>
          <w:szCs w:val="28"/>
        </w:rPr>
      </w:pPr>
    </w:p>
    <w:p w14:paraId="31DBFFA7" w14:textId="10FDD396" w:rsidR="00CD661C" w:rsidRDefault="00CD661C" w:rsidP="00CD661C">
      <w:pPr>
        <w:pStyle w:val="ListParagraph"/>
        <w:rPr>
          <w:sz w:val="28"/>
          <w:szCs w:val="28"/>
        </w:rPr>
      </w:pPr>
    </w:p>
    <w:p w14:paraId="74AAE78C" w14:textId="77777777" w:rsidR="00CD661C" w:rsidRDefault="00CD661C" w:rsidP="00CD661C">
      <w:pPr>
        <w:pStyle w:val="ListParagraph"/>
        <w:rPr>
          <w:sz w:val="28"/>
          <w:szCs w:val="28"/>
        </w:rPr>
      </w:pPr>
    </w:p>
    <w:p w14:paraId="66186AD7" w14:textId="51C7A840" w:rsidR="00CD661C" w:rsidRDefault="00CD661C" w:rsidP="00CD661C">
      <w:pPr>
        <w:pStyle w:val="ListParagraph"/>
        <w:rPr>
          <w:sz w:val="28"/>
          <w:szCs w:val="28"/>
        </w:rPr>
      </w:pPr>
    </w:p>
    <w:p w14:paraId="3BD97840" w14:textId="0AB3061A" w:rsidR="00CD661C" w:rsidRPr="007E625A" w:rsidRDefault="00CD661C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 swimming pool contains olive oil with a density </w:t>
      </w:r>
      <w:proofErr w:type="gramStart"/>
      <w:r>
        <w:rPr>
          <w:sz w:val="28"/>
          <w:szCs w:val="28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28"/>
          </w:rPr>
          <m:t>895 kg/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. Calculate the pressure due to the oil at a depth of 1.75 m. Ignore the effect of the atmosphere.</w:t>
      </w:r>
    </w:p>
    <w:p w14:paraId="1F4228DA" w14:textId="74D5E656" w:rsidR="007E625A" w:rsidRDefault="007E625A" w:rsidP="007E62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</w:t>
      </w:r>
      <w:proofErr w:type="spellStart"/>
      <w:r>
        <w:rPr>
          <w:sz w:val="28"/>
          <w:szCs w:val="28"/>
        </w:rPr>
        <w:t>fgh</w:t>
      </w:r>
      <w:proofErr w:type="spellEnd"/>
    </w:p>
    <w:p w14:paraId="799C1B72" w14:textId="2E66A512" w:rsidR="007E625A" w:rsidRDefault="007E625A" w:rsidP="007E62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P=895x9.8.1.75</w:t>
      </w:r>
    </w:p>
    <w:p w14:paraId="5201E979" w14:textId="65E18787" w:rsidR="007E625A" w:rsidRPr="00CD661C" w:rsidRDefault="007E625A" w:rsidP="007E62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P=15,349.25atm</w:t>
      </w:r>
    </w:p>
    <w:p w14:paraId="738E7989" w14:textId="2627D3B4" w:rsidR="00CD661C" w:rsidRDefault="00CD661C" w:rsidP="00CD661C">
      <w:pPr>
        <w:pStyle w:val="ListParagraph"/>
        <w:rPr>
          <w:sz w:val="28"/>
          <w:szCs w:val="28"/>
        </w:rPr>
      </w:pPr>
    </w:p>
    <w:p w14:paraId="60F160E7" w14:textId="271F66D2" w:rsidR="00CD661C" w:rsidRDefault="00CD661C" w:rsidP="00CD661C">
      <w:pPr>
        <w:pStyle w:val="ListParagraph"/>
        <w:rPr>
          <w:sz w:val="28"/>
          <w:szCs w:val="28"/>
        </w:rPr>
      </w:pPr>
    </w:p>
    <w:p w14:paraId="7AB84527" w14:textId="5B81DFB1" w:rsidR="00CD661C" w:rsidRDefault="00CD661C" w:rsidP="00CD661C">
      <w:pPr>
        <w:pStyle w:val="ListParagraph"/>
        <w:rPr>
          <w:sz w:val="28"/>
          <w:szCs w:val="28"/>
        </w:rPr>
      </w:pPr>
    </w:p>
    <w:p w14:paraId="206F70A1" w14:textId="77777777" w:rsidR="00CD661C" w:rsidRDefault="00CD661C" w:rsidP="00CD661C">
      <w:pPr>
        <w:pStyle w:val="ListParagraph"/>
        <w:rPr>
          <w:sz w:val="28"/>
          <w:szCs w:val="28"/>
        </w:rPr>
      </w:pPr>
    </w:p>
    <w:p w14:paraId="1A2A7B4C" w14:textId="6AC8DAFD" w:rsidR="00CD661C" w:rsidRDefault="00CD661C" w:rsidP="00CD661C">
      <w:pPr>
        <w:pStyle w:val="ListParagraph"/>
        <w:rPr>
          <w:sz w:val="28"/>
          <w:szCs w:val="28"/>
        </w:rPr>
      </w:pPr>
    </w:p>
    <w:p w14:paraId="36860795" w14:textId="4EDDB9B7" w:rsidR="00CD661C" w:rsidRDefault="00CD661C" w:rsidP="00CD661C">
      <w:pPr>
        <w:pStyle w:val="ListParagraph"/>
        <w:rPr>
          <w:sz w:val="28"/>
          <w:szCs w:val="28"/>
        </w:rPr>
      </w:pPr>
    </w:p>
    <w:p w14:paraId="1B420280" w14:textId="110EFE91" w:rsidR="00CD661C" w:rsidRPr="00CD661C" w:rsidRDefault="00CD661C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 swimming pool contains water with a density </w:t>
      </w:r>
      <w:proofErr w:type="gramStart"/>
      <w:r>
        <w:rPr>
          <w:sz w:val="28"/>
          <w:szCs w:val="28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kg/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. Calculate the height that a pressure due to the water at of </w:t>
      </w:r>
      <m:oMath>
        <m:r>
          <w:rPr>
            <w:rFonts w:ascii="Cambria Math" w:eastAsiaTheme="minorEastAsia" w:hAnsi="Cambria Math"/>
            <w:sz w:val="28"/>
            <w:szCs w:val="28"/>
          </w:rPr>
          <m:t>1.5×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Pa</m:t>
        </m:r>
      </m:oMath>
      <w:r>
        <w:rPr>
          <w:rFonts w:eastAsiaTheme="minorEastAsia"/>
          <w:sz w:val="28"/>
          <w:szCs w:val="28"/>
        </w:rPr>
        <w:t xml:space="preserve"> takes place. Ignore the effect of the atmosphere.</w:t>
      </w:r>
    </w:p>
    <w:p w14:paraId="2B2A9279" w14:textId="56EBB3DB" w:rsidR="00CD661C" w:rsidRDefault="007E625A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</w:t>
      </w:r>
      <w:proofErr w:type="spellStart"/>
      <w:r>
        <w:rPr>
          <w:sz w:val="28"/>
          <w:szCs w:val="28"/>
        </w:rPr>
        <w:t>fgh</w:t>
      </w:r>
      <w:proofErr w:type="spellEnd"/>
    </w:p>
    <w:p w14:paraId="2F687F63" w14:textId="4D87755B" w:rsidR="007E625A" w:rsidRDefault="007E625A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H=p/</w:t>
      </w:r>
      <w:proofErr w:type="spellStart"/>
      <w:r>
        <w:rPr>
          <w:sz w:val="28"/>
          <w:szCs w:val="28"/>
        </w:rPr>
        <w:t>fg</w:t>
      </w:r>
      <w:proofErr w:type="spellEnd"/>
    </w:p>
    <w:p w14:paraId="57F0D77B" w14:textId="28D424F7" w:rsidR="007E625A" w:rsidRDefault="007E625A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H=1.5x104/10^3x9.8</w:t>
      </w:r>
    </w:p>
    <w:p w14:paraId="6D9ADEFC" w14:textId="0F01752B" w:rsidR="007E625A" w:rsidRDefault="007E625A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H=1.53m</w:t>
      </w:r>
    </w:p>
    <w:p w14:paraId="7CA13845" w14:textId="6E409678" w:rsidR="00CD661C" w:rsidRDefault="00CD661C" w:rsidP="00CD661C">
      <w:pPr>
        <w:pStyle w:val="ListParagraph"/>
        <w:rPr>
          <w:sz w:val="28"/>
          <w:szCs w:val="28"/>
        </w:rPr>
      </w:pPr>
    </w:p>
    <w:p w14:paraId="3ED96C76" w14:textId="77777777" w:rsidR="00CD661C" w:rsidRDefault="00CD661C" w:rsidP="00CD661C">
      <w:pPr>
        <w:pStyle w:val="ListParagraph"/>
        <w:rPr>
          <w:sz w:val="28"/>
          <w:szCs w:val="28"/>
        </w:rPr>
      </w:pPr>
    </w:p>
    <w:p w14:paraId="0EC565B8" w14:textId="45DBF658" w:rsidR="00CD661C" w:rsidRDefault="00CD661C" w:rsidP="00CD661C">
      <w:pPr>
        <w:pStyle w:val="ListParagraph"/>
        <w:rPr>
          <w:sz w:val="28"/>
          <w:szCs w:val="28"/>
        </w:rPr>
      </w:pPr>
    </w:p>
    <w:p w14:paraId="22867825" w14:textId="1BBBE5AE" w:rsidR="00CD661C" w:rsidRDefault="00CD661C" w:rsidP="00CD661C">
      <w:pPr>
        <w:pStyle w:val="ListParagraph"/>
        <w:rPr>
          <w:sz w:val="28"/>
          <w:szCs w:val="28"/>
        </w:rPr>
      </w:pPr>
    </w:p>
    <w:p w14:paraId="12670D92" w14:textId="168046D9" w:rsidR="00CD661C" w:rsidRDefault="00CD661C" w:rsidP="00CD661C">
      <w:pPr>
        <w:pStyle w:val="ListParagraph"/>
        <w:rPr>
          <w:sz w:val="28"/>
          <w:szCs w:val="28"/>
        </w:rPr>
      </w:pPr>
    </w:p>
    <w:p w14:paraId="522ABE22" w14:textId="7249B20F" w:rsidR="00CD661C" w:rsidRDefault="00CD661C" w:rsidP="00CD661C">
      <w:pPr>
        <w:pStyle w:val="ListParagraph"/>
        <w:numPr>
          <w:ilvl w:val="0"/>
          <w:numId w:val="12"/>
        </w:numPr>
        <w:rPr>
          <w:rFonts w:eastAsiaTheme="minorEastAsia"/>
          <w:sz w:val="28"/>
          <w:szCs w:val="28"/>
        </w:rPr>
      </w:pPr>
      <w:r w:rsidRPr="00CD661C">
        <w:rPr>
          <w:rFonts w:eastAsiaTheme="minorEastAsia"/>
          <w:sz w:val="28"/>
          <w:szCs w:val="28"/>
        </w:rPr>
        <w:t xml:space="preserve">A man of mass 80 kg is standing on the beach, knowing that the area of his foot is </w:t>
      </w:r>
      <w:r>
        <w:rPr>
          <w:rFonts w:eastAsiaTheme="minorEastAsia"/>
          <w:sz w:val="28"/>
          <w:szCs w:val="28"/>
        </w:rPr>
        <w:t>8</w:t>
      </w:r>
      <w:r w:rsidRPr="00CD661C">
        <w:rPr>
          <w:rFonts w:eastAsiaTheme="minorEastAsia"/>
          <w:sz w:val="28"/>
          <w:szCs w:val="28"/>
        </w:rPr>
        <w:t xml:space="preserve"> cm2. What is the pressure he is exerting on the sand?</w:t>
      </w:r>
    </w:p>
    <w:p w14:paraId="45F8A0C7" w14:textId="44B65B93" w:rsidR="007E625A" w:rsidRDefault="007E625A" w:rsidP="007E625A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P=90/8=10atm</w:t>
      </w:r>
    </w:p>
    <w:p w14:paraId="1C31FCA7" w14:textId="22E3E621" w:rsidR="007E625A" w:rsidRPr="00CD661C" w:rsidRDefault="007E625A" w:rsidP="007E625A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2x10=20atm</w:t>
      </w:r>
      <w:bookmarkStart w:id="0" w:name="_GoBack"/>
      <w:bookmarkEnd w:id="0"/>
    </w:p>
    <w:p w14:paraId="554FBE9C" w14:textId="77777777" w:rsidR="00CD661C" w:rsidRPr="00CD661C" w:rsidRDefault="00CD661C" w:rsidP="00CD661C">
      <w:pPr>
        <w:pStyle w:val="ListParagraph"/>
        <w:rPr>
          <w:rFonts w:eastAsiaTheme="minorEastAsia"/>
          <w:sz w:val="28"/>
          <w:szCs w:val="28"/>
        </w:rPr>
      </w:pPr>
    </w:p>
    <w:sectPr w:rsidR="00CD661C" w:rsidRPr="00CD661C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1A4A0" w14:textId="77777777" w:rsidR="0004178C" w:rsidRDefault="0004178C" w:rsidP="00DD6395">
      <w:pPr>
        <w:spacing w:after="0" w:line="240" w:lineRule="auto"/>
      </w:pPr>
      <w:r>
        <w:separator/>
      </w:r>
    </w:p>
  </w:endnote>
  <w:endnote w:type="continuationSeparator" w:id="0">
    <w:p w14:paraId="4A7907B4" w14:textId="77777777" w:rsidR="0004178C" w:rsidRDefault="0004178C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1D3E0" w14:textId="77777777" w:rsidR="0004178C" w:rsidRDefault="0004178C" w:rsidP="00DD6395">
      <w:pPr>
        <w:spacing w:after="0" w:line="240" w:lineRule="auto"/>
      </w:pPr>
      <w:r>
        <w:separator/>
      </w:r>
    </w:p>
  </w:footnote>
  <w:footnote w:type="continuationSeparator" w:id="0">
    <w:p w14:paraId="74509EC4" w14:textId="77777777" w:rsidR="0004178C" w:rsidRDefault="0004178C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31D"/>
    <w:multiLevelType w:val="hybridMultilevel"/>
    <w:tmpl w:val="B16AB1C4"/>
    <w:lvl w:ilvl="0" w:tplc="77FC6742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4178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7E625A"/>
    <w:rsid w:val="00A621BB"/>
    <w:rsid w:val="00BD4356"/>
    <w:rsid w:val="00BE4763"/>
    <w:rsid w:val="00C112C4"/>
    <w:rsid w:val="00C235FC"/>
    <w:rsid w:val="00CD661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BD4D-7ABB-4F54-9E53-11588363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611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ADMIN</cp:lastModifiedBy>
  <cp:revision>7</cp:revision>
  <cp:lastPrinted>2022-09-15T17:27:00Z</cp:lastPrinted>
  <dcterms:created xsi:type="dcterms:W3CDTF">2020-09-15T04:19:00Z</dcterms:created>
  <dcterms:modified xsi:type="dcterms:W3CDTF">2023-02-05T17:41:00Z</dcterms:modified>
</cp:coreProperties>
</file>