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4882A" w14:textId="77777777" w:rsidR="00DD6395" w:rsidRPr="001F2497" w:rsidRDefault="00DD6395" w:rsidP="00F91C78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344858F9" w14:textId="320F32B1" w:rsidR="000300BE" w:rsidRPr="00E94421" w:rsidRDefault="00DD6395" w:rsidP="000300B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E9349C">
        <w:rPr>
          <w:b/>
          <w:bCs/>
          <w:sz w:val="28"/>
          <w:szCs w:val="28"/>
        </w:rPr>
        <w:t>Physics</w:t>
      </w:r>
      <w:r w:rsidR="000300BE">
        <w:rPr>
          <w:b/>
          <w:bCs/>
          <w:sz w:val="28"/>
          <w:szCs w:val="28"/>
        </w:rPr>
        <w:tab/>
      </w:r>
      <w:r w:rsidR="000300BE">
        <w:rPr>
          <w:b/>
          <w:bCs/>
          <w:sz w:val="28"/>
          <w:szCs w:val="28"/>
        </w:rPr>
        <w:tab/>
      </w:r>
      <w:r w:rsidR="000300BE">
        <w:rPr>
          <w:b/>
          <w:bCs/>
          <w:sz w:val="28"/>
          <w:szCs w:val="28"/>
        </w:rPr>
        <w:tab/>
      </w:r>
      <w:r w:rsidR="000300BE">
        <w:rPr>
          <w:b/>
          <w:bCs/>
          <w:sz w:val="28"/>
          <w:szCs w:val="28"/>
        </w:rPr>
        <w:tab/>
      </w:r>
      <w:r w:rsidR="00F015B3">
        <w:rPr>
          <w:b/>
          <w:bCs/>
          <w:sz w:val="28"/>
          <w:szCs w:val="28"/>
        </w:rPr>
        <w:tab/>
      </w:r>
      <w:r w:rsidR="000300BE" w:rsidRPr="00E94421">
        <w:rPr>
          <w:b/>
          <w:bCs/>
          <w:sz w:val="28"/>
          <w:szCs w:val="28"/>
        </w:rPr>
        <w:t xml:space="preserve">Title: </w:t>
      </w:r>
      <w:r w:rsidR="00525699">
        <w:rPr>
          <w:b/>
          <w:bCs/>
          <w:sz w:val="28"/>
          <w:szCs w:val="28"/>
        </w:rPr>
        <w:t>Collision</w:t>
      </w:r>
      <w:r w:rsidR="00F015B3">
        <w:rPr>
          <w:b/>
          <w:bCs/>
          <w:sz w:val="28"/>
          <w:szCs w:val="28"/>
        </w:rPr>
        <w:t xml:space="preserve"> HW</w:t>
      </w:r>
      <w:r w:rsidR="000300BE">
        <w:rPr>
          <w:b/>
          <w:bCs/>
          <w:sz w:val="28"/>
          <w:szCs w:val="28"/>
        </w:rPr>
        <w:t xml:space="preserve"> </w:t>
      </w:r>
    </w:p>
    <w:p w14:paraId="0C851603" w14:textId="5D69B79C" w:rsidR="00DD6395" w:rsidRDefault="000300BE" w:rsidP="000300BE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41A4062C">
                <wp:simplePos x="0" y="0"/>
                <wp:positionH relativeFrom="margin">
                  <wp:posOffset>-419100</wp:posOffset>
                </wp:positionH>
                <wp:positionV relativeFrom="paragraph">
                  <wp:posOffset>332105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136089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3pt,26.15pt" to="478.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DD6395" w:rsidRPr="00E94421">
        <w:rPr>
          <w:b/>
          <w:bCs/>
          <w:sz w:val="28"/>
          <w:szCs w:val="28"/>
        </w:rPr>
        <w:t xml:space="preserve">Name:     </w:t>
      </w:r>
      <w:r w:rsidR="00DD6395">
        <w:rPr>
          <w:b/>
          <w:bCs/>
          <w:color w:val="FF0000"/>
          <w:sz w:val="28"/>
          <w:szCs w:val="28"/>
        </w:rPr>
        <w:t xml:space="preserve">                      </w:t>
      </w:r>
      <w:r w:rsidR="00DD6395" w:rsidRPr="00E94421">
        <w:rPr>
          <w:b/>
          <w:bCs/>
          <w:sz w:val="28"/>
          <w:szCs w:val="28"/>
        </w:rPr>
        <w:t xml:space="preserve">           </w:t>
      </w:r>
      <w:r w:rsidR="00DD6395">
        <w:rPr>
          <w:b/>
          <w:bCs/>
          <w:sz w:val="28"/>
          <w:szCs w:val="28"/>
        </w:rPr>
        <w:t xml:space="preserve">                             </w:t>
      </w:r>
      <w:r w:rsidR="00F015B3">
        <w:rPr>
          <w:b/>
          <w:bCs/>
          <w:sz w:val="28"/>
          <w:szCs w:val="28"/>
        </w:rPr>
        <w:tab/>
        <w:t>Mark: ___/</w:t>
      </w:r>
      <w:r w:rsidR="00525699">
        <w:rPr>
          <w:b/>
          <w:bCs/>
          <w:sz w:val="28"/>
          <w:szCs w:val="28"/>
        </w:rPr>
        <w:t>10</w:t>
      </w:r>
    </w:p>
    <w:p w14:paraId="71B3ED5D" w14:textId="2425E616" w:rsidR="00BE4763" w:rsidRDefault="00BE4763" w:rsidP="00BE4763">
      <w:pPr>
        <w:rPr>
          <w:sz w:val="28"/>
          <w:szCs w:val="28"/>
        </w:rPr>
      </w:pPr>
    </w:p>
    <w:p w14:paraId="7270A713" w14:textId="77777777" w:rsidR="00525699" w:rsidRPr="00525699" w:rsidRDefault="00525699" w:rsidP="00525699">
      <w:pPr>
        <w:pStyle w:val="ListParagraph"/>
        <w:numPr>
          <w:ilvl w:val="0"/>
          <w:numId w:val="17"/>
        </w:numPr>
        <w:ind w:left="-360" w:right="-334" w:hanging="270"/>
        <w:rPr>
          <w:sz w:val="28"/>
          <w:szCs w:val="28"/>
        </w:rPr>
      </w:pPr>
      <w:r w:rsidRPr="00525699">
        <w:rPr>
          <w:sz w:val="28"/>
          <w:szCs w:val="28"/>
        </w:rPr>
        <w:t>A bullet of mass 0.1 kg traveling horizontally at a speed of 300 m/s embeds itself in a block of mass 3.5 kg that is sitting at rest on a nearly frictionless surface.</w:t>
      </w:r>
    </w:p>
    <w:p w14:paraId="66C66EE6" w14:textId="7A5C7718" w:rsidR="00525699" w:rsidRDefault="00525699" w:rsidP="00525699">
      <w:pPr>
        <w:pStyle w:val="ListParagraph"/>
        <w:numPr>
          <w:ilvl w:val="1"/>
          <w:numId w:val="17"/>
        </w:numPr>
        <w:ind w:left="-360" w:right="-334" w:hanging="270"/>
        <w:rPr>
          <w:sz w:val="28"/>
          <w:szCs w:val="28"/>
        </w:rPr>
      </w:pPr>
      <w:r w:rsidRPr="00525699">
        <w:rPr>
          <w:sz w:val="28"/>
          <w:szCs w:val="28"/>
        </w:rPr>
        <w:t>What is the speed of the block after the bullet embeds itself in the block?</w:t>
      </w:r>
    </w:p>
    <w:p w14:paraId="4851D4E5" w14:textId="62E3F129" w:rsidR="00525699" w:rsidRDefault="004F620B" w:rsidP="00525699">
      <w:pPr>
        <w:ind w:right="-334"/>
        <w:rPr>
          <w:sz w:val="28"/>
          <w:szCs w:val="28"/>
        </w:rPr>
      </w:pPr>
      <w:r>
        <w:rPr>
          <w:sz w:val="28"/>
          <w:szCs w:val="28"/>
        </w:rPr>
        <w:t>M1+m2xv</w:t>
      </w:r>
    </w:p>
    <w:p w14:paraId="4CA4A1E7" w14:textId="59300894" w:rsidR="004F620B" w:rsidRDefault="00167300" w:rsidP="00167300">
      <w:pPr>
        <w:ind w:right="-334"/>
        <w:rPr>
          <w:sz w:val="28"/>
          <w:szCs w:val="28"/>
        </w:rPr>
      </w:pPr>
      <w:r>
        <w:rPr>
          <w:sz w:val="28"/>
          <w:szCs w:val="28"/>
        </w:rPr>
        <w:t>300(0.1+3.5</w:t>
      </w:r>
      <w:proofErr w:type="gramStart"/>
      <w:r>
        <w:rPr>
          <w:sz w:val="28"/>
          <w:szCs w:val="28"/>
        </w:rPr>
        <w:t>)</w:t>
      </w:r>
      <w:r w:rsidR="004F620B"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>1080</w:t>
      </w:r>
      <w:r w:rsidR="004F620B">
        <w:rPr>
          <w:sz w:val="28"/>
          <w:szCs w:val="28"/>
        </w:rPr>
        <w:t>m/s</w:t>
      </w:r>
    </w:p>
    <w:p w14:paraId="7B980C87" w14:textId="77777777" w:rsidR="00525699" w:rsidRPr="00525699" w:rsidRDefault="00525699" w:rsidP="00525699">
      <w:pPr>
        <w:ind w:right="-334"/>
        <w:rPr>
          <w:sz w:val="28"/>
          <w:szCs w:val="28"/>
        </w:rPr>
      </w:pPr>
    </w:p>
    <w:p w14:paraId="65995614" w14:textId="54DA17B8" w:rsidR="00525699" w:rsidRDefault="00525699" w:rsidP="00525699">
      <w:pPr>
        <w:pStyle w:val="ListParagraph"/>
        <w:numPr>
          <w:ilvl w:val="1"/>
          <w:numId w:val="17"/>
        </w:numPr>
        <w:ind w:left="-360" w:right="-334" w:hanging="270"/>
        <w:rPr>
          <w:sz w:val="28"/>
          <w:szCs w:val="28"/>
        </w:rPr>
      </w:pPr>
      <w:r w:rsidRPr="00525699">
        <w:rPr>
          <w:sz w:val="28"/>
          <w:szCs w:val="28"/>
        </w:rPr>
        <w:t xml:space="preserve">Calculate the kinetic energy of the bullet </w:t>
      </w:r>
      <w:r>
        <w:rPr>
          <w:sz w:val="28"/>
          <w:szCs w:val="28"/>
        </w:rPr>
        <w:t>and</w:t>
      </w:r>
      <w:r w:rsidRPr="00525699">
        <w:rPr>
          <w:sz w:val="28"/>
          <w:szCs w:val="28"/>
        </w:rPr>
        <w:t xml:space="preserve"> the block before the collision.</w:t>
      </w:r>
    </w:p>
    <w:p w14:paraId="2554A4DC" w14:textId="4BE07DC4" w:rsidR="00421AD8" w:rsidRDefault="00F91C78" w:rsidP="00525699">
      <w:pPr>
        <w:ind w:right="-334"/>
        <w:rPr>
          <w:sz w:val="28"/>
          <w:szCs w:val="28"/>
        </w:rPr>
      </w:pPr>
      <w:proofErr w:type="spellStart"/>
      <w:r>
        <w:rPr>
          <w:sz w:val="28"/>
          <w:szCs w:val="28"/>
        </w:rPr>
        <w:t>Ke</w:t>
      </w:r>
      <w:proofErr w:type="spellEnd"/>
      <w:r>
        <w:rPr>
          <w:sz w:val="28"/>
          <w:szCs w:val="28"/>
        </w:rPr>
        <w:t>=1/2(0.1+3.5) 1080^2</w:t>
      </w:r>
    </w:p>
    <w:p w14:paraId="454A3BAF" w14:textId="536B8EE1" w:rsidR="00F91C78" w:rsidRDefault="00F91C78" w:rsidP="00525699">
      <w:pPr>
        <w:ind w:right="-334"/>
        <w:rPr>
          <w:sz w:val="28"/>
          <w:szCs w:val="28"/>
        </w:rPr>
      </w:pPr>
      <w:r>
        <w:rPr>
          <w:sz w:val="28"/>
          <w:szCs w:val="28"/>
        </w:rPr>
        <w:t>=4500j</w:t>
      </w:r>
    </w:p>
    <w:p w14:paraId="6B27F784" w14:textId="77777777" w:rsidR="00421AD8" w:rsidRDefault="00421AD8" w:rsidP="00525699">
      <w:pPr>
        <w:ind w:right="-334"/>
        <w:rPr>
          <w:sz w:val="28"/>
          <w:szCs w:val="28"/>
        </w:rPr>
      </w:pPr>
    </w:p>
    <w:p w14:paraId="1884ABEE" w14:textId="765F8986" w:rsidR="00525699" w:rsidRDefault="00525699" w:rsidP="00525699">
      <w:pPr>
        <w:ind w:right="-334"/>
        <w:rPr>
          <w:sz w:val="28"/>
          <w:szCs w:val="28"/>
        </w:rPr>
      </w:pPr>
    </w:p>
    <w:p w14:paraId="4A2BD589" w14:textId="77777777" w:rsidR="00525699" w:rsidRPr="00525699" w:rsidRDefault="00525699" w:rsidP="00525699">
      <w:pPr>
        <w:ind w:right="-334"/>
        <w:rPr>
          <w:sz w:val="28"/>
          <w:szCs w:val="28"/>
        </w:rPr>
      </w:pPr>
    </w:p>
    <w:p w14:paraId="46882604" w14:textId="544148ED" w:rsidR="00525699" w:rsidRDefault="00525699" w:rsidP="00525699">
      <w:pPr>
        <w:pStyle w:val="ListParagraph"/>
        <w:numPr>
          <w:ilvl w:val="1"/>
          <w:numId w:val="17"/>
        </w:numPr>
        <w:ind w:left="-360" w:right="-334" w:hanging="270"/>
        <w:rPr>
          <w:sz w:val="28"/>
          <w:szCs w:val="28"/>
        </w:rPr>
      </w:pPr>
      <w:r w:rsidRPr="00525699">
        <w:rPr>
          <w:sz w:val="28"/>
          <w:szCs w:val="28"/>
        </w:rPr>
        <w:t xml:space="preserve">Calculate the kinetic energy of the bullet </w:t>
      </w:r>
      <w:r>
        <w:rPr>
          <w:sz w:val="28"/>
          <w:szCs w:val="28"/>
        </w:rPr>
        <w:t>and</w:t>
      </w:r>
      <w:r w:rsidRPr="00525699">
        <w:rPr>
          <w:sz w:val="28"/>
          <w:szCs w:val="28"/>
        </w:rPr>
        <w:t xml:space="preserve"> the block after the collision.</w:t>
      </w:r>
    </w:p>
    <w:p w14:paraId="6FE5E146" w14:textId="195C7BD9" w:rsidR="00525699" w:rsidRDefault="00525699" w:rsidP="00525699">
      <w:pPr>
        <w:ind w:right="-334"/>
        <w:rPr>
          <w:sz w:val="28"/>
          <w:szCs w:val="28"/>
        </w:rPr>
      </w:pPr>
    </w:p>
    <w:p w14:paraId="0C07EDC1" w14:textId="4CC84720" w:rsidR="00525699" w:rsidRDefault="00F91C78" w:rsidP="00525699">
      <w:pPr>
        <w:ind w:right="-334"/>
        <w:rPr>
          <w:sz w:val="28"/>
          <w:szCs w:val="28"/>
        </w:rPr>
      </w:pPr>
      <w:r>
        <w:rPr>
          <w:sz w:val="28"/>
          <w:szCs w:val="28"/>
        </w:rPr>
        <w:t>KE= ½(0.2+3.5)1080^2</w:t>
      </w:r>
    </w:p>
    <w:p w14:paraId="2208F5BE" w14:textId="2D293CFB" w:rsidR="00F91C78" w:rsidRDefault="00F91C78" w:rsidP="00525699">
      <w:pPr>
        <w:ind w:right="-334"/>
        <w:rPr>
          <w:sz w:val="28"/>
          <w:szCs w:val="28"/>
        </w:rPr>
      </w:pPr>
      <w:r>
        <w:rPr>
          <w:sz w:val="28"/>
          <w:szCs w:val="28"/>
        </w:rPr>
        <w:t>2099520j</w:t>
      </w:r>
    </w:p>
    <w:p w14:paraId="42D8130C" w14:textId="77777777" w:rsidR="00525699" w:rsidRPr="00525699" w:rsidRDefault="00525699" w:rsidP="00525699">
      <w:pPr>
        <w:ind w:right="-334"/>
        <w:rPr>
          <w:sz w:val="28"/>
          <w:szCs w:val="28"/>
        </w:rPr>
      </w:pPr>
    </w:p>
    <w:p w14:paraId="4F81CA05" w14:textId="7EBC7E49" w:rsidR="00525699" w:rsidRPr="00525699" w:rsidRDefault="00525699" w:rsidP="00525699">
      <w:pPr>
        <w:pStyle w:val="ListParagraph"/>
        <w:numPr>
          <w:ilvl w:val="1"/>
          <w:numId w:val="17"/>
        </w:numPr>
        <w:ind w:left="-360" w:right="-334" w:hanging="270"/>
        <w:rPr>
          <w:sz w:val="28"/>
          <w:szCs w:val="28"/>
        </w:rPr>
      </w:pPr>
      <w:r w:rsidRPr="00525699">
        <w:rPr>
          <w:sz w:val="28"/>
          <w:szCs w:val="28"/>
        </w:rPr>
        <w:t xml:space="preserve">Was this collision elastic or inelastic? </w:t>
      </w:r>
      <w:r>
        <w:rPr>
          <w:sz w:val="28"/>
          <w:szCs w:val="28"/>
        </w:rPr>
        <w:t>Explain your answer.</w:t>
      </w:r>
    </w:p>
    <w:p w14:paraId="70273EBE" w14:textId="41300C11" w:rsidR="00525699" w:rsidRDefault="00525699" w:rsidP="00525699">
      <w:pPr>
        <w:pStyle w:val="ListParagraph"/>
        <w:ind w:left="1440" w:right="-334"/>
        <w:rPr>
          <w:sz w:val="28"/>
          <w:szCs w:val="28"/>
        </w:rPr>
      </w:pPr>
    </w:p>
    <w:p w14:paraId="47990DC4" w14:textId="0303B6D8" w:rsidR="00525699" w:rsidRDefault="00F91C78" w:rsidP="00525699">
      <w:pPr>
        <w:ind w:right="-334"/>
        <w:rPr>
          <w:sz w:val="28"/>
          <w:szCs w:val="28"/>
        </w:rPr>
      </w:pPr>
      <w:r>
        <w:rPr>
          <w:sz w:val="28"/>
          <w:szCs w:val="28"/>
        </w:rPr>
        <w:t>The collision was inelastic as the bullet went inside the block so it is inelastic</w:t>
      </w:r>
    </w:p>
    <w:p w14:paraId="0AC1B7F3" w14:textId="44BA91B6" w:rsidR="00525699" w:rsidRDefault="00525699" w:rsidP="00525699">
      <w:pPr>
        <w:ind w:right="-334"/>
        <w:rPr>
          <w:sz w:val="28"/>
          <w:szCs w:val="28"/>
        </w:rPr>
      </w:pPr>
    </w:p>
    <w:p w14:paraId="4474C1F1" w14:textId="0EABCC5A" w:rsidR="00525699" w:rsidRDefault="00525699" w:rsidP="00525699">
      <w:pPr>
        <w:ind w:right="-334"/>
        <w:rPr>
          <w:sz w:val="28"/>
          <w:szCs w:val="28"/>
        </w:rPr>
      </w:pPr>
    </w:p>
    <w:p w14:paraId="6FCB5B87" w14:textId="67834B24" w:rsidR="00525699" w:rsidRDefault="00525699" w:rsidP="00525699">
      <w:pPr>
        <w:ind w:right="-334"/>
        <w:rPr>
          <w:sz w:val="28"/>
          <w:szCs w:val="28"/>
        </w:rPr>
      </w:pPr>
    </w:p>
    <w:p w14:paraId="32E6A315" w14:textId="550B31E5" w:rsidR="00525699" w:rsidRDefault="00525699" w:rsidP="00525699">
      <w:pPr>
        <w:ind w:right="-334"/>
        <w:rPr>
          <w:sz w:val="28"/>
          <w:szCs w:val="28"/>
        </w:rPr>
      </w:pPr>
    </w:p>
    <w:p w14:paraId="29861328" w14:textId="77777777" w:rsidR="00525699" w:rsidRDefault="00525699" w:rsidP="00525699">
      <w:pPr>
        <w:ind w:right="-334"/>
        <w:rPr>
          <w:sz w:val="28"/>
          <w:szCs w:val="28"/>
        </w:rPr>
      </w:pPr>
    </w:p>
    <w:p w14:paraId="708AFAA6" w14:textId="18A2CFD6" w:rsidR="00525699" w:rsidRPr="00525699" w:rsidRDefault="00525699" w:rsidP="00525699">
      <w:pPr>
        <w:pStyle w:val="ListParagraph"/>
        <w:numPr>
          <w:ilvl w:val="0"/>
          <w:numId w:val="17"/>
        </w:numPr>
        <w:ind w:left="-450"/>
        <w:rPr>
          <w:sz w:val="28"/>
          <w:szCs w:val="28"/>
        </w:rPr>
      </w:pPr>
      <w:r w:rsidRPr="00525699">
        <w:rPr>
          <w:sz w:val="28"/>
          <w:szCs w:val="28"/>
        </w:rPr>
        <w:t>A 4500.0 </w:t>
      </w:r>
      <w:r w:rsidR="00BE465D">
        <w:rPr>
          <w:sz w:val="28"/>
          <w:szCs w:val="28"/>
        </w:rPr>
        <w:t>kg</w:t>
      </w:r>
      <w:r w:rsidR="00BE465D" w:rsidRPr="00525699">
        <w:rPr>
          <w:sz w:val="28"/>
          <w:szCs w:val="28"/>
        </w:rPr>
        <w:t xml:space="preserve"> </w:t>
      </w:r>
      <w:r w:rsidRPr="00525699">
        <w:rPr>
          <w:sz w:val="28"/>
          <w:szCs w:val="28"/>
        </w:rPr>
        <w:t>pickup truck is moving at 15.0 m/s. A 2500.0 kg Tesla Model X is sitting at rest at a stop sign. The pickup truck collides with the Tesla and the cars DO NOT stick together. After the collision, the Tesla is moving at 12.0 m/</w:t>
      </w:r>
      <w:r w:rsidR="00BE465D">
        <w:rPr>
          <w:sz w:val="28"/>
          <w:szCs w:val="28"/>
        </w:rPr>
        <w:t>s</w:t>
      </w:r>
      <w:r w:rsidRPr="00525699">
        <w:rPr>
          <w:sz w:val="28"/>
          <w:szCs w:val="28"/>
        </w:rPr>
        <w:t>.</w:t>
      </w:r>
    </w:p>
    <w:p w14:paraId="1EBE9B35" w14:textId="24133BAD" w:rsidR="00525699" w:rsidRDefault="00525699" w:rsidP="00525699">
      <w:pPr>
        <w:pStyle w:val="ListParagraph"/>
        <w:numPr>
          <w:ilvl w:val="1"/>
          <w:numId w:val="17"/>
        </w:numPr>
        <w:ind w:left="-360" w:right="-334" w:hanging="270"/>
        <w:rPr>
          <w:sz w:val="28"/>
          <w:szCs w:val="28"/>
        </w:rPr>
      </w:pPr>
      <w:r w:rsidRPr="00525699">
        <w:rPr>
          <w:sz w:val="28"/>
          <w:szCs w:val="28"/>
        </w:rPr>
        <w:t xml:space="preserve"> What is the final velocity of the truck?</w:t>
      </w:r>
    </w:p>
    <w:p w14:paraId="408A3C62" w14:textId="1C6C74F5" w:rsidR="00F91C78" w:rsidRDefault="00F91C78" w:rsidP="00F91C78">
      <w:pPr>
        <w:pStyle w:val="ListParagraph"/>
        <w:ind w:left="-360" w:right="-334"/>
        <w:rPr>
          <w:sz w:val="28"/>
          <w:szCs w:val="28"/>
        </w:rPr>
      </w:pPr>
      <w:r>
        <w:rPr>
          <w:sz w:val="28"/>
          <w:szCs w:val="28"/>
        </w:rPr>
        <w:t>4500xv-2500x12=4500x15+2500x0</w:t>
      </w:r>
    </w:p>
    <w:p w14:paraId="11B9B549" w14:textId="435736CD" w:rsidR="00F91C78" w:rsidRDefault="00F91C78" w:rsidP="00F91C78">
      <w:pPr>
        <w:pStyle w:val="ListParagraph"/>
        <w:ind w:left="-360" w:right="-334"/>
        <w:rPr>
          <w:sz w:val="28"/>
          <w:szCs w:val="28"/>
        </w:rPr>
      </w:pPr>
      <w:r>
        <w:rPr>
          <w:sz w:val="28"/>
          <w:szCs w:val="28"/>
        </w:rPr>
        <w:t>4500v-30000=67500</w:t>
      </w:r>
    </w:p>
    <w:p w14:paraId="07CFA0C4" w14:textId="6C8CE7D0" w:rsidR="00F91C78" w:rsidRDefault="00F91C78" w:rsidP="00F91C78">
      <w:pPr>
        <w:pStyle w:val="ListParagraph"/>
        <w:ind w:left="-360" w:right="-334"/>
        <w:rPr>
          <w:sz w:val="28"/>
          <w:szCs w:val="28"/>
        </w:rPr>
      </w:pPr>
      <w:r>
        <w:rPr>
          <w:sz w:val="28"/>
          <w:szCs w:val="28"/>
        </w:rPr>
        <w:t>Velocity of the truck= 22.67m/s</w:t>
      </w:r>
    </w:p>
    <w:p w14:paraId="5645C838" w14:textId="77777777" w:rsidR="00235F58" w:rsidRDefault="00235F58" w:rsidP="00F91C78">
      <w:pPr>
        <w:pStyle w:val="ListParagraph"/>
        <w:ind w:left="-360" w:right="-334"/>
        <w:rPr>
          <w:sz w:val="28"/>
          <w:szCs w:val="28"/>
        </w:rPr>
      </w:pPr>
    </w:p>
    <w:p w14:paraId="4E1EECA0" w14:textId="2D39F3BD" w:rsidR="00235F58" w:rsidRDefault="00235F58" w:rsidP="00F91C78">
      <w:pPr>
        <w:pStyle w:val="ListParagraph"/>
        <w:ind w:left="-360" w:right="-334"/>
        <w:rPr>
          <w:sz w:val="28"/>
          <w:szCs w:val="28"/>
        </w:rPr>
      </w:pPr>
    </w:p>
    <w:p w14:paraId="10E5159F" w14:textId="03F04917" w:rsidR="00525699" w:rsidRDefault="00525699" w:rsidP="00525699">
      <w:pPr>
        <w:ind w:right="-334"/>
        <w:rPr>
          <w:sz w:val="28"/>
          <w:szCs w:val="28"/>
        </w:rPr>
      </w:pPr>
    </w:p>
    <w:p w14:paraId="3430A091" w14:textId="77777777" w:rsidR="00525699" w:rsidRDefault="00525699" w:rsidP="00525699">
      <w:pPr>
        <w:ind w:right="-334"/>
        <w:rPr>
          <w:sz w:val="28"/>
          <w:szCs w:val="28"/>
        </w:rPr>
      </w:pPr>
    </w:p>
    <w:p w14:paraId="0219C9D6" w14:textId="77777777" w:rsidR="00525699" w:rsidRPr="00525699" w:rsidRDefault="00525699" w:rsidP="00525699">
      <w:pPr>
        <w:ind w:right="-334"/>
        <w:rPr>
          <w:sz w:val="28"/>
          <w:szCs w:val="28"/>
        </w:rPr>
      </w:pPr>
    </w:p>
    <w:p w14:paraId="1154FF1F" w14:textId="3260B696" w:rsidR="00525699" w:rsidRDefault="00525699" w:rsidP="00525699">
      <w:pPr>
        <w:pStyle w:val="ListParagraph"/>
        <w:numPr>
          <w:ilvl w:val="1"/>
          <w:numId w:val="17"/>
        </w:numPr>
        <w:ind w:left="-360" w:right="-334" w:hanging="270"/>
        <w:rPr>
          <w:sz w:val="28"/>
          <w:szCs w:val="28"/>
        </w:rPr>
      </w:pPr>
      <w:r w:rsidRPr="00525699">
        <w:rPr>
          <w:sz w:val="28"/>
          <w:szCs w:val="28"/>
        </w:rPr>
        <w:t>What is the total initial kinetic energy of the two-car system?</w:t>
      </w:r>
    </w:p>
    <w:p w14:paraId="434979E7" w14:textId="3DB75F6F" w:rsidR="00525699" w:rsidRDefault="00F91C78" w:rsidP="00525699">
      <w:pPr>
        <w:ind w:right="-334"/>
        <w:rPr>
          <w:sz w:val="28"/>
          <w:szCs w:val="28"/>
        </w:rPr>
      </w:pPr>
      <w:proofErr w:type="spellStart"/>
      <w:r>
        <w:rPr>
          <w:sz w:val="28"/>
          <w:szCs w:val="28"/>
        </w:rPr>
        <w:t>Ke</w:t>
      </w:r>
      <w:proofErr w:type="spellEnd"/>
      <w:r>
        <w:rPr>
          <w:sz w:val="28"/>
          <w:szCs w:val="28"/>
        </w:rPr>
        <w:t>=1/2mv^2</w:t>
      </w:r>
    </w:p>
    <w:p w14:paraId="709921EC" w14:textId="215AFE28" w:rsidR="00F91C78" w:rsidRDefault="00F91C78" w:rsidP="00525699">
      <w:pPr>
        <w:ind w:right="-334"/>
        <w:rPr>
          <w:sz w:val="28"/>
          <w:szCs w:val="28"/>
        </w:rPr>
      </w:pPr>
      <w:r>
        <w:rPr>
          <w:sz w:val="28"/>
          <w:szCs w:val="28"/>
        </w:rPr>
        <w:t>=1/2(4500) 15^2</w:t>
      </w:r>
    </w:p>
    <w:p w14:paraId="79CBFAA1" w14:textId="3AD50E30" w:rsidR="00F91C78" w:rsidRDefault="00F91C78" w:rsidP="00525699">
      <w:pPr>
        <w:ind w:right="-334"/>
        <w:rPr>
          <w:sz w:val="28"/>
          <w:szCs w:val="28"/>
        </w:rPr>
      </w:pPr>
      <w:r>
        <w:rPr>
          <w:sz w:val="28"/>
          <w:szCs w:val="28"/>
        </w:rPr>
        <w:t>=506250</w:t>
      </w:r>
    </w:p>
    <w:p w14:paraId="0E714967" w14:textId="2B19AFD6" w:rsidR="00525699" w:rsidRDefault="00525699" w:rsidP="00525699">
      <w:pPr>
        <w:ind w:right="-334"/>
        <w:rPr>
          <w:sz w:val="28"/>
          <w:szCs w:val="28"/>
        </w:rPr>
      </w:pPr>
    </w:p>
    <w:p w14:paraId="137B8028" w14:textId="77777777" w:rsidR="00525699" w:rsidRPr="00525699" w:rsidRDefault="00525699" w:rsidP="00525699">
      <w:pPr>
        <w:ind w:right="-334"/>
        <w:rPr>
          <w:sz w:val="28"/>
          <w:szCs w:val="28"/>
        </w:rPr>
      </w:pPr>
    </w:p>
    <w:p w14:paraId="04CC0AF4" w14:textId="488CB0C5" w:rsidR="00525699" w:rsidRDefault="00525699" w:rsidP="00525699">
      <w:pPr>
        <w:pStyle w:val="ListParagraph"/>
        <w:numPr>
          <w:ilvl w:val="1"/>
          <w:numId w:val="17"/>
        </w:numPr>
        <w:ind w:left="-360" w:right="-334" w:hanging="270"/>
        <w:rPr>
          <w:sz w:val="28"/>
          <w:szCs w:val="28"/>
        </w:rPr>
      </w:pPr>
      <w:r w:rsidRPr="00525699">
        <w:rPr>
          <w:sz w:val="28"/>
          <w:szCs w:val="28"/>
        </w:rPr>
        <w:t>What is the total final kinetic energy of the two-car system?</w:t>
      </w:r>
    </w:p>
    <w:p w14:paraId="58664417" w14:textId="3EB80833" w:rsidR="00525699" w:rsidRDefault="00F91C78" w:rsidP="00525699">
      <w:pPr>
        <w:ind w:right="-334"/>
        <w:rPr>
          <w:sz w:val="28"/>
          <w:szCs w:val="28"/>
        </w:rPr>
      </w:pPr>
      <w:proofErr w:type="spellStart"/>
      <w:r>
        <w:rPr>
          <w:sz w:val="28"/>
          <w:szCs w:val="28"/>
        </w:rPr>
        <w:t>Ke</w:t>
      </w:r>
      <w:proofErr w:type="spellEnd"/>
      <w:r>
        <w:rPr>
          <w:sz w:val="28"/>
          <w:szCs w:val="28"/>
        </w:rPr>
        <w:t>=1/2mv^2+1/2mv^2=1/2(4500)21.67+1/2(2500)12</w:t>
      </w:r>
    </w:p>
    <w:p w14:paraId="4B8815C5" w14:textId="773B6FBA" w:rsidR="00F91C78" w:rsidRDefault="00F91C78" w:rsidP="00525699">
      <w:pPr>
        <w:ind w:right="-334"/>
        <w:rPr>
          <w:sz w:val="28"/>
          <w:szCs w:val="28"/>
        </w:rPr>
      </w:pPr>
      <w:proofErr w:type="spellStart"/>
      <w:r>
        <w:rPr>
          <w:sz w:val="28"/>
          <w:szCs w:val="28"/>
        </w:rPr>
        <w:t>Ke</w:t>
      </w:r>
      <w:proofErr w:type="spellEnd"/>
      <w:r>
        <w:rPr>
          <w:sz w:val="28"/>
          <w:szCs w:val="28"/>
        </w:rPr>
        <w:t>=</w:t>
      </w:r>
      <w:r w:rsidR="00235F58">
        <w:rPr>
          <w:sz w:val="28"/>
          <w:szCs w:val="28"/>
        </w:rPr>
        <w:t>3236575.025 J</w:t>
      </w:r>
    </w:p>
    <w:p w14:paraId="010D85BB" w14:textId="7ED00277" w:rsidR="00525699" w:rsidRDefault="00525699" w:rsidP="00525699">
      <w:pPr>
        <w:ind w:right="-334"/>
        <w:rPr>
          <w:sz w:val="28"/>
          <w:szCs w:val="28"/>
        </w:rPr>
      </w:pPr>
    </w:p>
    <w:p w14:paraId="0CFB7D88" w14:textId="77777777" w:rsidR="00525699" w:rsidRPr="00525699" w:rsidRDefault="00525699" w:rsidP="00525699">
      <w:pPr>
        <w:ind w:right="-334"/>
        <w:rPr>
          <w:sz w:val="28"/>
          <w:szCs w:val="28"/>
        </w:rPr>
      </w:pPr>
    </w:p>
    <w:p w14:paraId="363DFACD" w14:textId="2CF5C943" w:rsidR="004B64C3" w:rsidRDefault="00525699" w:rsidP="00235F58">
      <w:pPr>
        <w:pStyle w:val="ListParagraph"/>
        <w:numPr>
          <w:ilvl w:val="1"/>
          <w:numId w:val="17"/>
        </w:numPr>
        <w:ind w:left="-360" w:right="-334" w:hanging="270"/>
        <w:rPr>
          <w:sz w:val="28"/>
          <w:szCs w:val="28"/>
        </w:rPr>
      </w:pPr>
      <w:r w:rsidRPr="00525699">
        <w:rPr>
          <w:sz w:val="28"/>
          <w:szCs w:val="28"/>
        </w:rPr>
        <w:t>What type of collision is this</w:t>
      </w:r>
      <w:r>
        <w:rPr>
          <w:sz w:val="28"/>
          <w:szCs w:val="28"/>
        </w:rPr>
        <w:t>?</w:t>
      </w:r>
      <w:r w:rsidRPr="00525699">
        <w:rPr>
          <w:sz w:val="28"/>
          <w:szCs w:val="28"/>
        </w:rPr>
        <w:t xml:space="preserve"> </w:t>
      </w:r>
      <w:r>
        <w:rPr>
          <w:sz w:val="28"/>
          <w:szCs w:val="28"/>
        </w:rPr>
        <w:t>Explain your answer</w:t>
      </w:r>
      <w:r w:rsidRPr="00525699">
        <w:rPr>
          <w:sz w:val="28"/>
          <w:szCs w:val="28"/>
        </w:rPr>
        <w:t>.</w:t>
      </w:r>
    </w:p>
    <w:p w14:paraId="6C36EC40" w14:textId="23486EB5" w:rsidR="00235F58" w:rsidRPr="00235F58" w:rsidRDefault="00235F58" w:rsidP="00235F58">
      <w:pPr>
        <w:pStyle w:val="ListParagraph"/>
        <w:ind w:left="-360" w:right="-334"/>
        <w:rPr>
          <w:sz w:val="28"/>
          <w:szCs w:val="28"/>
        </w:rPr>
      </w:pPr>
      <w:r>
        <w:rPr>
          <w:sz w:val="28"/>
          <w:szCs w:val="28"/>
        </w:rPr>
        <w:t>It is elastic because they didn’t stick with</w:t>
      </w:r>
      <w:bookmarkStart w:id="0" w:name="_GoBack"/>
      <w:bookmarkEnd w:id="0"/>
      <w:r>
        <w:rPr>
          <w:sz w:val="28"/>
          <w:szCs w:val="28"/>
        </w:rPr>
        <w:t xml:space="preserve"> each other</w:t>
      </w:r>
    </w:p>
    <w:sectPr w:rsidR="00235F58" w:rsidRPr="00235F58" w:rsidSect="000300BE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BDE95" w14:textId="77777777" w:rsidR="00AF380D" w:rsidRDefault="00AF380D" w:rsidP="00DD6395">
      <w:pPr>
        <w:spacing w:after="0" w:line="240" w:lineRule="auto"/>
      </w:pPr>
      <w:r>
        <w:separator/>
      </w:r>
    </w:p>
  </w:endnote>
  <w:endnote w:type="continuationSeparator" w:id="0">
    <w:p w14:paraId="65112136" w14:textId="77777777" w:rsidR="00AF380D" w:rsidRDefault="00AF380D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F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C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2D300" w14:textId="77777777" w:rsidR="00AF380D" w:rsidRDefault="00AF380D" w:rsidP="00DD6395">
      <w:pPr>
        <w:spacing w:after="0" w:line="240" w:lineRule="auto"/>
      </w:pPr>
      <w:r>
        <w:separator/>
      </w:r>
    </w:p>
  </w:footnote>
  <w:footnote w:type="continuationSeparator" w:id="0">
    <w:p w14:paraId="05DBC2AF" w14:textId="77777777" w:rsidR="00AF380D" w:rsidRDefault="00AF380D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56FF"/>
    <w:multiLevelType w:val="hybridMultilevel"/>
    <w:tmpl w:val="7CFE8004"/>
    <w:lvl w:ilvl="0" w:tplc="8B5005DE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95A0B"/>
    <w:multiLevelType w:val="hybridMultilevel"/>
    <w:tmpl w:val="1A22CFC0"/>
    <w:lvl w:ilvl="0" w:tplc="9196C410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475DD"/>
    <w:multiLevelType w:val="hybridMultilevel"/>
    <w:tmpl w:val="C2F003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3303D"/>
    <w:multiLevelType w:val="hybridMultilevel"/>
    <w:tmpl w:val="8BFE30CC"/>
    <w:lvl w:ilvl="0" w:tplc="8B5005DE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05126"/>
    <w:multiLevelType w:val="hybridMultilevel"/>
    <w:tmpl w:val="E81641B2"/>
    <w:lvl w:ilvl="0" w:tplc="82F47318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495A7856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5488B"/>
    <w:multiLevelType w:val="hybridMultilevel"/>
    <w:tmpl w:val="4352F07E"/>
    <w:lvl w:ilvl="0" w:tplc="D02EEA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81742"/>
    <w:multiLevelType w:val="hybridMultilevel"/>
    <w:tmpl w:val="DE04E7E0"/>
    <w:lvl w:ilvl="0" w:tplc="495A7856">
      <w:start w:val="1"/>
      <w:numFmt w:val="lowerLetter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6D239C"/>
    <w:multiLevelType w:val="hybridMultilevel"/>
    <w:tmpl w:val="C0422322"/>
    <w:lvl w:ilvl="0" w:tplc="8B5005DE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620E1"/>
    <w:multiLevelType w:val="hybridMultilevel"/>
    <w:tmpl w:val="09DA4316"/>
    <w:lvl w:ilvl="0" w:tplc="C43810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7"/>
  </w:num>
  <w:num w:numId="5">
    <w:abstractNumId w:val="14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17"/>
  </w:num>
  <w:num w:numId="11">
    <w:abstractNumId w:val="6"/>
  </w:num>
  <w:num w:numId="12">
    <w:abstractNumId w:val="5"/>
  </w:num>
  <w:num w:numId="13">
    <w:abstractNumId w:val="12"/>
  </w:num>
  <w:num w:numId="14">
    <w:abstractNumId w:val="18"/>
  </w:num>
  <w:num w:numId="15">
    <w:abstractNumId w:val="19"/>
  </w:num>
  <w:num w:numId="16">
    <w:abstractNumId w:val="1"/>
  </w:num>
  <w:num w:numId="17">
    <w:abstractNumId w:val="13"/>
  </w:num>
  <w:num w:numId="18">
    <w:abstractNumId w:val="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3C"/>
    <w:rsid w:val="000300BE"/>
    <w:rsid w:val="00031491"/>
    <w:rsid w:val="00083B5F"/>
    <w:rsid w:val="00167300"/>
    <w:rsid w:val="00173795"/>
    <w:rsid w:val="001C0588"/>
    <w:rsid w:val="001D679A"/>
    <w:rsid w:val="00235F58"/>
    <w:rsid w:val="00250BB7"/>
    <w:rsid w:val="002574DA"/>
    <w:rsid w:val="00370CE9"/>
    <w:rsid w:val="003A3FA2"/>
    <w:rsid w:val="003D4999"/>
    <w:rsid w:val="003D559A"/>
    <w:rsid w:val="003D7026"/>
    <w:rsid w:val="00415D2D"/>
    <w:rsid w:val="00421AD8"/>
    <w:rsid w:val="00442B1F"/>
    <w:rsid w:val="00464822"/>
    <w:rsid w:val="004B29A9"/>
    <w:rsid w:val="004B64C3"/>
    <w:rsid w:val="004F620B"/>
    <w:rsid w:val="00525699"/>
    <w:rsid w:val="00543187"/>
    <w:rsid w:val="00554CFB"/>
    <w:rsid w:val="005A453C"/>
    <w:rsid w:val="005A618F"/>
    <w:rsid w:val="0067236D"/>
    <w:rsid w:val="006876FC"/>
    <w:rsid w:val="006A333C"/>
    <w:rsid w:val="006C6EBB"/>
    <w:rsid w:val="006D407A"/>
    <w:rsid w:val="007124A3"/>
    <w:rsid w:val="007971A9"/>
    <w:rsid w:val="0099745B"/>
    <w:rsid w:val="00A621BB"/>
    <w:rsid w:val="00AF380D"/>
    <w:rsid w:val="00BD4356"/>
    <w:rsid w:val="00BE465D"/>
    <w:rsid w:val="00BE4763"/>
    <w:rsid w:val="00C112C4"/>
    <w:rsid w:val="00C235FC"/>
    <w:rsid w:val="00DD6395"/>
    <w:rsid w:val="00DF4064"/>
    <w:rsid w:val="00E62D23"/>
    <w:rsid w:val="00E80A16"/>
    <w:rsid w:val="00E9349C"/>
    <w:rsid w:val="00F015B3"/>
    <w:rsid w:val="00F44E3B"/>
    <w:rsid w:val="00F54821"/>
    <w:rsid w:val="00F91C7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2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525699"/>
  </w:style>
  <w:style w:type="character" w:customStyle="1" w:styleId="mjxassistivemathml">
    <w:name w:val="mjx_assistive_mathml"/>
    <w:basedOn w:val="DefaultParagraphFont"/>
    <w:rsid w:val="00525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505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8" w:color="4285F4"/>
                            <w:left w:val="single" w:sz="6" w:space="8" w:color="4285F4"/>
                            <w:bottom w:val="single" w:sz="6" w:space="0" w:color="4285F4"/>
                            <w:right w:val="single" w:sz="6" w:space="11" w:color="4285F4"/>
                          </w:divBdr>
                          <w:divsChild>
                            <w:div w:id="137180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6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23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8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5606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39500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26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883893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7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9504497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9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58052516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6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753430722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4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32455206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9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33001720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7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34552569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5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92067466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7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42248505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9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11740634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20305192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14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15121470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37199885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70028235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19577038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9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72405973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0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68270365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86752379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80866627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3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41986940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72976032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5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10608093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76102888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14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34945027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5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70216975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0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44030012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0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17591888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4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45568451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3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07427799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45642642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88336870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9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99930718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4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285F4"/>
                                    <w:left w:val="single" w:sz="6" w:space="0" w:color="4285F4"/>
                                    <w:bottom w:val="single" w:sz="6" w:space="0" w:color="4285F4"/>
                                    <w:right w:val="single" w:sz="6" w:space="0" w:color="4285F4"/>
                                  </w:divBdr>
                                </w:div>
                              </w:divsChild>
                            </w:div>
                            <w:div w:id="167591209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1CC70-FBB6-4361-8227-7D41188B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66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ADMIN</cp:lastModifiedBy>
  <cp:revision>5</cp:revision>
  <cp:lastPrinted>2022-09-15T17:27:00Z</cp:lastPrinted>
  <dcterms:created xsi:type="dcterms:W3CDTF">2022-12-02T06:03:00Z</dcterms:created>
  <dcterms:modified xsi:type="dcterms:W3CDTF">2022-12-04T19:06:00Z</dcterms:modified>
</cp:coreProperties>
</file>