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330121" w:rsidRPr="00103401" w:rsidTr="00043FC0">
        <w:tc>
          <w:tcPr>
            <w:tcW w:w="3600" w:type="dxa"/>
          </w:tcPr>
          <w:p w:rsidR="00330121" w:rsidRDefault="00330121" w:rsidP="00043FC0">
            <w:pPr>
              <w:pStyle w:val="Heading3"/>
            </w:pPr>
          </w:p>
          <w:p w:rsidR="00330121" w:rsidRDefault="00330121" w:rsidP="00043FC0"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5EF354D4" wp14:editId="380A307E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103505</wp:posOffset>
                  </wp:positionV>
                  <wp:extent cx="2179320" cy="217932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eve-job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217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30121" w:rsidRDefault="00330121" w:rsidP="00043FC0"/>
          <w:p w:rsidR="00330121" w:rsidRDefault="00330121" w:rsidP="00043FC0"/>
          <w:p w:rsidR="00330121" w:rsidRDefault="00330121" w:rsidP="00043FC0"/>
          <w:p w:rsidR="00330121" w:rsidRDefault="00330121" w:rsidP="00043FC0"/>
          <w:p w:rsidR="00330121" w:rsidRDefault="00330121" w:rsidP="00043FC0"/>
          <w:p w:rsidR="00330121" w:rsidRDefault="00330121" w:rsidP="00043FC0"/>
          <w:p w:rsidR="00330121" w:rsidRDefault="00330121" w:rsidP="00043FC0"/>
          <w:p w:rsidR="00330121" w:rsidRDefault="00330121" w:rsidP="00043FC0"/>
          <w:p w:rsidR="00330121" w:rsidRDefault="00330121" w:rsidP="00043FC0"/>
          <w:p w:rsidR="00330121" w:rsidRDefault="00330121" w:rsidP="00043FC0"/>
          <w:p w:rsidR="00330121" w:rsidRDefault="00330121" w:rsidP="00043FC0"/>
          <w:p w:rsidR="00330121" w:rsidRDefault="00330121" w:rsidP="00043FC0"/>
          <w:p w:rsidR="00330121" w:rsidRPr="00CE23CF" w:rsidRDefault="00330121" w:rsidP="00043FC0"/>
          <w:p w:rsidR="00330121" w:rsidRDefault="00330121" w:rsidP="00043FC0"/>
          <w:p w:rsidR="00330121" w:rsidRDefault="00330121" w:rsidP="00043FC0"/>
          <w:p w:rsidR="00330121" w:rsidRPr="004D3011" w:rsidRDefault="00330121" w:rsidP="00043FC0"/>
        </w:tc>
        <w:tc>
          <w:tcPr>
            <w:tcW w:w="720" w:type="dxa"/>
          </w:tcPr>
          <w:p w:rsidR="00330121" w:rsidRDefault="00330121" w:rsidP="00043FC0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:rsidR="00330121" w:rsidRDefault="00330121" w:rsidP="00043FC0">
            <w:pPr>
              <w:pStyle w:val="Heading2"/>
              <w:rPr>
                <w:color w:val="000000" w:themeColor="text1"/>
                <w:sz w:val="28"/>
                <w:szCs w:val="32"/>
              </w:rPr>
            </w:pPr>
          </w:p>
          <w:p w:rsidR="00330121" w:rsidRDefault="00330121" w:rsidP="00043FC0">
            <w:pPr>
              <w:pStyle w:val="Heading2"/>
              <w:rPr>
                <w:color w:val="000000" w:themeColor="text1"/>
                <w:sz w:val="28"/>
                <w:szCs w:val="32"/>
              </w:rPr>
            </w:pPr>
          </w:p>
          <w:p w:rsidR="00330121" w:rsidRDefault="00330121" w:rsidP="00043FC0">
            <w:pPr>
              <w:pStyle w:val="Title"/>
            </w:pPr>
            <w:r>
              <w:t>Steve JObs</w:t>
            </w:r>
          </w:p>
          <w:p w:rsidR="00330121" w:rsidRPr="00330121" w:rsidRDefault="00330121" w:rsidP="00330121">
            <w:pPr>
              <w:pStyle w:val="Subtitle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American Entrepreneur</w:t>
            </w:r>
            <w:bookmarkStart w:id="0" w:name="_GoBack"/>
            <w:bookmarkEnd w:id="0"/>
          </w:p>
          <w:p w:rsidR="00330121" w:rsidRPr="007719D8" w:rsidRDefault="00330121" w:rsidP="00043FC0">
            <w:pPr>
              <w:pStyle w:val="Heading2"/>
              <w:rPr>
                <w:color w:val="000000" w:themeColor="text1"/>
                <w:sz w:val="28"/>
                <w:szCs w:val="32"/>
              </w:rPr>
            </w:pPr>
            <w:r w:rsidRPr="007719D8">
              <w:rPr>
                <w:color w:val="000000" w:themeColor="text1"/>
                <w:sz w:val="28"/>
                <w:szCs w:val="32"/>
              </w:rPr>
              <w:t>Who Is STEVE JOBS?</w:t>
            </w:r>
          </w:p>
          <w:p w:rsidR="00330121" w:rsidRPr="00103401" w:rsidRDefault="00330121" w:rsidP="00043FC0">
            <w:pPr>
              <w:rPr>
                <w:color w:val="000000" w:themeColor="text1"/>
              </w:rPr>
            </w:pPr>
            <w:r w:rsidRPr="007719D8">
              <w:rPr>
                <w:rStyle w:val="Strong"/>
                <w:color w:val="0E101A"/>
                <w:sz w:val="22"/>
                <w:szCs w:val="28"/>
              </w:rPr>
              <w:t>Steven Paul Jobs</w:t>
            </w:r>
            <w:r w:rsidRPr="007719D8">
              <w:rPr>
                <w:sz w:val="22"/>
                <w:szCs w:val="28"/>
              </w:rPr>
              <w:t xml:space="preserve"> (February 24, 1955 – October 5, 2011) was an American entrepreneur, industrial designer, business magnate, media proprietor, and investor. He was the co-founder, </w:t>
            </w:r>
            <w:proofErr w:type="gramStart"/>
            <w:r w:rsidRPr="007719D8">
              <w:rPr>
                <w:sz w:val="22"/>
                <w:szCs w:val="28"/>
              </w:rPr>
              <w:t>chairman</w:t>
            </w:r>
            <w:proofErr w:type="gramEnd"/>
            <w:r w:rsidRPr="007719D8">
              <w:rPr>
                <w:sz w:val="22"/>
                <w:szCs w:val="28"/>
              </w:rPr>
              <w:t>, and CEO of Apple; the founder, chairman, and CEO of NeXT. He is widely recognized as a pioneer of the personal computer revolution of the 1970s and 1980s, along with his early business partner and fellow Apple co-founder Steve Wozniak</w:t>
            </w:r>
            <w:r>
              <w:t>.</w:t>
            </w:r>
          </w:p>
          <w:p w:rsidR="00330121" w:rsidRPr="007719D8" w:rsidRDefault="00330121" w:rsidP="00043FC0">
            <w:pPr>
              <w:pStyle w:val="Heading2"/>
              <w:rPr>
                <w:color w:val="000000" w:themeColor="text1"/>
                <w:sz w:val="28"/>
                <w:szCs w:val="32"/>
              </w:rPr>
            </w:pPr>
            <w:r w:rsidRPr="007719D8">
              <w:rPr>
                <w:color w:val="000000" w:themeColor="text1"/>
                <w:sz w:val="28"/>
                <w:szCs w:val="32"/>
              </w:rPr>
              <w:t xml:space="preserve">How DID STEVE JOBS START </w:t>
            </w:r>
            <w:proofErr w:type="gramStart"/>
            <w:r w:rsidRPr="007719D8">
              <w:rPr>
                <w:color w:val="000000" w:themeColor="text1"/>
                <w:sz w:val="28"/>
                <w:szCs w:val="32"/>
              </w:rPr>
              <w:t>APPLE ?</w:t>
            </w:r>
            <w:proofErr w:type="gramEnd"/>
          </w:p>
          <w:p w:rsidR="00330121" w:rsidRPr="007719D8" w:rsidRDefault="00330121" w:rsidP="00043FC0">
            <w:pPr>
              <w:rPr>
                <w:color w:val="000000" w:themeColor="text1"/>
                <w:sz w:val="22"/>
                <w:szCs w:val="28"/>
              </w:rPr>
            </w:pPr>
            <w:r w:rsidRPr="007719D8">
              <w:rPr>
                <w:rStyle w:val="Strong"/>
                <w:color w:val="0E101A"/>
                <w:sz w:val="22"/>
                <w:szCs w:val="28"/>
              </w:rPr>
              <w:t>In 1975, the 20-year-old Steve Jobs and Steve Wozniak set up shop in Jobs' parents' garage, dubbed the venture Apple, and began working on the prototype of the Apple I</w:t>
            </w:r>
            <w:r w:rsidRPr="007719D8">
              <w:rPr>
                <w:sz w:val="22"/>
                <w:szCs w:val="28"/>
              </w:rPr>
              <w:t>. They attended meetings of the Homebrew Computer Club, which helped them develop and market their Apple product.</w:t>
            </w:r>
          </w:p>
          <w:p w:rsidR="00330121" w:rsidRPr="007719D8" w:rsidRDefault="00330121" w:rsidP="00043FC0">
            <w:pPr>
              <w:pStyle w:val="Heading2"/>
              <w:rPr>
                <w:color w:val="000000" w:themeColor="text1"/>
                <w:sz w:val="28"/>
                <w:szCs w:val="32"/>
              </w:rPr>
            </w:pPr>
            <w:r>
              <w:rPr>
                <w:color w:val="000000" w:themeColor="text1"/>
                <w:sz w:val="28"/>
                <w:szCs w:val="32"/>
              </w:rPr>
              <w:t>APPLE’S GROWTH</w:t>
            </w:r>
          </w:p>
          <w:p w:rsidR="00330121" w:rsidRPr="00CE23CF" w:rsidRDefault="00330121" w:rsidP="00043FC0">
            <w:pPr>
              <w:rPr>
                <w:sz w:val="28"/>
                <w:szCs w:val="36"/>
              </w:rPr>
            </w:pPr>
            <w:r w:rsidRPr="00CE23CF">
              <w:rPr>
                <w:rFonts w:ascii="Arial" w:hAnsi="Arial" w:cs="Arial"/>
                <w:color w:val="202124"/>
                <w:sz w:val="22"/>
                <w:szCs w:val="28"/>
                <w:shd w:val="clear" w:color="auto" w:fill="FFFFFF"/>
              </w:rPr>
              <w:t>Apple became a public company in </w:t>
            </w:r>
            <w:r w:rsidRPr="00CE23CF">
              <w:rPr>
                <w:rFonts w:ascii="Arial" w:hAnsi="Arial" w:cs="Arial"/>
                <w:b/>
                <w:bCs/>
                <w:color w:val="202124"/>
                <w:sz w:val="22"/>
                <w:szCs w:val="28"/>
                <w:shd w:val="clear" w:color="auto" w:fill="FFFFFF"/>
              </w:rPr>
              <w:t>1980</w:t>
            </w:r>
            <w:r w:rsidRPr="00CE23CF">
              <w:rPr>
                <w:rFonts w:ascii="Arial" w:hAnsi="Arial" w:cs="Arial"/>
                <w:color w:val="202124"/>
                <w:sz w:val="22"/>
                <w:szCs w:val="28"/>
                <w:shd w:val="clear" w:color="auto" w:fill="FFFFFF"/>
              </w:rPr>
              <w:t> and share prices skyrocketed. Some staff members suddenly became millionaires and Apple entered the Fortune 500 as one of the fastest-growing companies in history.</w:t>
            </w:r>
          </w:p>
          <w:p w:rsidR="00330121" w:rsidRPr="007719D8" w:rsidRDefault="00330121" w:rsidP="00043FC0">
            <w:pPr>
              <w:pStyle w:val="Heading2"/>
              <w:rPr>
                <w:color w:val="000000" w:themeColor="text1"/>
                <w:sz w:val="28"/>
                <w:szCs w:val="32"/>
              </w:rPr>
            </w:pPr>
            <w:r w:rsidRPr="007719D8">
              <w:rPr>
                <w:color w:val="000000" w:themeColor="text1"/>
                <w:sz w:val="28"/>
                <w:szCs w:val="32"/>
              </w:rPr>
              <w:t>WHAT WAS STEVE JOBS PASSION?</w:t>
            </w:r>
          </w:p>
          <w:p w:rsidR="00330121" w:rsidRDefault="00330121" w:rsidP="00043FC0">
            <w:pPr>
              <w:rPr>
                <w:sz w:val="22"/>
                <w:szCs w:val="28"/>
              </w:rPr>
            </w:pPr>
            <w:r w:rsidRPr="007719D8">
              <w:rPr>
                <w:sz w:val="22"/>
                <w:szCs w:val="28"/>
              </w:rPr>
              <w:t>Steve Jobs was not passionate about technology. He was passionate about </w:t>
            </w:r>
            <w:r w:rsidRPr="007719D8">
              <w:rPr>
                <w:rStyle w:val="Strong"/>
                <w:color w:val="0E101A"/>
                <w:sz w:val="22"/>
                <w:szCs w:val="28"/>
              </w:rPr>
              <w:t>calligraphy, western history, and dance</w:t>
            </w:r>
            <w:r w:rsidRPr="007719D8">
              <w:rPr>
                <w:sz w:val="22"/>
                <w:szCs w:val="28"/>
              </w:rPr>
              <w:t xml:space="preserve">. If he had followed his </w:t>
            </w:r>
            <w:proofErr w:type="gramStart"/>
            <w:r w:rsidRPr="007719D8">
              <w:rPr>
                <w:sz w:val="22"/>
                <w:szCs w:val="28"/>
              </w:rPr>
              <w:t>passions</w:t>
            </w:r>
            <w:proofErr w:type="gramEnd"/>
            <w:r w:rsidRPr="007719D8">
              <w:rPr>
                <w:sz w:val="22"/>
                <w:szCs w:val="28"/>
              </w:rPr>
              <w:t xml:space="preserve"> he would have ended up doing something very different. What he did do, was leverage his zone of genius and used his passions as a way to direct it.</w:t>
            </w:r>
          </w:p>
          <w:p w:rsidR="00330121" w:rsidRPr="00103401" w:rsidRDefault="00330121" w:rsidP="00043FC0">
            <w:pPr>
              <w:rPr>
                <w:color w:val="000000" w:themeColor="text1"/>
              </w:rPr>
            </w:pPr>
          </w:p>
        </w:tc>
      </w:tr>
    </w:tbl>
    <w:p w:rsidR="0043117B" w:rsidRPr="00330121" w:rsidRDefault="00A8742F" w:rsidP="00330121"/>
    <w:sectPr w:rsidR="0043117B" w:rsidRPr="00330121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42F" w:rsidRDefault="00A8742F" w:rsidP="000C45FF">
      <w:r>
        <w:separator/>
      </w:r>
    </w:p>
  </w:endnote>
  <w:endnote w:type="continuationSeparator" w:id="0">
    <w:p w:rsidR="00A8742F" w:rsidRDefault="00A8742F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42F" w:rsidRDefault="00A8742F" w:rsidP="000C45FF">
      <w:r>
        <w:separator/>
      </w:r>
    </w:p>
  </w:footnote>
  <w:footnote w:type="continuationSeparator" w:id="0">
    <w:p w:rsidR="00A8742F" w:rsidRDefault="00A8742F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39402EC1" wp14:editId="16F3072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21"/>
    <w:rsid w:val="00036450"/>
    <w:rsid w:val="00061C84"/>
    <w:rsid w:val="000629D5"/>
    <w:rsid w:val="00076632"/>
    <w:rsid w:val="000C45FF"/>
    <w:rsid w:val="000E3FD1"/>
    <w:rsid w:val="000F46E6"/>
    <w:rsid w:val="00180329"/>
    <w:rsid w:val="0019001F"/>
    <w:rsid w:val="001A74A5"/>
    <w:rsid w:val="001B2ABD"/>
    <w:rsid w:val="001D2335"/>
    <w:rsid w:val="001E1759"/>
    <w:rsid w:val="001F1ECC"/>
    <w:rsid w:val="002400EB"/>
    <w:rsid w:val="00244620"/>
    <w:rsid w:val="00256CF7"/>
    <w:rsid w:val="0030481B"/>
    <w:rsid w:val="00330121"/>
    <w:rsid w:val="004071FC"/>
    <w:rsid w:val="00445947"/>
    <w:rsid w:val="004813B3"/>
    <w:rsid w:val="00496591"/>
    <w:rsid w:val="004C63E4"/>
    <w:rsid w:val="004D3011"/>
    <w:rsid w:val="005645EE"/>
    <w:rsid w:val="005D6289"/>
    <w:rsid w:val="005E39D5"/>
    <w:rsid w:val="00612544"/>
    <w:rsid w:val="0062123A"/>
    <w:rsid w:val="00646E75"/>
    <w:rsid w:val="006610D6"/>
    <w:rsid w:val="006771D0"/>
    <w:rsid w:val="00715FCB"/>
    <w:rsid w:val="00743101"/>
    <w:rsid w:val="007867A0"/>
    <w:rsid w:val="007927F5"/>
    <w:rsid w:val="00802CA0"/>
    <w:rsid w:val="00846D4F"/>
    <w:rsid w:val="008C1736"/>
    <w:rsid w:val="00922D5C"/>
    <w:rsid w:val="009E7C63"/>
    <w:rsid w:val="00A10A67"/>
    <w:rsid w:val="00A2118D"/>
    <w:rsid w:val="00A8742F"/>
    <w:rsid w:val="00AD76E2"/>
    <w:rsid w:val="00B20152"/>
    <w:rsid w:val="00B70850"/>
    <w:rsid w:val="00C066B6"/>
    <w:rsid w:val="00C37BA1"/>
    <w:rsid w:val="00C4674C"/>
    <w:rsid w:val="00C506CF"/>
    <w:rsid w:val="00C72BED"/>
    <w:rsid w:val="00C9578B"/>
    <w:rsid w:val="00CA562E"/>
    <w:rsid w:val="00CB2D30"/>
    <w:rsid w:val="00D2522B"/>
    <w:rsid w:val="00D82F2F"/>
    <w:rsid w:val="00DA694B"/>
    <w:rsid w:val="00DD172A"/>
    <w:rsid w:val="00E25A26"/>
    <w:rsid w:val="00E55D74"/>
    <w:rsid w:val="00E866EC"/>
    <w:rsid w:val="00E93B74"/>
    <w:rsid w:val="00EB3A62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E951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121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 w:after="20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pPr>
      <w:spacing w:after="200"/>
    </w:pPr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  <w:pPr>
      <w:spacing w:after="200"/>
    </w:pPr>
    <w:rPr>
      <w:sz w:val="22"/>
    </w:rPr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  <w:spacing w:after="200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  <w:spacing w:after="200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 w:val="22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  <w:rPr>
      <w:sz w:val="22"/>
    </w:rPr>
  </w:style>
  <w:style w:type="paragraph" w:customStyle="1" w:styleId="ContactDetails">
    <w:name w:val="Contact Details"/>
    <w:basedOn w:val="Normal"/>
    <w:qFormat/>
    <w:rsid w:val="000629D5"/>
    <w:pPr>
      <w:spacing w:after="200"/>
      <w:contextualSpacing/>
    </w:pPr>
    <w:rPr>
      <w:sz w:val="22"/>
    </w:rPr>
  </w:style>
  <w:style w:type="paragraph" w:styleId="NoSpacing">
    <w:name w:val="No Spacing"/>
    <w:uiPriority w:val="1"/>
    <w:qFormat/>
    <w:rsid w:val="000629D5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330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ld%20modern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modern cover letter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2022-10-09T10:34:00Z</dcterms:created>
  <dcterms:modified xsi:type="dcterms:W3CDTF">2022-10-09T10:35:00Z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