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232" w:rsidRPr="009B4232" w:rsidRDefault="009B4232" w:rsidP="009B4232">
      <w:pPr>
        <w:pStyle w:val="NormalWeb"/>
        <w:shd w:val="clear" w:color="auto" w:fill="FFFFFF"/>
        <w:spacing w:before="0" w:beforeAutospacing="0" w:after="300" w:afterAutospacing="0"/>
        <w:jc w:val="center"/>
        <w:textAlignment w:val="baseline"/>
        <w:rPr>
          <w:rFonts w:ascii="Chalkboard" w:hAnsi="Chalkboard"/>
          <w:color w:val="333333"/>
          <w:sz w:val="96"/>
          <w:szCs w:val="96"/>
        </w:rPr>
      </w:pPr>
      <w:r>
        <w:rPr>
          <w:rFonts w:ascii="Chalkboard" w:hAnsi="Chalkboard"/>
          <w:color w:val="333333"/>
          <w:sz w:val="96"/>
          <w:szCs w:val="96"/>
        </w:rPr>
        <w:t>Bill Gates</w:t>
      </w:r>
    </w:p>
    <w:p w:rsidR="009B4232" w:rsidRPr="009B4232" w:rsidRDefault="009B4232" w:rsidP="009B4232">
      <w:pPr>
        <w:pStyle w:val="NormalWeb"/>
        <w:shd w:val="clear" w:color="auto" w:fill="FFFFFF"/>
        <w:spacing w:before="0" w:beforeAutospacing="0" w:after="300" w:afterAutospacing="0"/>
        <w:jc w:val="both"/>
        <w:textAlignment w:val="baseline"/>
        <w:rPr>
          <w:rFonts w:ascii="Chalkboard" w:hAnsi="Chalkboard"/>
          <w:color w:val="333333"/>
        </w:rPr>
      </w:pPr>
      <w:r w:rsidRPr="009B4232">
        <w:rPr>
          <w:rFonts w:ascii="Chalkboard" w:hAnsi="Chalkboard"/>
          <w:color w:val="333333"/>
        </w:rPr>
        <w:t>Bill Gates is the co-founder of Microsoft Corporation and one of the world’s most prominent individuals, who was born in Seattle, Washington, on October 28, 1955. Bill Gates is one of the most inspiring figures in history, he has had a life packed with achievements. Have a look here and you will find everything that you’ve ever wanted to know about Bill Gates’ life and achievements!</w:t>
      </w:r>
    </w:p>
    <w:p w:rsidR="009B4232" w:rsidRPr="009B4232" w:rsidRDefault="009B4232" w:rsidP="009B4232">
      <w:pPr>
        <w:pStyle w:val="NormalWeb"/>
        <w:shd w:val="clear" w:color="auto" w:fill="FFFFFF"/>
        <w:spacing w:before="0" w:beforeAutospacing="0" w:after="300" w:afterAutospacing="0"/>
        <w:jc w:val="both"/>
        <w:textAlignment w:val="baseline"/>
        <w:rPr>
          <w:rFonts w:ascii="Chalkboard" w:hAnsi="Chalkboard"/>
          <w:color w:val="333333"/>
        </w:rPr>
      </w:pPr>
      <w:r w:rsidRPr="009B4232">
        <w:rPr>
          <w:rFonts w:ascii="Chalkboard" w:hAnsi="Chalkboard"/>
          <w:color w:val="333333"/>
        </w:rPr>
        <w:t>Bill Gates is an American programmer, entrepreneur co-founder of Microsoft: the premier software company in the world. With an estimated $90.6 billion in net worth, Gates is the world’s, second-richest man. But how did he shaped this wealth, and how did he tackle the obstacles to get there?</w:t>
      </w:r>
    </w:p>
    <w:p w:rsidR="009B4232" w:rsidRPr="009B4232" w:rsidRDefault="009B4232" w:rsidP="009B4232">
      <w:pPr>
        <w:pStyle w:val="NormalWeb"/>
        <w:shd w:val="clear" w:color="auto" w:fill="FFFFFF"/>
        <w:spacing w:before="0" w:beforeAutospacing="0" w:after="300" w:afterAutospacing="0"/>
        <w:jc w:val="both"/>
        <w:textAlignment w:val="baseline"/>
        <w:rPr>
          <w:rFonts w:ascii="Chalkboard" w:hAnsi="Chalkboard"/>
          <w:color w:val="333333"/>
        </w:rPr>
      </w:pPr>
      <w:r w:rsidRPr="009B4232">
        <w:rPr>
          <w:rFonts w:ascii="Chalkboard" w:hAnsi="Chalkboard"/>
          <w:color w:val="333333"/>
        </w:rPr>
        <w:t>At the early age of 13, a passion for computers and programming was developed by Bill Gates. He also got himself enrolled into a private preparatory school, the Lakeside School at the same age. While at school, seeing Gates’ flare in programming, the school administration decided to buy him a computer from the General Electric Company. The school administration allowed him to pursue his interest by excusing him from classes. Bill Gates, on the GEC machine, built his first ever computer program.</w:t>
      </w:r>
    </w:p>
    <w:p w:rsidR="009B4232" w:rsidRDefault="009B4232" w:rsidP="009B4232">
      <w:pPr>
        <w:pStyle w:val="NormalWeb"/>
        <w:shd w:val="clear" w:color="auto" w:fill="FFFFFF"/>
        <w:spacing w:before="0" w:beforeAutospacing="0" w:after="300" w:afterAutospacing="0"/>
        <w:jc w:val="both"/>
        <w:textAlignment w:val="baseline"/>
        <w:rPr>
          <w:rFonts w:ascii="Chalkboard" w:hAnsi="Chalkboard"/>
          <w:color w:val="333333"/>
        </w:rPr>
      </w:pPr>
      <w:r w:rsidRPr="009B4232">
        <w:rPr>
          <w:rFonts w:ascii="Chalkboard" w:hAnsi="Chalkboard"/>
          <w:color w:val="333333"/>
        </w:rPr>
        <w:t>While at school, Bill Gates along with Paul Allen worked together in a system that belonged to Computer Center Corporation, to find bugs in it. Gates and Allen together with two other students wrote a payroll program for Information Sciences in exchange for computer time and royalties. This led the school to become fully aware of Gates’ talent.</w:t>
      </w:r>
    </w:p>
    <w:p w:rsidR="009B4232" w:rsidRPr="009B4232" w:rsidRDefault="009B4232" w:rsidP="009B4232">
      <w:pPr>
        <w:shd w:val="clear" w:color="auto" w:fill="FFFFFF"/>
        <w:spacing w:after="300"/>
        <w:jc w:val="both"/>
        <w:textAlignment w:val="baseline"/>
        <w:rPr>
          <w:rFonts w:ascii="Chalkboard" w:eastAsia="Times New Roman" w:hAnsi="Chalkboard" w:cs="Times New Roman"/>
          <w:color w:val="333333"/>
        </w:rPr>
      </w:pPr>
      <w:r w:rsidRPr="009B4232">
        <w:rPr>
          <w:rFonts w:ascii="Chalkboard" w:eastAsia="Times New Roman" w:hAnsi="Chalkboard" w:cs="Times New Roman"/>
          <w:color w:val="333333"/>
        </w:rPr>
        <w:t>Everything began with the first idea, Microsoft is keeping on dominating the software market. Bill Gates has been successful in keeping up with the pace of change, which led Microsoft to remain #1 software company in the world.</w:t>
      </w:r>
    </w:p>
    <w:p w:rsidR="009B4232" w:rsidRPr="009B4232" w:rsidRDefault="009B4232" w:rsidP="009B4232">
      <w:pPr>
        <w:shd w:val="clear" w:color="auto" w:fill="FFFFFF"/>
        <w:spacing w:after="300"/>
        <w:jc w:val="both"/>
        <w:textAlignment w:val="baseline"/>
        <w:rPr>
          <w:rFonts w:ascii="Chalkboard" w:eastAsia="Times New Roman" w:hAnsi="Chalkboard" w:cs="Times New Roman"/>
          <w:color w:val="333333"/>
        </w:rPr>
      </w:pPr>
      <w:r w:rsidRPr="009B4232">
        <w:rPr>
          <w:rFonts w:ascii="Chalkboard" w:eastAsia="Times New Roman" w:hAnsi="Chalkboard" w:cs="Times New Roman"/>
          <w:color w:val="333333"/>
        </w:rPr>
        <w:t>For a few years now, there has been no involvement of Gates in the day-to-day operations of Microsoft. Most of the time has been dedicated to philanthropy and community projects. He has co-founded many foundations, one of them is The Giving Pledge, which is a foundation that focuses on encouraging wealthy people to contribute their majority of wealth towards Philanthropic Causes. More than 80 per cent of Bill Gates’ wealth is pledged to the charity upon death.</w:t>
      </w:r>
    </w:p>
    <w:p w:rsidR="009B4232" w:rsidRPr="009B4232" w:rsidRDefault="009B4232" w:rsidP="009B4232">
      <w:pPr>
        <w:rPr>
          <w:rFonts w:ascii="Times New Roman" w:eastAsia="Times New Roman" w:hAnsi="Times New Roman" w:cs="Times New Roman"/>
        </w:rPr>
      </w:pPr>
    </w:p>
    <w:p w:rsidR="009B4232" w:rsidRPr="009B4232" w:rsidRDefault="009B4232" w:rsidP="009B4232">
      <w:pPr>
        <w:pStyle w:val="NormalWeb"/>
        <w:shd w:val="clear" w:color="auto" w:fill="FFFFFF"/>
        <w:spacing w:before="0" w:beforeAutospacing="0" w:after="300" w:afterAutospacing="0"/>
        <w:jc w:val="both"/>
        <w:textAlignment w:val="baseline"/>
        <w:rPr>
          <w:rFonts w:ascii="Chalkboard" w:hAnsi="Chalkboard"/>
          <w:color w:val="333333"/>
        </w:rPr>
      </w:pPr>
      <w:bookmarkStart w:id="0" w:name="_GoBack"/>
      <w:bookmarkEnd w:id="0"/>
    </w:p>
    <w:p w:rsidR="00BD23CE" w:rsidRDefault="009B4232"/>
    <w:sectPr w:rsidR="00BD23CE" w:rsidSect="00D24B50">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halkboard">
    <w:panose1 w:val="03050602040202020205"/>
    <w:charset w:val="4D"/>
    <w:family w:val="script"/>
    <w:pitch w:val="variable"/>
    <w:sig w:usb0="8000002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232"/>
    <w:rsid w:val="009B4232"/>
    <w:rsid w:val="00C401B9"/>
    <w:rsid w:val="00D24B50"/>
    <w:rsid w:val="00D91C5F"/>
    <w:rsid w:val="00DE13AB"/>
    <w:rsid w:val="00E051A0"/>
    <w:rsid w:val="00F531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018AC96"/>
  <w14:defaultImageDpi w14:val="32767"/>
  <w15:chartTrackingRefBased/>
  <w15:docId w15:val="{60220D6A-D487-8F4C-93B7-3105FB99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423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092776">
      <w:bodyDiv w:val="1"/>
      <w:marLeft w:val="0"/>
      <w:marRight w:val="0"/>
      <w:marTop w:val="0"/>
      <w:marBottom w:val="0"/>
      <w:divBdr>
        <w:top w:val="none" w:sz="0" w:space="0" w:color="auto"/>
        <w:left w:val="none" w:sz="0" w:space="0" w:color="auto"/>
        <w:bottom w:val="none" w:sz="0" w:space="0" w:color="auto"/>
        <w:right w:val="none" w:sz="0" w:space="0" w:color="auto"/>
      </w:divBdr>
    </w:div>
    <w:div w:id="790441705">
      <w:bodyDiv w:val="1"/>
      <w:marLeft w:val="0"/>
      <w:marRight w:val="0"/>
      <w:marTop w:val="0"/>
      <w:marBottom w:val="0"/>
      <w:divBdr>
        <w:top w:val="none" w:sz="0" w:space="0" w:color="auto"/>
        <w:left w:val="none" w:sz="0" w:space="0" w:color="auto"/>
        <w:bottom w:val="none" w:sz="0" w:space="0" w:color="auto"/>
        <w:right w:val="none" w:sz="0" w:space="0" w:color="auto"/>
      </w:divBdr>
    </w:div>
    <w:div w:id="12096814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ple/Library/Group%20Containers/UBF8T346G9.Office/User%20Content.localized/Templates.localized/Normal%20%20%20%20%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      .dotm</Template>
  <TotalTime>4</TotalTime>
  <Pages>1</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2022-09-25T10:11:00Z</dcterms:created>
  <dcterms:modified xsi:type="dcterms:W3CDTF">2022-09-25T10:16:00Z</dcterms:modified>
</cp:coreProperties>
</file>