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4882A" w14:textId="25BD9A62" w:rsidR="00DD6395" w:rsidRPr="001F2497" w:rsidRDefault="00B8614D" w:rsidP="005A453C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DD6395"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78321FE2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</w:t>
      </w:r>
      <w:r w:rsidR="00B8614D">
        <w:rPr>
          <w:b/>
          <w:bCs/>
          <w:color w:val="FF0000"/>
          <w:sz w:val="28"/>
          <w:szCs w:val="28"/>
        </w:rPr>
        <w:t>selena</w:t>
      </w:r>
      <w:bookmarkStart w:id="0" w:name="_GoBack"/>
      <w:bookmarkEnd w:id="0"/>
      <w:r>
        <w:rPr>
          <w:b/>
          <w:bCs/>
          <w:color w:val="FF0000"/>
          <w:sz w:val="28"/>
          <w:szCs w:val="28"/>
        </w:rPr>
        <w:t xml:space="preserve">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63F16CD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B63E2B0" w14:textId="221929FD" w:rsidR="00543187" w:rsidRDefault="00543187" w:rsidP="00543187">
      <w:pPr>
        <w:rPr>
          <w:sz w:val="28"/>
          <w:szCs w:val="28"/>
        </w:rPr>
      </w:pPr>
    </w:p>
    <w:p w14:paraId="3A6C80BD" w14:textId="75D87059" w:rsidR="00543187" w:rsidRDefault="00B8614D" w:rsidP="00543187">
      <w:pPr>
        <w:rPr>
          <w:sz w:val="28"/>
          <w:szCs w:val="28"/>
        </w:rPr>
      </w:pPr>
      <w:r>
        <w:rPr>
          <w:sz w:val="28"/>
          <w:szCs w:val="28"/>
        </w:rPr>
        <w:t>0.5</w:t>
      </w: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30E472D1" w:rsidR="00BE4763" w:rsidRDefault="00BE4763" w:rsidP="00BE4763">
      <w:pPr>
        <w:rPr>
          <w:sz w:val="28"/>
          <w:szCs w:val="28"/>
        </w:rPr>
      </w:pPr>
    </w:p>
    <w:p w14:paraId="2F7ECA32" w14:textId="3D89ADEE" w:rsidR="00BE4763" w:rsidRDefault="00B8614D" w:rsidP="00BE4763">
      <w:pPr>
        <w:rPr>
          <w:sz w:val="28"/>
          <w:szCs w:val="28"/>
        </w:rPr>
      </w:pPr>
      <w:r>
        <w:rPr>
          <w:sz w:val="28"/>
          <w:szCs w:val="28"/>
        </w:rPr>
        <w:t>0.4f</w:t>
      </w: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3E6EFC87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65E24E89" w14:textId="77777777" w:rsidR="00B8614D" w:rsidRDefault="00B8614D" w:rsidP="00BE4763">
      <w:pPr>
        <w:rPr>
          <w:sz w:val="28"/>
          <w:szCs w:val="28"/>
        </w:rPr>
      </w:pPr>
    </w:p>
    <w:p w14:paraId="35EBDE1F" w14:textId="4C627512" w:rsidR="00B8614D" w:rsidRPr="00B8614D" w:rsidRDefault="00B8614D" w:rsidP="00BE4763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160</w:t>
      </w:r>
    </w:p>
    <w:sectPr w:rsidR="00B8614D" w:rsidRPr="00B8614D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4BE95" w14:textId="77777777" w:rsidR="00691AA0" w:rsidRDefault="00691AA0" w:rsidP="00DD6395">
      <w:pPr>
        <w:spacing w:after="0" w:line="240" w:lineRule="auto"/>
      </w:pPr>
      <w:r>
        <w:separator/>
      </w:r>
    </w:p>
  </w:endnote>
  <w:endnote w:type="continuationSeparator" w:id="0">
    <w:p w14:paraId="3F9486D9" w14:textId="77777777" w:rsidR="00691AA0" w:rsidRDefault="00691AA0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1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2505B" w14:textId="77777777" w:rsidR="00691AA0" w:rsidRDefault="00691AA0" w:rsidP="00DD6395">
      <w:pPr>
        <w:spacing w:after="0" w:line="240" w:lineRule="auto"/>
      </w:pPr>
      <w:r>
        <w:separator/>
      </w:r>
    </w:p>
  </w:footnote>
  <w:footnote w:type="continuationSeparator" w:id="0">
    <w:p w14:paraId="1DD3D548" w14:textId="77777777" w:rsidR="00691AA0" w:rsidRDefault="00691AA0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3C"/>
    <w:rsid w:val="00083B5F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42B1F"/>
    <w:rsid w:val="00464822"/>
    <w:rsid w:val="004B29A9"/>
    <w:rsid w:val="00543187"/>
    <w:rsid w:val="005A453C"/>
    <w:rsid w:val="005A618F"/>
    <w:rsid w:val="0067236D"/>
    <w:rsid w:val="006876FC"/>
    <w:rsid w:val="00691AA0"/>
    <w:rsid w:val="006A333C"/>
    <w:rsid w:val="006C6EBB"/>
    <w:rsid w:val="006D407A"/>
    <w:rsid w:val="007124A3"/>
    <w:rsid w:val="00A621BB"/>
    <w:rsid w:val="00B8614D"/>
    <w:rsid w:val="00BD4356"/>
    <w:rsid w:val="00BE4763"/>
    <w:rsid w:val="00C112C4"/>
    <w:rsid w:val="00C235FC"/>
    <w:rsid w:val="00DD6395"/>
    <w:rsid w:val="00DF4064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F5717-17BF-4786-BBD0-694B11EE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Ghadah Qtishat</cp:lastModifiedBy>
  <cp:revision>2</cp:revision>
  <cp:lastPrinted>2022-09-15T17:27:00Z</cp:lastPrinted>
  <dcterms:created xsi:type="dcterms:W3CDTF">2022-09-21T18:46:00Z</dcterms:created>
  <dcterms:modified xsi:type="dcterms:W3CDTF">2022-09-21T18:46:00Z</dcterms:modified>
</cp:coreProperties>
</file>