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2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National Orthodox School /Shmaisani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Science/ Physics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           Title: Pressure Worksheet </w:t>
      </w:r>
    </w:p>
    <w:p>
      <w:pPr>
        <w:pStyle w:val="Normal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298C419">
                <wp:simplePos x="0" y="0"/>
                <wp:positionH relativeFrom="margin">
                  <wp:posOffset>-158115</wp:posOffset>
                </wp:positionH>
                <wp:positionV relativeFrom="paragraph">
                  <wp:posOffset>366395</wp:posOffset>
                </wp:positionV>
                <wp:extent cx="6497955" cy="11430"/>
                <wp:effectExtent l="0" t="0" r="19050" b="28575"/>
                <wp:wrapNone/>
                <wp:docPr id="1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280" cy="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.5pt,28.45pt" to="499.05pt,29.15pt" ID="Straight Connector 2" stroked="t" style="position:absolute;mso-position-horizontal-relative:margin" wp14:anchorId="0298C419">
                <v:stroke color="black" weight="1908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Date:                                                                                       Grade-Section: 8- ……CS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Question 1) </w:t>
      </w:r>
      <w:bookmarkStart w:id="0" w:name="__DdeLink__71_1712393578"/>
      <w:r>
        <w:rPr>
          <w:sz w:val="28"/>
          <w:szCs w:val="28"/>
        </w:rPr>
        <w:t>A block of weight 850N has a length of 0.5 m and a width of 0.4 m and a height of 0.3 m.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>Find the smallest pressure that this block exerts on the ground.</w:t>
      </w:r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Highest area= smallest pressure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0.4*0.5=0.20 m^2= highest area</w:t>
      </w:r>
    </w:p>
    <w:p>
      <w:pPr>
        <w:pStyle w:val="Normal"/>
        <w:rPr/>
      </w:pPr>
      <w:r>
        <w:rPr>
          <w:sz w:val="28"/>
          <w:szCs w:val="28"/>
        </w:rPr>
        <w:t>pressure=850/0.20=4250N/m^2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 xml:space="preserve">Find the largest pressure that this block exerts on the ground.                                 </w:t>
      </w:r>
    </w:p>
    <w:p>
      <w:pPr>
        <w:pStyle w:val="Normal"/>
        <w:rPr/>
      </w:pPr>
      <w:r>
        <w:rPr>
          <w:sz w:val="28"/>
          <w:szCs w:val="28"/>
        </w:rPr>
        <w:t>Lowest area= largest pressure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0.3*0.4=0.12 m^2= smallest area </w:t>
      </w:r>
    </w:p>
    <w:p>
      <w:pPr>
        <w:pStyle w:val="Normal"/>
        <w:rPr>
          <w:u w:val="double"/>
        </w:rPr>
      </w:pPr>
      <w:r>
        <w:rPr>
          <w:sz w:val="28"/>
          <w:szCs w:val="28"/>
        </w:rPr>
        <w:t>pressure= 850/0.12=7083.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N/m^2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Question 2) The force applied to a 0.4 cm by 0.8 cm brake pad produces a pressure of 500 N/cm². Calcul</w:t>
      </w:r>
      <w:bookmarkStart w:id="1" w:name="_GoBack"/>
      <w:bookmarkEnd w:id="1"/>
      <w:r>
        <w:rPr>
          <w:sz w:val="28"/>
          <w:szCs w:val="28"/>
        </w:rPr>
        <w:t>ate the force applied to the brake pad.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rPr>
          <w:rFonts w:ascii="ProximaNova;Helvetica;Arial;sans-serif" w:hAnsi="ProximaNova;Helvetica;Arial;sans-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ProximaNova;Helvetica;Arial;sans-serif" w:hAnsi="ProximaNova;Helvetica;Arial;sans-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Area on which force acted = 0.4*0.8 = 0.32m^2</w:t>
      </w:r>
    </w:p>
    <w:p>
      <w:pPr>
        <w:pStyle w:val="TextBody"/>
        <w:widowControl/>
        <w:spacing w:lineRule="atLeast" w:line="360" w:before="0" w:after="120"/>
        <w:ind w:left="0" w:right="0" w:hanging="0"/>
        <w:rPr>
          <w:rFonts w:ascii="ProximaNova;Helvetica;Arial;sans-serif" w:hAnsi="ProximaNova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ProximaNova;Helvetica;Arial;sans-serif" w:hAnsi="ProximaNova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Pressure = 500N/m^2</w:t>
      </w:r>
    </w:p>
    <w:p>
      <w:pPr>
        <w:pStyle w:val="TextBody"/>
        <w:widowControl/>
        <w:spacing w:lineRule="atLeast" w:line="360" w:before="0" w:after="120"/>
        <w:ind w:left="0" w:right="0" w:hanging="0"/>
        <w:rPr>
          <w:rFonts w:ascii="ProximaNova;Helvetica;Arial;sans-serif" w:hAnsi="ProximaNova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ProximaNova;Helvetica;Arial;sans-serif" w:hAnsi="ProximaNova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Force = pressure*Area</w:t>
      </w:r>
    </w:p>
    <w:p>
      <w:pPr>
        <w:pStyle w:val="TextBody"/>
        <w:widowControl/>
        <w:spacing w:lineRule="atLeast" w:line="360" w:before="0" w:after="120"/>
        <w:ind w:left="0" w:right="0" w:hanging="0"/>
        <w:rPr>
          <w:rFonts w:ascii="ProximaNova;Helvetica;Arial;sans-serif" w:hAnsi="ProximaNova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ProximaNova;Helvetica;Arial;sans-serif" w:hAnsi="ProximaNova;Helvetica;Arial;sans-serif"/>
          <w:b w:val="false"/>
          <w:i w:val="false"/>
          <w:caps w:val="false"/>
          <w:smallCaps w:val="false"/>
          <w:color w:val="000000"/>
          <w:spacing w:val="0"/>
          <w:sz w:val="27"/>
        </w:rPr>
        <w:t>Force = 500*0.32 = 160 N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40" w:right="1440" w:header="720" w:top="1440" w:footer="720" w:bottom="1440" w:gutter="0"/>
      <w:pgBorders w:display="allPages"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roximaNova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680" w:leader="none"/>
        <w:tab w:val="left" w:pos="6168" w:leader="none"/>
        <w:tab w:val="right" w:pos="9360" w:leader="none"/>
      </w:tabs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sdt>
    <w:sdtPr>
      <w:docPartObj>
        <w:docPartGallery w:val="Page Numbers (Bottom of Page)"/>
        <w:docPartUnique w:val="true"/>
      </w:docPartObj>
      <w:id w:val="76060227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0146553"/>
    </w:sdtPr>
    <w:sdtContent>
      <w:p>
        <w:pPr>
          <w:pStyle w:val="Footer"/>
          <w:jc w:val="right"/>
          <w:rPr/>
        </w:pPr>
        <w:r>
          <w:rPr/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995" cy="360045"/>
              <wp:effectExtent l="0" t="0" r="0" b="0"/>
              <wp:wrapNone/>
              <wp:docPr id="3" name="Picture 40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40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74995" cy="360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right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0" b="0"/>
          <wp:wrapTight wrapText="bothSides">
            <wp:wrapPolygon edited="0">
              <wp:start x="-233" y="0"/>
              <wp:lineTo x="-233" y="21122"/>
              <wp:lineTo x="21432" y="21122"/>
              <wp:lineTo x="21432" y="0"/>
              <wp:lineTo x="-233" y="0"/>
            </wp:wrapPolygon>
          </wp:wrapTight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395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d639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d6395"/>
    <w:rPr/>
  </w:style>
  <w:style w:type="character" w:styleId="PlaceholderText">
    <w:name w:val="Placeholder Text"/>
    <w:basedOn w:val="DefaultParagraphFont"/>
    <w:uiPriority w:val="99"/>
    <w:semiHidden/>
    <w:qFormat/>
    <w:rsid w:val="005a453c"/>
    <w:rPr>
      <w:color w:val="808080"/>
    </w:rPr>
  </w:style>
  <w:style w:type="character" w:styleId="Fontstyle01" w:customStyle="1">
    <w:name w:val="fontstyle01"/>
    <w:basedOn w:val="DefaultParagraphFont"/>
    <w:qFormat/>
    <w:rsid w:val="00e62d23"/>
    <w:rPr>
      <w:rFonts w:ascii="Helvetica" w:hAnsi="Helvetica"/>
      <w:b w:val="false"/>
      <w:bCs w:val="false"/>
      <w:i w:val="false"/>
      <w:iCs w:val="false"/>
      <w:color w:val="000000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a453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54</TotalTime>
  <Application>Neat_Office/6.2.8.2$Windows_x86 LibreOffice_project/</Application>
  <Pages>2</Pages>
  <Words>138</Words>
  <Characters>672</Characters>
  <CharactersWithSpaces>991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2020-09-15T04:19:00Z</dcterms:created>
  <dc:creator>cash7</dc:creator>
  <dc:description/>
  <dc:language>en-US</dc:language>
  <cp:lastModifiedBy/>
  <cp:lastPrinted>2022-09-15T17:27:00Z</cp:lastPrinted>
  <dcterms:modified xsi:type="dcterms:W3CDTF">2022-09-20T17:46:14Z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