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21F75" w14:textId="77777777" w:rsidR="00DD6395" w:rsidRPr="00F6079B" w:rsidRDefault="007A7791" w:rsidP="00DD6395">
      <w:pPr>
        <w:jc w:val="center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71904" behindDoc="0" locked="0" layoutInCell="1" allowOverlap="1" wp14:anchorId="3EF7FBAC" wp14:editId="4A7EC608">
            <wp:simplePos x="0" y="0"/>
            <wp:positionH relativeFrom="column">
              <wp:posOffset>1676400</wp:posOffset>
            </wp:positionH>
            <wp:positionV relativeFrom="paragraph">
              <wp:posOffset>-352425</wp:posOffset>
            </wp:positionV>
            <wp:extent cx="2199640" cy="694690"/>
            <wp:effectExtent l="0" t="0" r="0" b="0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4D83B3" w14:textId="77777777" w:rsidR="00DD6395" w:rsidRPr="00F6079B" w:rsidRDefault="00DD6395" w:rsidP="00DD6395">
      <w:pPr>
        <w:jc w:val="center"/>
        <w:rPr>
          <w:rFonts w:cstheme="minorHAnsi"/>
          <w:b/>
          <w:bCs/>
          <w:sz w:val="28"/>
          <w:szCs w:val="28"/>
        </w:rPr>
      </w:pPr>
      <w:r w:rsidRPr="00F6079B">
        <w:rPr>
          <w:rFonts w:cstheme="minorHAnsi"/>
          <w:b/>
          <w:bCs/>
          <w:sz w:val="28"/>
          <w:szCs w:val="28"/>
        </w:rPr>
        <w:t>The National Orthodox School /</w:t>
      </w:r>
      <w:proofErr w:type="spellStart"/>
      <w:r w:rsidRPr="00F6079B">
        <w:rPr>
          <w:rFonts w:cstheme="minorHAnsi"/>
          <w:b/>
          <w:bCs/>
          <w:sz w:val="28"/>
          <w:szCs w:val="28"/>
        </w:rPr>
        <w:t>Shmaisani</w:t>
      </w:r>
      <w:proofErr w:type="spellEnd"/>
    </w:p>
    <w:p w14:paraId="47C24CB5" w14:textId="77777777" w:rsidR="00DD6395" w:rsidRPr="00F6079B" w:rsidRDefault="00DD6395" w:rsidP="00DD6395">
      <w:pPr>
        <w:rPr>
          <w:rFonts w:cstheme="minorHAnsi"/>
          <w:b/>
          <w:bCs/>
          <w:sz w:val="28"/>
          <w:szCs w:val="28"/>
        </w:rPr>
      </w:pPr>
      <w:r w:rsidRPr="00F6079B">
        <w:rPr>
          <w:rFonts w:cstheme="minorHAnsi"/>
          <w:b/>
          <w:bCs/>
          <w:sz w:val="28"/>
          <w:szCs w:val="28"/>
        </w:rPr>
        <w:t xml:space="preserve">Subject: Science/ </w:t>
      </w:r>
      <w:r w:rsidR="00E9349C" w:rsidRPr="00F6079B">
        <w:rPr>
          <w:rFonts w:cstheme="minorHAnsi"/>
          <w:b/>
          <w:bCs/>
          <w:sz w:val="28"/>
          <w:szCs w:val="28"/>
        </w:rPr>
        <w:t>Physics</w:t>
      </w:r>
    </w:p>
    <w:p w14:paraId="04059E10" w14:textId="5C5582EC" w:rsidR="00461E0E" w:rsidRDefault="00DD6395" w:rsidP="00461E0E">
      <w:pPr>
        <w:spacing w:after="0" w:line="276" w:lineRule="auto"/>
        <w:rPr>
          <w:rFonts w:cstheme="minorHAnsi"/>
          <w:b/>
          <w:bCs/>
          <w:sz w:val="28"/>
          <w:szCs w:val="28"/>
        </w:rPr>
      </w:pPr>
      <w:r w:rsidRPr="00F6079B">
        <w:rPr>
          <w:rFonts w:cstheme="minorHAnsi"/>
          <w:b/>
          <w:bCs/>
          <w:sz w:val="28"/>
          <w:szCs w:val="28"/>
        </w:rPr>
        <w:t xml:space="preserve">Name: </w:t>
      </w:r>
      <w:r w:rsidR="007A7791">
        <w:rPr>
          <w:rFonts w:cstheme="minorHAnsi"/>
          <w:b/>
          <w:bCs/>
          <w:sz w:val="28"/>
          <w:szCs w:val="28"/>
        </w:rPr>
        <w:t>…………………………………</w:t>
      </w:r>
      <w:r w:rsidRPr="00F6079B">
        <w:rPr>
          <w:rFonts w:cstheme="minorHAnsi"/>
          <w:b/>
          <w:bCs/>
          <w:sz w:val="28"/>
          <w:szCs w:val="28"/>
        </w:rPr>
        <w:t xml:space="preserve">   </w:t>
      </w:r>
      <w:r w:rsidR="003925A0">
        <w:rPr>
          <w:rFonts w:cstheme="minorHAnsi"/>
          <w:b/>
          <w:bCs/>
          <w:sz w:val="28"/>
          <w:szCs w:val="28"/>
        </w:rPr>
        <w:t xml:space="preserve">                              </w:t>
      </w:r>
      <w:r w:rsidRPr="00F6079B">
        <w:rPr>
          <w:rFonts w:cstheme="minorHAnsi"/>
          <w:b/>
          <w:bCs/>
          <w:sz w:val="28"/>
          <w:szCs w:val="28"/>
        </w:rPr>
        <w:t xml:space="preserve">    Title: </w:t>
      </w:r>
      <w:r w:rsidR="00A86152">
        <w:rPr>
          <w:rFonts w:cstheme="minorHAnsi"/>
          <w:b/>
          <w:bCs/>
          <w:sz w:val="28"/>
          <w:szCs w:val="28"/>
        </w:rPr>
        <w:t>Physics Homework</w:t>
      </w:r>
    </w:p>
    <w:p w14:paraId="5F24F6DC" w14:textId="02C02D0C" w:rsidR="00DD6395" w:rsidRPr="00F6079B" w:rsidRDefault="00DD6395" w:rsidP="00461E0E">
      <w:pPr>
        <w:tabs>
          <w:tab w:val="left" w:pos="6105"/>
        </w:tabs>
        <w:spacing w:after="0" w:line="276" w:lineRule="auto"/>
        <w:rPr>
          <w:rFonts w:cstheme="minorHAnsi"/>
          <w:b/>
          <w:bCs/>
          <w:sz w:val="28"/>
          <w:szCs w:val="28"/>
        </w:rPr>
      </w:pPr>
      <w:r w:rsidRPr="00F6079B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004DB" wp14:editId="56475199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42F6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="007A7791">
        <w:rPr>
          <w:rFonts w:cstheme="minorHAnsi"/>
          <w:b/>
          <w:bCs/>
          <w:sz w:val="28"/>
          <w:szCs w:val="28"/>
        </w:rPr>
        <w:t xml:space="preserve">Grade-Section: 6 </w:t>
      </w:r>
      <w:r w:rsidRPr="00F6079B">
        <w:rPr>
          <w:rFonts w:cstheme="minorHAnsi"/>
          <w:b/>
          <w:bCs/>
          <w:sz w:val="28"/>
          <w:szCs w:val="28"/>
        </w:rPr>
        <w:t>CS</w:t>
      </w:r>
    </w:p>
    <w:p w14:paraId="281F4E7C" w14:textId="77777777" w:rsidR="00461E0E" w:rsidRDefault="00461E0E" w:rsidP="00DD6395">
      <w:pPr>
        <w:rPr>
          <w:rFonts w:cstheme="minorHAnsi"/>
          <w:b/>
          <w:bCs/>
          <w:sz w:val="28"/>
          <w:szCs w:val="28"/>
        </w:rPr>
      </w:pPr>
    </w:p>
    <w:p w14:paraId="4E4E6809" w14:textId="2B26F261" w:rsidR="006D4EA5" w:rsidRPr="004A5E70" w:rsidRDefault="00C844DB" w:rsidP="0068222E">
      <w:pPr>
        <w:rPr>
          <w:rFonts w:ascii="Candara" w:hAnsi="Candara"/>
          <w:b/>
          <w:bCs/>
          <w:sz w:val="28"/>
          <w:szCs w:val="28"/>
          <w:u w:val="single"/>
        </w:rPr>
      </w:pPr>
      <w:r w:rsidRPr="004A5E70">
        <w:rPr>
          <w:rFonts w:ascii="Candara" w:hAnsi="Candara"/>
          <w:b/>
          <w:bCs/>
          <w:sz w:val="28"/>
          <w:szCs w:val="28"/>
          <w:u w:val="single"/>
        </w:rPr>
        <w:t xml:space="preserve">Question </w:t>
      </w:r>
      <w:r w:rsidR="00B627C9">
        <w:rPr>
          <w:rFonts w:ascii="Candara" w:hAnsi="Candara"/>
          <w:b/>
          <w:bCs/>
          <w:sz w:val="28"/>
          <w:szCs w:val="28"/>
          <w:u w:val="single"/>
        </w:rPr>
        <w:t>1</w:t>
      </w:r>
      <w:r w:rsidRPr="004A5E70">
        <w:rPr>
          <w:rFonts w:ascii="Candara" w:hAnsi="Candara"/>
          <w:b/>
          <w:bCs/>
          <w:sz w:val="28"/>
          <w:szCs w:val="28"/>
          <w:u w:val="single"/>
        </w:rPr>
        <w:t xml:space="preserve">: </w:t>
      </w:r>
    </w:p>
    <w:p w14:paraId="30F9FCAF" w14:textId="63458567" w:rsidR="00C844DB" w:rsidRPr="00D72B07" w:rsidRDefault="003125E2" w:rsidP="00D72B07">
      <w:pPr>
        <w:pStyle w:val="ListParagraph"/>
        <w:numPr>
          <w:ilvl w:val="0"/>
          <w:numId w:val="18"/>
        </w:numPr>
        <w:rPr>
          <w:rFonts w:ascii="Candara" w:hAnsi="Candara"/>
          <w:b/>
          <w:bCs/>
          <w:sz w:val="28"/>
          <w:szCs w:val="28"/>
        </w:rPr>
      </w:pPr>
      <w:r w:rsidRPr="00D72B07">
        <w:rPr>
          <w:rFonts w:ascii="Candara" w:hAnsi="Candara"/>
          <w:b/>
          <w:bCs/>
          <w:sz w:val="28"/>
          <w:szCs w:val="28"/>
        </w:rPr>
        <w:t>Study the following diagram</w:t>
      </w:r>
      <w:r w:rsidR="00315A63" w:rsidRPr="00D72B07">
        <w:rPr>
          <w:rFonts w:ascii="Candara" w:hAnsi="Candara"/>
          <w:b/>
          <w:bCs/>
          <w:sz w:val="28"/>
          <w:szCs w:val="28"/>
        </w:rPr>
        <w:t>s A and B</w:t>
      </w:r>
      <w:r w:rsidRPr="00D72B07">
        <w:rPr>
          <w:rFonts w:ascii="Candara" w:hAnsi="Candara"/>
          <w:b/>
          <w:bCs/>
          <w:sz w:val="28"/>
          <w:szCs w:val="28"/>
        </w:rPr>
        <w:t xml:space="preserve">, and </w:t>
      </w:r>
      <w:r w:rsidR="00315A63" w:rsidRPr="00D72B07">
        <w:rPr>
          <w:rFonts w:ascii="Candara" w:hAnsi="Candara"/>
          <w:b/>
          <w:bCs/>
          <w:sz w:val="28"/>
          <w:szCs w:val="28"/>
        </w:rPr>
        <w:t>label them</w:t>
      </w:r>
      <w:r w:rsidRPr="00D72B07">
        <w:rPr>
          <w:rFonts w:ascii="Candara" w:hAnsi="Candara"/>
          <w:b/>
          <w:bCs/>
          <w:sz w:val="28"/>
          <w:szCs w:val="28"/>
        </w:rPr>
        <w:t>:</w:t>
      </w:r>
    </w:p>
    <w:p w14:paraId="015F9022" w14:textId="6F7FC255" w:rsidR="003125E2" w:rsidRPr="003125E2" w:rsidRDefault="00315A63" w:rsidP="003125E2">
      <w:p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Diagram A: </w:t>
      </w:r>
    </w:p>
    <w:p w14:paraId="4A291190" w14:textId="4E299E90" w:rsidR="003125E2" w:rsidRDefault="00C44C93" w:rsidP="003125E2">
      <w:pPr>
        <w:rPr>
          <w:rFonts w:ascii="Candara" w:hAnsi="Candara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A2F5AB0" wp14:editId="74E7FC1F">
                <wp:simplePos x="0" y="0"/>
                <wp:positionH relativeFrom="column">
                  <wp:posOffset>5178057</wp:posOffset>
                </wp:positionH>
                <wp:positionV relativeFrom="paragraph">
                  <wp:posOffset>910368</wp:posOffset>
                </wp:positionV>
                <wp:extent cx="659218" cy="329565"/>
                <wp:effectExtent l="0" t="0" r="26670" b="1333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218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6B486C" w14:textId="77777777" w:rsidR="00183768" w:rsidRDefault="00183768" w:rsidP="001837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2F5AB0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407.7pt;margin-top:71.7pt;width:51.9pt;height:25.95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" fillcolor="white [3201]" strokeweight=".5pt">
                <v:textbox>
                  <w:txbxContent>
                    <w:p w14:paraId="146B486C" w14:textId="77777777" w:rsidR="00183768" w:rsidRDefault="00183768" w:rsidP="00183768"/>
                  </w:txbxContent>
                </v:textbox>
              </v:shape>
            </w:pict>
          </mc:Fallback>
        </mc:AlternateContent>
      </w:r>
      <w:r w:rsidR="00183768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23D9E7E" wp14:editId="2DB4D92C">
                <wp:simplePos x="0" y="0"/>
                <wp:positionH relativeFrom="margin">
                  <wp:align>right</wp:align>
                </wp:positionH>
                <wp:positionV relativeFrom="paragraph">
                  <wp:posOffset>1739708</wp:posOffset>
                </wp:positionV>
                <wp:extent cx="1275184" cy="435891"/>
                <wp:effectExtent l="0" t="0" r="20320" b="2159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184" cy="4358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C6C742" w14:textId="77777777" w:rsidR="00183768" w:rsidRDefault="00183768" w:rsidP="001837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D9E7E" id="Text Box 32" o:spid="_x0000_s1027" type="#_x0000_t202" style="position:absolute;margin-left:49.2pt;margin-top:137pt;width:100.4pt;height:34.3pt;z-index:251802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" fillcolor="white [3201]" strokeweight=".5pt">
                <v:textbox>
                  <w:txbxContent>
                    <w:p w14:paraId="21C6C742" w14:textId="77777777" w:rsidR="00183768" w:rsidRDefault="00183768" w:rsidP="00183768"/>
                  </w:txbxContent>
                </v:textbox>
                <w10:wrap anchorx="margin"/>
              </v:shape>
            </w:pict>
          </mc:Fallback>
        </mc:AlternateContent>
      </w:r>
      <w:r w:rsidR="00183768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003C706" wp14:editId="654CDA78">
                <wp:simplePos x="0" y="0"/>
                <wp:positionH relativeFrom="column">
                  <wp:posOffset>3071554</wp:posOffset>
                </wp:positionH>
                <wp:positionV relativeFrom="paragraph">
                  <wp:posOffset>113015</wp:posOffset>
                </wp:positionV>
                <wp:extent cx="1095154" cy="329609"/>
                <wp:effectExtent l="0" t="0" r="10160" b="1333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154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8CE881" w14:textId="77777777" w:rsidR="00183768" w:rsidRDefault="00183768" w:rsidP="001837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3C706" id="Text Box 30" o:spid="_x0000_s1028" type="#_x0000_t202" style="position:absolute;margin-left:241.85pt;margin-top:8.9pt;width:86.25pt;height:25.9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" fillcolor="white [3201]" strokeweight=".5pt">
                <v:textbox>
                  <w:txbxContent>
                    <w:p w14:paraId="548CE881" w14:textId="77777777" w:rsidR="00183768" w:rsidRDefault="00183768" w:rsidP="00183768"/>
                  </w:txbxContent>
                </v:textbox>
              </v:shape>
            </w:pict>
          </mc:Fallback>
        </mc:AlternateContent>
      </w:r>
      <w:r w:rsidR="00183768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D207389" wp14:editId="4168C9A1">
                <wp:simplePos x="0" y="0"/>
                <wp:positionH relativeFrom="margin">
                  <wp:align>right</wp:align>
                </wp:positionH>
                <wp:positionV relativeFrom="paragraph">
                  <wp:posOffset>163343</wp:posOffset>
                </wp:positionV>
                <wp:extent cx="1095154" cy="329609"/>
                <wp:effectExtent l="0" t="0" r="10160" b="1333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154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D4CBEC" w14:textId="77777777" w:rsidR="00183768" w:rsidRDefault="00183768" w:rsidP="001837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07389" id="Text Box 31" o:spid="_x0000_s1029" type="#_x0000_t202" style="position:absolute;margin-left:35.05pt;margin-top:12.85pt;width:86.25pt;height:25.95pt;z-index:2518005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" fillcolor="white [3201]" strokeweight=".5pt">
                <v:textbox>
                  <w:txbxContent>
                    <w:p w14:paraId="79D4CBEC" w14:textId="77777777" w:rsidR="00183768" w:rsidRDefault="00183768" w:rsidP="00183768"/>
                  </w:txbxContent>
                </v:textbox>
                <w10:wrap anchorx="margin"/>
              </v:shape>
            </w:pict>
          </mc:Fallback>
        </mc:AlternateContent>
      </w:r>
      <w:r w:rsidR="00183768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0F9B703" wp14:editId="787DF441">
                <wp:simplePos x="0" y="0"/>
                <wp:positionH relativeFrom="column">
                  <wp:posOffset>382772</wp:posOffset>
                </wp:positionH>
                <wp:positionV relativeFrom="paragraph">
                  <wp:posOffset>761513</wp:posOffset>
                </wp:positionV>
                <wp:extent cx="1095154" cy="329609"/>
                <wp:effectExtent l="0" t="0" r="10160" b="1333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154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4AF4B6" w14:textId="77777777" w:rsidR="00183768" w:rsidRDefault="00183768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9B703" id="Text Box 29" o:spid="_x0000_s1030" type="#_x0000_t202" style="position:absolute;margin-left:30.15pt;margin-top:59.95pt;width:86.25pt;height:25.9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" fillcolor="white [3201]" strokeweight=".5pt">
                <v:textbox>
                  <w:txbxContent>
                    <w:p w14:paraId="604AF4B6" w14:textId="77777777" w:rsidR="00183768" w:rsidRDefault="00183768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A5E70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D833029" wp14:editId="7A99381D">
                <wp:simplePos x="0" y="0"/>
                <wp:positionH relativeFrom="column">
                  <wp:posOffset>4105275</wp:posOffset>
                </wp:positionH>
                <wp:positionV relativeFrom="paragraph">
                  <wp:posOffset>1849755</wp:posOffset>
                </wp:positionV>
                <wp:extent cx="1190625" cy="171450"/>
                <wp:effectExtent l="0" t="0" r="9525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3CF33A" id="Rectangle 25" o:spid="_x0000_s1026" style="position:absolute;margin-left:323.25pt;margin-top:145.65pt;width:93.75pt;height:13.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" fillcolor="white [3212]" stroked="f" strokeweight="1pt"/>
            </w:pict>
          </mc:Fallback>
        </mc:AlternateContent>
      </w:r>
      <w:r w:rsidR="003125E2">
        <w:rPr>
          <w:noProof/>
        </w:rPr>
        <w:drawing>
          <wp:inline distT="0" distB="0" distL="0" distR="0" wp14:anchorId="17CCA423" wp14:editId="0D7AD88A">
            <wp:extent cx="5890437" cy="2243976"/>
            <wp:effectExtent l="0" t="0" r="0" b="4445"/>
            <wp:docPr id="20" name="Picture 20" descr="Label the Solar Eclipse Printout - EnchantedLearni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bel the Solar Eclipse Printout - EnchantedLearning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217" cy="224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ED6C3" w14:textId="77777777" w:rsidR="00C44C93" w:rsidRDefault="00C44C93" w:rsidP="00315A63">
      <w:pPr>
        <w:rPr>
          <w:rFonts w:ascii="Candara" w:hAnsi="Candara"/>
          <w:b/>
          <w:bCs/>
          <w:sz w:val="28"/>
          <w:szCs w:val="28"/>
        </w:rPr>
      </w:pPr>
    </w:p>
    <w:p w14:paraId="39298510" w14:textId="218CDB89" w:rsidR="00FE3983" w:rsidRPr="00315A63" w:rsidRDefault="00A86152" w:rsidP="00315A63">
      <w:pPr>
        <w:rPr>
          <w:rFonts w:ascii="Candara" w:hAnsi="Candara"/>
          <w:b/>
          <w:bCs/>
          <w:sz w:val="28"/>
          <w:szCs w:val="28"/>
        </w:rPr>
      </w:pPr>
      <w:r w:rsidRPr="00315A63">
        <w:rPr>
          <w:rFonts w:ascii="Candara" w:hAnsi="Candara"/>
          <w:b/>
          <w:bCs/>
          <w:sz w:val="28"/>
          <w:szCs w:val="28"/>
        </w:rPr>
        <w:drawing>
          <wp:anchor distT="0" distB="0" distL="114300" distR="114300" simplePos="0" relativeHeight="251793408" behindDoc="0" locked="0" layoutInCell="1" allowOverlap="1" wp14:anchorId="3BB7A41D" wp14:editId="3D1B3E8F">
            <wp:simplePos x="0" y="0"/>
            <wp:positionH relativeFrom="margin">
              <wp:posOffset>-74428</wp:posOffset>
            </wp:positionH>
            <wp:positionV relativeFrom="paragraph">
              <wp:posOffset>216845</wp:posOffset>
            </wp:positionV>
            <wp:extent cx="5932968" cy="2260179"/>
            <wp:effectExtent l="0" t="0" r="0" b="6985"/>
            <wp:wrapNone/>
            <wp:docPr id="27" name="Picture 27" descr="Label the Lunar Eclipse Printout - EnchantedLearni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abel the Lunar Eclipse Printout - EnchantedLearning.c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588" cy="226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3768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E0996BC" wp14:editId="4D68D27A">
                <wp:simplePos x="0" y="0"/>
                <wp:positionH relativeFrom="margin">
                  <wp:posOffset>3083885</wp:posOffset>
                </wp:positionH>
                <wp:positionV relativeFrom="paragraph">
                  <wp:posOffset>305730</wp:posOffset>
                </wp:positionV>
                <wp:extent cx="1275080" cy="382447"/>
                <wp:effectExtent l="0" t="0" r="20320" b="1778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080" cy="382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A31B23" w14:textId="77777777" w:rsidR="00183768" w:rsidRDefault="00183768" w:rsidP="001837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996BC" id="Text Box 37" o:spid="_x0000_s1031" type="#_x0000_t202" style="position:absolute;margin-left:242.85pt;margin-top:24.05pt;width:100.4pt;height:30.1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" fillcolor="white [3201]" strokeweight=".5pt">
                <v:textbox>
                  <w:txbxContent>
                    <w:p w14:paraId="05A31B23" w14:textId="77777777" w:rsidR="00183768" w:rsidRDefault="00183768" w:rsidP="00183768"/>
                  </w:txbxContent>
                </v:textbox>
                <w10:wrap anchorx="margin"/>
              </v:shape>
            </w:pict>
          </mc:Fallback>
        </mc:AlternateContent>
      </w:r>
      <w:r w:rsidR="004A5E70" w:rsidRPr="00315A63">
        <w:rPr>
          <w:rFonts w:ascii="Candara" w:hAnsi="Candara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DAA1BED" wp14:editId="56317221">
                <wp:simplePos x="0" y="0"/>
                <wp:positionH relativeFrom="column">
                  <wp:posOffset>4191000</wp:posOffset>
                </wp:positionH>
                <wp:positionV relativeFrom="paragraph">
                  <wp:posOffset>1898650</wp:posOffset>
                </wp:positionV>
                <wp:extent cx="1190625" cy="171450"/>
                <wp:effectExtent l="0" t="0" r="9525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57EFE" id="Rectangle 26" o:spid="_x0000_s1026" style="position:absolute;margin-left:330pt;margin-top:149.5pt;width:93.75pt;height:13.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" fillcolor="white [3212]" stroked="f" strokeweight="1pt"/>
            </w:pict>
          </mc:Fallback>
        </mc:AlternateContent>
      </w:r>
      <w:r w:rsidR="00315A63" w:rsidRPr="00315A63">
        <w:rPr>
          <w:rFonts w:ascii="Candara" w:hAnsi="Candara"/>
          <w:b/>
          <w:bCs/>
          <w:sz w:val="28"/>
          <w:szCs w:val="28"/>
        </w:rPr>
        <w:t xml:space="preserve">Diagram B: </w:t>
      </w:r>
    </w:p>
    <w:p w14:paraId="56240D4E" w14:textId="14FB62E0" w:rsidR="003A057B" w:rsidRDefault="00183768" w:rsidP="003125E2">
      <w:pPr>
        <w:ind w:left="-90"/>
        <w:rPr>
          <w:rFonts w:ascii="Candara" w:hAnsi="Candara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5AD3136" wp14:editId="080A8BA8">
                <wp:simplePos x="0" y="0"/>
                <wp:positionH relativeFrom="margin">
                  <wp:posOffset>4678326</wp:posOffset>
                </wp:positionH>
                <wp:positionV relativeFrom="paragraph">
                  <wp:posOffset>172335</wp:posOffset>
                </wp:positionV>
                <wp:extent cx="1041163" cy="318475"/>
                <wp:effectExtent l="0" t="0" r="26035" b="2476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163" cy="318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FB7469" w14:textId="77777777" w:rsidR="00183768" w:rsidRDefault="00183768" w:rsidP="001837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D3136" id="Text Box 38" o:spid="_x0000_s1032" type="#_x0000_t202" style="position:absolute;left:0;text-align:left;margin-left:368.35pt;margin-top:13.55pt;width:82pt;height:25.1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" filled="f" strokeweight=".5pt">
                <v:textbox>
                  <w:txbxContent>
                    <w:p w14:paraId="30FB7469" w14:textId="77777777" w:rsidR="00183768" w:rsidRDefault="00183768" w:rsidP="00183768"/>
                  </w:txbxContent>
                </v:textbox>
                <w10:wrap anchorx="margin"/>
              </v:shape>
            </w:pict>
          </mc:Fallback>
        </mc:AlternateContent>
      </w:r>
    </w:p>
    <w:p w14:paraId="545C4891" w14:textId="0D6EDAD3" w:rsidR="003A057B" w:rsidRDefault="003A057B" w:rsidP="003125E2">
      <w:pPr>
        <w:ind w:left="-90"/>
        <w:rPr>
          <w:rFonts w:ascii="Candara" w:hAnsi="Candara"/>
          <w:b/>
          <w:bCs/>
          <w:sz w:val="28"/>
          <w:szCs w:val="28"/>
        </w:rPr>
      </w:pPr>
    </w:p>
    <w:p w14:paraId="2EC35FF0" w14:textId="3786041F" w:rsidR="003A057B" w:rsidRDefault="00183768" w:rsidP="003125E2">
      <w:pPr>
        <w:ind w:left="-90"/>
        <w:rPr>
          <w:rFonts w:ascii="Candara" w:hAnsi="Candara"/>
          <w:b/>
          <w:bCs/>
          <w:sz w:val="28"/>
          <w:szCs w:val="28"/>
        </w:rPr>
      </w:pPr>
      <w:r w:rsidRPr="00183768">
        <w:rPr>
          <w:rFonts w:ascii="Candara" w:hAnsi="Candar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D0CC764" wp14:editId="0B81E001">
                <wp:simplePos x="0" y="0"/>
                <wp:positionH relativeFrom="column">
                  <wp:posOffset>3987209</wp:posOffset>
                </wp:positionH>
                <wp:positionV relativeFrom="paragraph">
                  <wp:posOffset>170357</wp:posOffset>
                </wp:positionV>
                <wp:extent cx="563304" cy="329565"/>
                <wp:effectExtent l="0" t="0" r="27305" b="1333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304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909D89" w14:textId="71E2751E" w:rsidR="00183768" w:rsidRDefault="00183768" w:rsidP="001837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0CC764" id="Text Box 35" o:spid="_x0000_s1033" type="#_x0000_t202" style="position:absolute;left:0;text-align:left;margin-left:313.95pt;margin-top:13.4pt;width:44.35pt;height:25.95pt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" fillcolor="white [3201]" strokeweight=".5pt">
                <v:textbox>
                  <w:txbxContent>
                    <w:p w14:paraId="02909D89" w14:textId="71E2751E" w:rsidR="00183768" w:rsidRDefault="00183768" w:rsidP="00183768"/>
                  </w:txbxContent>
                </v:textbox>
              </v:shape>
            </w:pict>
          </mc:Fallback>
        </mc:AlternateContent>
      </w:r>
      <w:r w:rsidRPr="00183768">
        <w:rPr>
          <w:rFonts w:ascii="Candara" w:hAnsi="Candar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ADF5273" wp14:editId="08D61995">
                <wp:simplePos x="0" y="0"/>
                <wp:positionH relativeFrom="column">
                  <wp:posOffset>297712</wp:posOffset>
                </wp:positionH>
                <wp:positionV relativeFrom="paragraph">
                  <wp:posOffset>6675</wp:posOffset>
                </wp:positionV>
                <wp:extent cx="1095154" cy="329609"/>
                <wp:effectExtent l="0" t="0" r="10160" b="1333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154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31D887" w14:textId="77777777" w:rsidR="00183768" w:rsidRDefault="00183768" w:rsidP="001837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F5273" id="Text Box 34" o:spid="_x0000_s1034" type="#_x0000_t202" style="position:absolute;left:0;text-align:left;margin-left:23.45pt;margin-top:.55pt;width:86.25pt;height:25.9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" fillcolor="white [3201]" strokeweight=".5pt">
                <v:textbox>
                  <w:txbxContent>
                    <w:p w14:paraId="7931D887" w14:textId="77777777" w:rsidR="00183768" w:rsidRDefault="00183768" w:rsidP="00183768"/>
                  </w:txbxContent>
                </v:textbox>
              </v:shape>
            </w:pict>
          </mc:Fallback>
        </mc:AlternateContent>
      </w:r>
    </w:p>
    <w:p w14:paraId="0C1F92D8" w14:textId="055310E8" w:rsidR="003A057B" w:rsidRDefault="00183768" w:rsidP="003125E2">
      <w:pPr>
        <w:ind w:left="-90"/>
        <w:rPr>
          <w:rFonts w:ascii="Candara" w:hAnsi="Candara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61504B6" wp14:editId="75BCD359">
                <wp:simplePos x="0" y="0"/>
                <wp:positionH relativeFrom="margin">
                  <wp:posOffset>4716618</wp:posOffset>
                </wp:positionH>
                <wp:positionV relativeFrom="paragraph">
                  <wp:posOffset>318770</wp:posOffset>
                </wp:positionV>
                <wp:extent cx="1040765" cy="318135"/>
                <wp:effectExtent l="0" t="0" r="26035" b="2476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76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9A5E9D" w14:textId="77777777" w:rsidR="00183768" w:rsidRDefault="00183768" w:rsidP="001837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504B6" id="Text Box 39" o:spid="_x0000_s1035" type="#_x0000_t202" style="position:absolute;left:0;text-align:left;margin-left:371.4pt;margin-top:25.1pt;width:81.95pt;height:25.0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" filled="f" strokeweight=".5pt">
                <v:textbox>
                  <w:txbxContent>
                    <w:p w14:paraId="7D9A5E9D" w14:textId="77777777" w:rsidR="00183768" w:rsidRDefault="00183768" w:rsidP="00183768"/>
                  </w:txbxContent>
                </v:textbox>
                <w10:wrap anchorx="margin"/>
              </v:shape>
            </w:pict>
          </mc:Fallback>
        </mc:AlternateContent>
      </w:r>
    </w:p>
    <w:p w14:paraId="6ED78B7F" w14:textId="1ABE2FC8" w:rsidR="003A057B" w:rsidRDefault="003A057B" w:rsidP="003125E2">
      <w:pPr>
        <w:ind w:left="-90"/>
        <w:rPr>
          <w:rFonts w:ascii="Candara" w:hAnsi="Candara"/>
          <w:b/>
          <w:bCs/>
          <w:sz w:val="28"/>
          <w:szCs w:val="28"/>
        </w:rPr>
      </w:pPr>
    </w:p>
    <w:p w14:paraId="08E29BF8" w14:textId="67B4F4C0" w:rsidR="00315A63" w:rsidRDefault="00A86152" w:rsidP="0092021D">
      <w:pPr>
        <w:rPr>
          <w:rFonts w:ascii="Candara" w:hAnsi="Candara"/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5089410" wp14:editId="3C89399F">
                <wp:simplePos x="0" y="0"/>
                <wp:positionH relativeFrom="column">
                  <wp:posOffset>4200998</wp:posOffset>
                </wp:positionH>
                <wp:positionV relativeFrom="paragraph">
                  <wp:posOffset>271780</wp:posOffset>
                </wp:positionV>
                <wp:extent cx="1190625" cy="171450"/>
                <wp:effectExtent l="0" t="0" r="9525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87A413" id="Rectangle 28" o:spid="_x0000_s1026" style="position:absolute;margin-left:330.8pt;margin-top:21.4pt;width:93.75pt;height:13.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" fillcolor="white [3212]" stroked="f" strokeweight="1pt"/>
            </w:pict>
          </mc:Fallback>
        </mc:AlternateContent>
      </w:r>
      <w:r w:rsidR="00183768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50C91BD" wp14:editId="241E562C">
                <wp:simplePos x="0" y="0"/>
                <wp:positionH relativeFrom="margin">
                  <wp:posOffset>3306726</wp:posOffset>
                </wp:positionH>
                <wp:positionV relativeFrom="paragraph">
                  <wp:posOffset>13851</wp:posOffset>
                </wp:positionV>
                <wp:extent cx="1275080" cy="382447"/>
                <wp:effectExtent l="0" t="0" r="20320" b="1778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080" cy="382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025DE3" w14:textId="77777777" w:rsidR="00183768" w:rsidRDefault="00183768" w:rsidP="001837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C91BD" id="Text Box 36" o:spid="_x0000_s1036" type="#_x0000_t202" style="position:absolute;margin-left:260.35pt;margin-top:1.1pt;width:100.4pt;height:30.1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" fillcolor="white [3201]" strokeweight=".5pt">
                <v:textbox>
                  <w:txbxContent>
                    <w:p w14:paraId="3A025DE3" w14:textId="77777777" w:rsidR="00183768" w:rsidRDefault="00183768" w:rsidP="00183768"/>
                  </w:txbxContent>
                </v:textbox>
                <w10:wrap anchorx="margin"/>
              </v:shape>
            </w:pict>
          </mc:Fallback>
        </mc:AlternateContent>
      </w:r>
      <w:r w:rsidR="0092021D" w:rsidRPr="004A5E70">
        <w:rPr>
          <w:rFonts w:ascii="Candara" w:hAnsi="Candara"/>
          <w:b/>
          <w:bCs/>
          <w:sz w:val="28"/>
          <w:szCs w:val="28"/>
          <w:u w:val="single"/>
        </w:rPr>
        <w:t xml:space="preserve">Question </w:t>
      </w:r>
      <w:r w:rsidR="0092021D" w:rsidRPr="004A5E70">
        <w:rPr>
          <w:rFonts w:ascii="Candara" w:hAnsi="Candara"/>
          <w:b/>
          <w:bCs/>
          <w:sz w:val="28"/>
          <w:szCs w:val="28"/>
          <w:u w:val="single"/>
        </w:rPr>
        <w:t>5</w:t>
      </w:r>
      <w:r w:rsidR="0092021D" w:rsidRPr="004A5E70">
        <w:rPr>
          <w:rFonts w:ascii="Candara" w:hAnsi="Candara"/>
          <w:b/>
          <w:bCs/>
          <w:sz w:val="28"/>
          <w:szCs w:val="28"/>
          <w:u w:val="single"/>
        </w:rPr>
        <w:t xml:space="preserve">: </w:t>
      </w:r>
    </w:p>
    <w:p w14:paraId="02FA27DC" w14:textId="2111C5F7" w:rsidR="00315A63" w:rsidRDefault="00315A63" w:rsidP="00315A63">
      <w:pPr>
        <w:rPr>
          <w:rFonts w:ascii="Candara" w:hAnsi="Candara"/>
          <w:sz w:val="28"/>
          <w:szCs w:val="28"/>
        </w:rPr>
      </w:pPr>
    </w:p>
    <w:p w14:paraId="41E46760" w14:textId="77777777" w:rsidR="00C44C93" w:rsidRPr="00C44C93" w:rsidRDefault="00C44C93" w:rsidP="00315A63">
      <w:pPr>
        <w:rPr>
          <w:rFonts w:ascii="Candara" w:hAnsi="Candara"/>
          <w:sz w:val="8"/>
          <w:szCs w:val="8"/>
        </w:rPr>
      </w:pPr>
    </w:p>
    <w:p w14:paraId="5E3DB044" w14:textId="7290B179" w:rsidR="0092021D" w:rsidRPr="00D72B07" w:rsidRDefault="00315A63" w:rsidP="00D72B07">
      <w:pPr>
        <w:pStyle w:val="ListParagraph"/>
        <w:numPr>
          <w:ilvl w:val="0"/>
          <w:numId w:val="18"/>
        </w:numPr>
        <w:spacing w:line="360" w:lineRule="auto"/>
        <w:rPr>
          <w:rFonts w:ascii="Candara" w:hAnsi="Candara"/>
          <w:sz w:val="28"/>
          <w:szCs w:val="28"/>
        </w:rPr>
      </w:pPr>
      <w:r w:rsidRPr="00D72B07">
        <w:rPr>
          <w:rFonts w:ascii="Candara" w:hAnsi="Candara"/>
          <w:sz w:val="28"/>
          <w:szCs w:val="28"/>
        </w:rPr>
        <w:t xml:space="preserve">Which of the diagrams A, B shows a </w:t>
      </w:r>
      <w:r w:rsidRPr="002F3433">
        <w:rPr>
          <w:rFonts w:ascii="Candara" w:hAnsi="Candara"/>
          <w:b/>
          <w:bCs/>
          <w:sz w:val="28"/>
          <w:szCs w:val="28"/>
        </w:rPr>
        <w:t>solar eclipse</w:t>
      </w:r>
      <w:r w:rsidRPr="00D72B07">
        <w:rPr>
          <w:rFonts w:ascii="Candara" w:hAnsi="Candara"/>
          <w:sz w:val="28"/>
          <w:szCs w:val="28"/>
        </w:rPr>
        <w:t>? …………………</w:t>
      </w:r>
    </w:p>
    <w:p w14:paraId="6C1D46DE" w14:textId="0450B10A" w:rsidR="00315A63" w:rsidRPr="00D72B07" w:rsidRDefault="00315A63" w:rsidP="00D72B07">
      <w:pPr>
        <w:pStyle w:val="ListParagraph"/>
        <w:numPr>
          <w:ilvl w:val="0"/>
          <w:numId w:val="18"/>
        </w:numPr>
        <w:spacing w:line="360" w:lineRule="auto"/>
        <w:rPr>
          <w:rFonts w:ascii="Candara" w:hAnsi="Candara"/>
          <w:sz w:val="28"/>
          <w:szCs w:val="28"/>
        </w:rPr>
      </w:pPr>
      <w:r w:rsidRPr="00D72B07">
        <w:rPr>
          <w:rFonts w:ascii="Candara" w:hAnsi="Candara"/>
          <w:sz w:val="28"/>
          <w:szCs w:val="28"/>
        </w:rPr>
        <w:t xml:space="preserve">Which of the diagrams A, B shows a </w:t>
      </w:r>
      <w:r w:rsidRPr="002F3433">
        <w:rPr>
          <w:rFonts w:ascii="Candara" w:hAnsi="Candara"/>
          <w:b/>
          <w:bCs/>
          <w:sz w:val="28"/>
          <w:szCs w:val="28"/>
        </w:rPr>
        <w:t>lunar</w:t>
      </w:r>
      <w:r w:rsidRPr="002F3433">
        <w:rPr>
          <w:rFonts w:ascii="Candara" w:hAnsi="Candara"/>
          <w:b/>
          <w:bCs/>
          <w:sz w:val="28"/>
          <w:szCs w:val="28"/>
        </w:rPr>
        <w:t xml:space="preserve"> eclipse</w:t>
      </w:r>
      <w:r w:rsidRPr="00D72B07">
        <w:rPr>
          <w:rFonts w:ascii="Candara" w:hAnsi="Candara"/>
          <w:sz w:val="28"/>
          <w:szCs w:val="28"/>
        </w:rPr>
        <w:t>? …………………</w:t>
      </w:r>
    </w:p>
    <w:sectPr w:rsidR="00315A63" w:rsidRPr="00D72B07" w:rsidSect="009906E1">
      <w:footerReference w:type="default" r:id="rId11"/>
      <w:pgSz w:w="11907" w:h="16839" w:code="9"/>
      <w:pgMar w:top="1170" w:right="1440" w:bottom="1440" w:left="1440" w:header="720" w:footer="195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4D1AD" w14:textId="77777777" w:rsidR="00596985" w:rsidRDefault="00596985" w:rsidP="00DD6395">
      <w:pPr>
        <w:spacing w:after="0" w:line="240" w:lineRule="auto"/>
      </w:pPr>
      <w:r>
        <w:separator/>
      </w:r>
    </w:p>
  </w:endnote>
  <w:endnote w:type="continuationSeparator" w:id="0">
    <w:p w14:paraId="39565391" w14:textId="77777777" w:rsidR="00596985" w:rsidRDefault="00596985" w:rsidP="00DD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4427F" w14:textId="77777777" w:rsidR="003F7443" w:rsidRDefault="003F7443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4</w:t>
    </w:r>
    <w:r>
      <w:rPr>
        <w:caps/>
        <w:noProof/>
        <w:color w:val="5B9BD5" w:themeColor="accent1"/>
      </w:rPr>
      <w:fldChar w:fldCharType="end"/>
    </w:r>
  </w:p>
  <w:p w14:paraId="7D37F141" w14:textId="77777777" w:rsidR="003F7443" w:rsidRPr="009906E1" w:rsidRDefault="003F7443" w:rsidP="00990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FAE70" w14:textId="77777777" w:rsidR="00596985" w:rsidRDefault="00596985" w:rsidP="00DD6395">
      <w:pPr>
        <w:spacing w:after="0" w:line="240" w:lineRule="auto"/>
      </w:pPr>
      <w:r>
        <w:separator/>
      </w:r>
    </w:p>
  </w:footnote>
  <w:footnote w:type="continuationSeparator" w:id="0">
    <w:p w14:paraId="1AB0B47F" w14:textId="77777777" w:rsidR="00596985" w:rsidRDefault="00596985" w:rsidP="00DD6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231A5"/>
    <w:multiLevelType w:val="hybridMultilevel"/>
    <w:tmpl w:val="22C090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B0F0E"/>
    <w:multiLevelType w:val="hybridMultilevel"/>
    <w:tmpl w:val="852ED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43E05"/>
    <w:multiLevelType w:val="hybridMultilevel"/>
    <w:tmpl w:val="E6D627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E2646"/>
    <w:multiLevelType w:val="hybridMultilevel"/>
    <w:tmpl w:val="114AC144"/>
    <w:lvl w:ilvl="0" w:tplc="EEB2B4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765BB"/>
    <w:multiLevelType w:val="hybridMultilevel"/>
    <w:tmpl w:val="E65842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37086"/>
    <w:multiLevelType w:val="hybridMultilevel"/>
    <w:tmpl w:val="C400C05A"/>
    <w:lvl w:ilvl="0" w:tplc="8820A8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823F8"/>
    <w:multiLevelType w:val="hybridMultilevel"/>
    <w:tmpl w:val="EF4CF288"/>
    <w:lvl w:ilvl="0" w:tplc="BEE0442E">
      <w:start w:val="1"/>
      <w:numFmt w:val="cardinalText"/>
      <w:suff w:val="space"/>
      <w:lvlText w:val="Question %1)"/>
      <w:lvlJc w:val="left"/>
      <w:pPr>
        <w:ind w:left="720" w:hanging="360"/>
      </w:pPr>
      <w:rPr>
        <w:rFonts w:asciiTheme="minorBidi" w:hAnsiTheme="minorBidi" w:cstheme="minorBidi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55E6A"/>
    <w:multiLevelType w:val="hybridMultilevel"/>
    <w:tmpl w:val="CA941CFC"/>
    <w:lvl w:ilvl="0" w:tplc="6EE6F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549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4AB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044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B0E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F8C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745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16A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CCB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9D5652B"/>
    <w:multiLevelType w:val="hybridMultilevel"/>
    <w:tmpl w:val="FF1EB0DC"/>
    <w:lvl w:ilvl="0" w:tplc="BEE0442E">
      <w:start w:val="1"/>
      <w:numFmt w:val="cardinalText"/>
      <w:suff w:val="space"/>
      <w:lvlText w:val="Question %1)"/>
      <w:lvlJc w:val="left"/>
      <w:pPr>
        <w:ind w:left="720" w:hanging="360"/>
      </w:pPr>
      <w:rPr>
        <w:rFonts w:asciiTheme="minorBidi" w:hAnsiTheme="minorBidi" w:cstheme="minorBidi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85DB6"/>
    <w:multiLevelType w:val="hybridMultilevel"/>
    <w:tmpl w:val="CDE2FEE6"/>
    <w:lvl w:ilvl="0" w:tplc="850801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08A7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4E68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F662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2A47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26BE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1A54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2821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C210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20B6334"/>
    <w:multiLevelType w:val="hybridMultilevel"/>
    <w:tmpl w:val="159EB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B4644"/>
    <w:multiLevelType w:val="hybridMultilevel"/>
    <w:tmpl w:val="DE4E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878EA"/>
    <w:multiLevelType w:val="hybridMultilevel"/>
    <w:tmpl w:val="B1B6482E"/>
    <w:lvl w:ilvl="0" w:tplc="8D42AC5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43C80"/>
    <w:multiLevelType w:val="hybridMultilevel"/>
    <w:tmpl w:val="3FE23E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351D3"/>
    <w:multiLevelType w:val="hybridMultilevel"/>
    <w:tmpl w:val="B42E0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E4F3B"/>
    <w:multiLevelType w:val="hybridMultilevel"/>
    <w:tmpl w:val="2138C764"/>
    <w:lvl w:ilvl="0" w:tplc="350C93D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1A2A68"/>
    <w:multiLevelType w:val="hybridMultilevel"/>
    <w:tmpl w:val="80A6DDFA"/>
    <w:lvl w:ilvl="0" w:tplc="4192F2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60598C"/>
    <w:multiLevelType w:val="hybridMultilevel"/>
    <w:tmpl w:val="D222E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4"/>
  </w:num>
  <w:num w:numId="5">
    <w:abstractNumId w:val="17"/>
  </w:num>
  <w:num w:numId="6">
    <w:abstractNumId w:val="11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3"/>
  </w:num>
  <w:num w:numId="12">
    <w:abstractNumId w:val="15"/>
  </w:num>
  <w:num w:numId="13">
    <w:abstractNumId w:val="4"/>
  </w:num>
  <w:num w:numId="14">
    <w:abstractNumId w:val="2"/>
  </w:num>
  <w:num w:numId="15">
    <w:abstractNumId w:val="13"/>
  </w:num>
  <w:num w:numId="16">
    <w:abstractNumId w:val="10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768"/>
    <w:rsid w:val="00001160"/>
    <w:rsid w:val="000075C7"/>
    <w:rsid w:val="00025BD9"/>
    <w:rsid w:val="00032596"/>
    <w:rsid w:val="000509A4"/>
    <w:rsid w:val="0007724F"/>
    <w:rsid w:val="00077B73"/>
    <w:rsid w:val="000B3973"/>
    <w:rsid w:val="000C0B5A"/>
    <w:rsid w:val="000F6B28"/>
    <w:rsid w:val="0015156B"/>
    <w:rsid w:val="00173795"/>
    <w:rsid w:val="00183768"/>
    <w:rsid w:val="00190804"/>
    <w:rsid w:val="00192C76"/>
    <w:rsid w:val="001C0588"/>
    <w:rsid w:val="001C0B70"/>
    <w:rsid w:val="001D118D"/>
    <w:rsid w:val="001D4B86"/>
    <w:rsid w:val="001D679A"/>
    <w:rsid w:val="001D776E"/>
    <w:rsid w:val="00205768"/>
    <w:rsid w:val="00237826"/>
    <w:rsid w:val="00250BB7"/>
    <w:rsid w:val="00272850"/>
    <w:rsid w:val="002F3433"/>
    <w:rsid w:val="003125E2"/>
    <w:rsid w:val="00315A63"/>
    <w:rsid w:val="00321428"/>
    <w:rsid w:val="00333DB5"/>
    <w:rsid w:val="0034207A"/>
    <w:rsid w:val="00366675"/>
    <w:rsid w:val="00374043"/>
    <w:rsid w:val="003925A0"/>
    <w:rsid w:val="003A057B"/>
    <w:rsid w:val="003A2C91"/>
    <w:rsid w:val="003F3BCA"/>
    <w:rsid w:val="003F7443"/>
    <w:rsid w:val="00430D7F"/>
    <w:rsid w:val="00447026"/>
    <w:rsid w:val="00454C1D"/>
    <w:rsid w:val="00461E0E"/>
    <w:rsid w:val="00462B27"/>
    <w:rsid w:val="00464822"/>
    <w:rsid w:val="004A5E70"/>
    <w:rsid w:val="004B20D9"/>
    <w:rsid w:val="004B29A9"/>
    <w:rsid w:val="004C1B75"/>
    <w:rsid w:val="004C4A96"/>
    <w:rsid w:val="004D1421"/>
    <w:rsid w:val="004E76A0"/>
    <w:rsid w:val="00503959"/>
    <w:rsid w:val="0051455E"/>
    <w:rsid w:val="0051565A"/>
    <w:rsid w:val="00553DEB"/>
    <w:rsid w:val="00557309"/>
    <w:rsid w:val="005719E8"/>
    <w:rsid w:val="005857C8"/>
    <w:rsid w:val="0058650A"/>
    <w:rsid w:val="00596985"/>
    <w:rsid w:val="005B30AE"/>
    <w:rsid w:val="005F05A9"/>
    <w:rsid w:val="006259C7"/>
    <w:rsid w:val="00642F0D"/>
    <w:rsid w:val="00671E07"/>
    <w:rsid w:val="0067258B"/>
    <w:rsid w:val="0068222E"/>
    <w:rsid w:val="006B5E12"/>
    <w:rsid w:val="006D4EA5"/>
    <w:rsid w:val="006E152A"/>
    <w:rsid w:val="007112A5"/>
    <w:rsid w:val="007768A9"/>
    <w:rsid w:val="007A328A"/>
    <w:rsid w:val="007A7791"/>
    <w:rsid w:val="008160C2"/>
    <w:rsid w:val="00821399"/>
    <w:rsid w:val="008315B7"/>
    <w:rsid w:val="00854668"/>
    <w:rsid w:val="008A3200"/>
    <w:rsid w:val="008C4046"/>
    <w:rsid w:val="008E74A6"/>
    <w:rsid w:val="0092021D"/>
    <w:rsid w:val="009532DB"/>
    <w:rsid w:val="00963B66"/>
    <w:rsid w:val="009906E1"/>
    <w:rsid w:val="00991AB2"/>
    <w:rsid w:val="009B5F80"/>
    <w:rsid w:val="009B6146"/>
    <w:rsid w:val="009C2C4A"/>
    <w:rsid w:val="009D217F"/>
    <w:rsid w:val="009E2888"/>
    <w:rsid w:val="00A27CBF"/>
    <w:rsid w:val="00A34D17"/>
    <w:rsid w:val="00A7036C"/>
    <w:rsid w:val="00A86152"/>
    <w:rsid w:val="00AD2264"/>
    <w:rsid w:val="00AF632B"/>
    <w:rsid w:val="00B10C6D"/>
    <w:rsid w:val="00B1759A"/>
    <w:rsid w:val="00B2714F"/>
    <w:rsid w:val="00B3012C"/>
    <w:rsid w:val="00B52E50"/>
    <w:rsid w:val="00B569A3"/>
    <w:rsid w:val="00B627C9"/>
    <w:rsid w:val="00B62E2B"/>
    <w:rsid w:val="00B74C57"/>
    <w:rsid w:val="00BA3C77"/>
    <w:rsid w:val="00C35AA7"/>
    <w:rsid w:val="00C44C93"/>
    <w:rsid w:val="00C6011E"/>
    <w:rsid w:val="00C71E7D"/>
    <w:rsid w:val="00C844DB"/>
    <w:rsid w:val="00CB5D0E"/>
    <w:rsid w:val="00CC13F7"/>
    <w:rsid w:val="00CD16DC"/>
    <w:rsid w:val="00CE213F"/>
    <w:rsid w:val="00D72A47"/>
    <w:rsid w:val="00D72B07"/>
    <w:rsid w:val="00DB1EC5"/>
    <w:rsid w:val="00DD080F"/>
    <w:rsid w:val="00DD6395"/>
    <w:rsid w:val="00DD6E98"/>
    <w:rsid w:val="00E176DA"/>
    <w:rsid w:val="00E51A05"/>
    <w:rsid w:val="00E9349C"/>
    <w:rsid w:val="00EE2019"/>
    <w:rsid w:val="00F074C6"/>
    <w:rsid w:val="00F235CE"/>
    <w:rsid w:val="00F6079B"/>
    <w:rsid w:val="00F948BC"/>
    <w:rsid w:val="00FA384C"/>
    <w:rsid w:val="00FA3FA0"/>
    <w:rsid w:val="00FD33DC"/>
    <w:rsid w:val="00FE3983"/>
    <w:rsid w:val="00FE439E"/>
    <w:rsid w:val="00FE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17F83"/>
  <w15:chartTrackingRefBased/>
  <w15:docId w15:val="{86B44C4B-45BC-4171-AE22-7BBBCA02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6395"/>
  </w:style>
  <w:style w:type="paragraph" w:styleId="Heading4">
    <w:name w:val="heading 4"/>
    <w:basedOn w:val="Normal"/>
    <w:link w:val="Heading4Char"/>
    <w:uiPriority w:val="9"/>
    <w:qFormat/>
    <w:rsid w:val="008160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395"/>
  </w:style>
  <w:style w:type="paragraph" w:styleId="Footer">
    <w:name w:val="footer"/>
    <w:basedOn w:val="Normal"/>
    <w:link w:val="Foot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395"/>
  </w:style>
  <w:style w:type="paragraph" w:styleId="ListParagraph">
    <w:name w:val="List Paragraph"/>
    <w:basedOn w:val="Normal"/>
    <w:uiPriority w:val="34"/>
    <w:qFormat/>
    <w:rsid w:val="002057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5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76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77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D1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160C2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160C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FA38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46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6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8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2150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8252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985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454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h7\Documents\Custom%20Office%20Templates\worksheets%20template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38100">
          <a:tailEnd type="triangle"/>
        </a:ln>
      </a:spPr>
      <a:bodyPr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83D67-8541-44A7-B800-FE0682341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worksheets template new</Template>
  <TotalTime>561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cash7</dc:creator>
  <cp:keywords/>
  <dc:description/>
  <cp:lastModifiedBy>n.akroush</cp:lastModifiedBy>
  <cp:revision>8</cp:revision>
  <cp:lastPrinted>2022-05-07T09:48:00Z</cp:lastPrinted>
  <dcterms:created xsi:type="dcterms:W3CDTF">2022-05-07T11:19:00Z</dcterms:created>
  <dcterms:modified xsi:type="dcterms:W3CDTF">2022-05-07T20:39:00Z</dcterms:modified>
</cp:coreProperties>
</file>