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18B9C28B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</w:t>
      </w:r>
      <w:r w:rsidR="00616685">
        <w:rPr>
          <w:b/>
          <w:bCs/>
          <w:sz w:val="28"/>
          <w:szCs w:val="28"/>
        </w:rPr>
        <w:t>jana tarazi</w:t>
      </w:r>
      <w:r w:rsidRPr="00E94421">
        <w:rPr>
          <w:b/>
          <w:bCs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>Title:</w:t>
      </w:r>
      <w:r w:rsidR="00616685">
        <w:rPr>
          <w:b/>
          <w:bCs/>
          <w:sz w:val="28"/>
          <w:szCs w:val="28"/>
        </w:rPr>
        <w:t xml:space="preserve"> </w:t>
      </w:r>
      <w:r w:rsidR="00BE4763">
        <w:rPr>
          <w:b/>
          <w:bCs/>
          <w:sz w:val="28"/>
          <w:szCs w:val="28"/>
        </w:rPr>
        <w:t>Pressure</w:t>
      </w:r>
      <w:r w:rsidR="00616685">
        <w:rPr>
          <w:b/>
          <w:bCs/>
          <w:sz w:val="28"/>
          <w:szCs w:val="28"/>
        </w:rPr>
        <w:t xml:space="preserve"> </w:t>
      </w:r>
      <w:r w:rsidR="005A453C">
        <w:rPr>
          <w:b/>
          <w:bCs/>
          <w:sz w:val="28"/>
          <w:szCs w:val="28"/>
        </w:rPr>
        <w:t xml:space="preserve">Worksheet </w:t>
      </w:r>
    </w:p>
    <w:p w14:paraId="0C851603" w14:textId="12B91E56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</w:t>
      </w:r>
      <w:r w:rsidR="00616685">
        <w:rPr>
          <w:b/>
          <w:bCs/>
          <w:sz w:val="28"/>
          <w:szCs w:val="28"/>
        </w:rPr>
        <w:t>20</w:t>
      </w:r>
      <w:r w:rsidRPr="00E94421">
        <w:rPr>
          <w:b/>
          <w:bCs/>
          <w:sz w:val="28"/>
          <w:szCs w:val="28"/>
        </w:rPr>
        <w:t xml:space="preserve"> </w:t>
      </w:r>
      <w:r w:rsidR="00616685">
        <w:rPr>
          <w:b/>
          <w:bCs/>
          <w:sz w:val="28"/>
          <w:szCs w:val="28"/>
        </w:rPr>
        <w:t>/9/2022</w:t>
      </w:r>
      <w:r w:rsidRPr="00E94421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>Grade-Section:</w:t>
      </w:r>
      <w:r w:rsidR="00616685">
        <w:rPr>
          <w:b/>
          <w:bCs/>
          <w:sz w:val="28"/>
          <w:szCs w:val="28"/>
        </w:rPr>
        <w:t xml:space="preserve">    </w:t>
      </w:r>
      <w:r w:rsidR="00BE4763">
        <w:rPr>
          <w:b/>
          <w:bCs/>
          <w:sz w:val="28"/>
          <w:szCs w:val="28"/>
        </w:rPr>
        <w:t xml:space="preserve">8- </w:t>
      </w:r>
      <w:r w:rsidR="00616685">
        <w:rPr>
          <w:b/>
          <w:bCs/>
          <w:sz w:val="28"/>
          <w:szCs w:val="28"/>
        </w:rPr>
        <w:t xml:space="preserve">F 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A6C80BD" w14:textId="6D187167" w:rsidR="00543187" w:rsidRDefault="00980363" w:rsidP="00543187">
      <w:pPr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92194" wp14:editId="556C19C7">
                <wp:simplePos x="0" y="0"/>
                <wp:positionH relativeFrom="column">
                  <wp:posOffset>2743200</wp:posOffset>
                </wp:positionH>
                <wp:positionV relativeFrom="paragraph">
                  <wp:posOffset>285115</wp:posOffset>
                </wp:positionV>
                <wp:extent cx="3810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F749F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22.45pt" to="24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80363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62DB4" wp14:editId="343DAA95">
                <wp:simplePos x="0" y="0"/>
                <wp:positionH relativeFrom="column">
                  <wp:posOffset>2200275</wp:posOffset>
                </wp:positionH>
                <wp:positionV relativeFrom="paragraph">
                  <wp:posOffset>294640</wp:posOffset>
                </wp:positionV>
                <wp:extent cx="419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8EB7B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23.2pt" to="206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E44233">
        <w:rPr>
          <w:sz w:val="28"/>
          <w:szCs w:val="28"/>
        </w:rPr>
        <w:t xml:space="preserve">Amax </w:t>
      </w:r>
      <w:r w:rsidR="000F6BF8">
        <w:rPr>
          <w:sz w:val="28"/>
          <w:szCs w:val="28"/>
        </w:rPr>
        <w:t>=</w:t>
      </w:r>
      <w:r w:rsidR="00E44233">
        <w:rPr>
          <w:sz w:val="28"/>
          <w:szCs w:val="28"/>
        </w:rPr>
        <w:t>0.5x0.4= 0.20m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>= F        = 850   =4250</w:t>
      </w:r>
    </w:p>
    <w:p w14:paraId="10AA3A0F" w14:textId="3EE1778D" w:rsidR="00980363" w:rsidRDefault="00980363" w:rsidP="009803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Amax    0.20</w:t>
      </w: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2F7ECA32" w14:textId="3B0143AD" w:rsidR="00BE4763" w:rsidRPr="00980363" w:rsidRDefault="00543187" w:rsidP="0098036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  <w:r w:rsidR="00980363" w:rsidRPr="00980363">
        <w:rPr>
          <w:sz w:val="28"/>
          <w:szCs w:val="28"/>
        </w:rPr>
        <w:t xml:space="preserve"> </w:t>
      </w:r>
    </w:p>
    <w:p w14:paraId="0E24B899" w14:textId="3A8E173E" w:rsidR="00BE4763" w:rsidRPr="00FB344A" w:rsidRDefault="00A029CC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09C4B" wp14:editId="653F76F4">
                <wp:simplePos x="0" y="0"/>
                <wp:positionH relativeFrom="column">
                  <wp:posOffset>1628775</wp:posOffset>
                </wp:positionH>
                <wp:positionV relativeFrom="paragraph">
                  <wp:posOffset>255904</wp:posOffset>
                </wp:positionV>
                <wp:extent cx="4000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DF645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20.15pt" to="159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A066A" wp14:editId="7D3E4D0A">
                <wp:simplePos x="0" y="0"/>
                <wp:positionH relativeFrom="column">
                  <wp:posOffset>990600</wp:posOffset>
                </wp:positionH>
                <wp:positionV relativeFrom="paragraph">
                  <wp:posOffset>274955</wp:posOffset>
                </wp:positionV>
                <wp:extent cx="32385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6C929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21.65pt" to="103.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FB1E1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322C5" wp14:editId="62CCB1A5">
                <wp:simplePos x="0" y="0"/>
                <wp:positionH relativeFrom="column">
                  <wp:posOffset>381000</wp:posOffset>
                </wp:positionH>
                <wp:positionV relativeFrom="paragraph">
                  <wp:posOffset>255905</wp:posOffset>
                </wp:positionV>
                <wp:extent cx="4095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F7B46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0.15pt" to="62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F6BF8" w:rsidRPr="00FB344A">
        <w:rPr>
          <w:sz w:val="28"/>
          <w:szCs w:val="28"/>
        </w:rPr>
        <w:t>Pmax=</w:t>
      </w:r>
      <w:r w:rsidR="00FB1E13" w:rsidRPr="00FB344A">
        <w:rPr>
          <w:sz w:val="28"/>
          <w:szCs w:val="28"/>
        </w:rPr>
        <w:t>F</w:t>
      </w:r>
      <w:r w:rsidRPr="00FB344A">
        <w:rPr>
          <w:sz w:val="28"/>
          <w:szCs w:val="28"/>
        </w:rPr>
        <w:t xml:space="preserve">        =850           850   =7083 n/m2</w:t>
      </w:r>
    </w:p>
    <w:p w14:paraId="08FF2774" w14:textId="1D4456A7" w:rsidR="00FB1E13" w:rsidRPr="00FB344A" w:rsidRDefault="00FB1E13" w:rsidP="00BE4763">
      <w:pPr>
        <w:rPr>
          <w:sz w:val="28"/>
          <w:szCs w:val="28"/>
        </w:rPr>
      </w:pPr>
      <w:r w:rsidRPr="00FB344A">
        <w:rPr>
          <w:sz w:val="28"/>
          <w:szCs w:val="28"/>
        </w:rPr>
        <w:t xml:space="preserve">          Amin</w:t>
      </w:r>
      <w:r w:rsidR="00A029CC" w:rsidRPr="00FB344A">
        <w:rPr>
          <w:sz w:val="28"/>
          <w:szCs w:val="28"/>
        </w:rPr>
        <w:t xml:space="preserve">     0.3x0.4 = 0.12</w:t>
      </w:r>
    </w:p>
    <w:p w14:paraId="3D9EDCA0" w14:textId="1282B3AE" w:rsidR="00BE4763" w:rsidRPr="00FB344A" w:rsidRDefault="00BE4763" w:rsidP="00BE4763">
      <w:pPr>
        <w:rPr>
          <w:sz w:val="28"/>
          <w:szCs w:val="28"/>
        </w:rPr>
      </w:pPr>
    </w:p>
    <w:p w14:paraId="0225EE6E" w14:textId="08192A9F" w:rsidR="0061428F" w:rsidRDefault="00BE4763" w:rsidP="00FB344A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 xml:space="preserve">m². Calculate the force applied to the brake </w:t>
      </w:r>
    </w:p>
    <w:p w14:paraId="4884C4BE" w14:textId="287C8298" w:rsidR="00FB344A" w:rsidRDefault="00FB344A" w:rsidP="00FB344A">
      <w:pPr>
        <w:rPr>
          <w:sz w:val="28"/>
          <w:szCs w:val="28"/>
        </w:rPr>
      </w:pPr>
    </w:p>
    <w:p w14:paraId="4BAAC554" w14:textId="10470E59" w:rsidR="00FB344A" w:rsidRDefault="00FB344A" w:rsidP="00FB344A">
      <w:pPr>
        <w:rPr>
          <w:sz w:val="28"/>
          <w:szCs w:val="28"/>
        </w:rPr>
      </w:pPr>
      <w:r>
        <w:rPr>
          <w:sz w:val="28"/>
          <w:szCs w:val="28"/>
        </w:rPr>
        <w:t xml:space="preserve">0.4x0.8=0.32     </w:t>
      </w:r>
      <w:r w:rsidR="00CA6769">
        <w:rPr>
          <w:sz w:val="28"/>
          <w:szCs w:val="28"/>
        </w:rPr>
        <w:t xml:space="preserve">F=P x A </w:t>
      </w:r>
    </w:p>
    <w:p w14:paraId="10FE25F5" w14:textId="7F5893B0" w:rsidR="00CA6769" w:rsidRPr="00FB344A" w:rsidRDefault="00CA6769" w:rsidP="00FB34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500 X 0.32 =160 N/CM2</w:t>
      </w:r>
    </w:p>
    <w:sectPr w:rsidR="00CA6769" w:rsidRPr="00FB344A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CC36" w14:textId="77777777" w:rsidR="005A618F" w:rsidRDefault="005A618F" w:rsidP="00DD6395">
      <w:pPr>
        <w:spacing w:after="0" w:line="240" w:lineRule="auto"/>
      </w:pPr>
      <w:r>
        <w:separator/>
      </w:r>
    </w:p>
  </w:endnote>
  <w:endnote w:type="continuationSeparator" w:id="0">
    <w:p w14:paraId="6F84FB52" w14:textId="77777777" w:rsidR="005A618F" w:rsidRDefault="005A618F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618D" w14:textId="77777777" w:rsidR="005A618F" w:rsidRDefault="005A618F" w:rsidP="00DD6395">
      <w:pPr>
        <w:spacing w:after="0" w:line="240" w:lineRule="auto"/>
      </w:pPr>
      <w:r>
        <w:separator/>
      </w:r>
    </w:p>
  </w:footnote>
  <w:footnote w:type="continuationSeparator" w:id="0">
    <w:p w14:paraId="22EE0E24" w14:textId="77777777" w:rsidR="005A618F" w:rsidRDefault="005A618F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0F6BF8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1428F"/>
    <w:rsid w:val="00616685"/>
    <w:rsid w:val="0067236D"/>
    <w:rsid w:val="006876FC"/>
    <w:rsid w:val="006A333C"/>
    <w:rsid w:val="006C6EBB"/>
    <w:rsid w:val="006D407A"/>
    <w:rsid w:val="007124A3"/>
    <w:rsid w:val="00980363"/>
    <w:rsid w:val="00A029CC"/>
    <w:rsid w:val="00A621BB"/>
    <w:rsid w:val="00BD4356"/>
    <w:rsid w:val="00BE4763"/>
    <w:rsid w:val="00C112C4"/>
    <w:rsid w:val="00C235FC"/>
    <w:rsid w:val="00CA6769"/>
    <w:rsid w:val="00DD6395"/>
    <w:rsid w:val="00DF4064"/>
    <w:rsid w:val="00E44233"/>
    <w:rsid w:val="00E62D23"/>
    <w:rsid w:val="00E80A16"/>
    <w:rsid w:val="00E9349C"/>
    <w:rsid w:val="00F54821"/>
    <w:rsid w:val="00FB1E13"/>
    <w:rsid w:val="00FB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jana tarazi</cp:lastModifiedBy>
  <cp:revision>2</cp:revision>
  <cp:lastPrinted>2022-09-15T17:27:00Z</cp:lastPrinted>
  <dcterms:created xsi:type="dcterms:W3CDTF">2022-09-20T18:22:00Z</dcterms:created>
  <dcterms:modified xsi:type="dcterms:W3CDTF">2022-09-20T18:22:00Z</dcterms:modified>
</cp:coreProperties>
</file>