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5BB4B14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r w:rsidR="00475266" w:rsidRPr="009B16A3">
        <w:rPr>
          <w:b/>
          <w:bCs/>
          <w:color w:val="FF0000"/>
          <w:sz w:val="28"/>
          <w:szCs w:val="28"/>
        </w:rPr>
        <w:t>nadine</w:t>
      </w:r>
      <w:r w:rsidRPr="009B16A3">
        <w:rPr>
          <w:b/>
          <w:bCs/>
          <w:color w:val="FF0000"/>
          <w:sz w:val="28"/>
          <w:szCs w:val="28"/>
        </w:rPr>
        <w:t xml:space="preserve">   </w:t>
      </w:r>
      <w:r w:rsidR="009B16A3" w:rsidRPr="009B16A3">
        <w:rPr>
          <w:b/>
          <w:bCs/>
          <w:color w:val="FF0000"/>
          <w:sz w:val="28"/>
          <w:szCs w:val="28"/>
        </w:rPr>
        <w:t>hannoush</w:t>
      </w:r>
      <w:r w:rsidRPr="009B16A3">
        <w:rPr>
          <w:b/>
          <w:bCs/>
          <w:color w:val="FF0000"/>
          <w:sz w:val="28"/>
          <w:szCs w:val="28"/>
        </w:rPr>
        <w:t xml:space="preserve">                              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5CFCBFC9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475266" w:rsidRPr="009B16A3">
        <w:rPr>
          <w:b/>
          <w:bCs/>
          <w:color w:val="FF0000"/>
          <w:sz w:val="28"/>
          <w:szCs w:val="28"/>
        </w:rPr>
        <w:t>1</w:t>
      </w:r>
      <w:r w:rsidR="009B16A3" w:rsidRPr="009B16A3">
        <w:rPr>
          <w:b/>
          <w:bCs/>
          <w:color w:val="FF0000"/>
          <w:sz w:val="28"/>
          <w:szCs w:val="28"/>
        </w:rPr>
        <w:t>9</w:t>
      </w:r>
      <w:r w:rsidR="00475266" w:rsidRPr="009B16A3">
        <w:rPr>
          <w:b/>
          <w:bCs/>
          <w:color w:val="FF0000"/>
          <w:sz w:val="28"/>
          <w:szCs w:val="28"/>
        </w:rPr>
        <w:t>/9</w:t>
      </w:r>
      <w:r w:rsidRPr="009B16A3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 w:rsidRPr="009B16A3">
        <w:rPr>
          <w:b/>
          <w:bCs/>
          <w:color w:val="FF0000"/>
          <w:sz w:val="28"/>
          <w:szCs w:val="28"/>
        </w:rPr>
        <w:t>8</w:t>
      </w:r>
      <w:r w:rsidR="00475266" w:rsidRPr="009B16A3">
        <w:rPr>
          <w:b/>
          <w:bCs/>
          <w:color w:val="FF0000"/>
          <w:sz w:val="28"/>
          <w:szCs w:val="28"/>
        </w:rPr>
        <w:t>f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3A6C80BD" w14:textId="4E3BB181" w:rsidR="00543187" w:rsidRDefault="00543187" w:rsidP="00AC1E4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</w:t>
      </w:r>
    </w:p>
    <w:p w14:paraId="63158AB0" w14:textId="0DC24FAE" w:rsidR="009B16A3" w:rsidRPr="009B16A3" w:rsidRDefault="009B16A3" w:rsidP="009B16A3">
      <w:pPr>
        <w:pStyle w:val="ListParagraph"/>
        <w:ind w:left="1080"/>
        <w:rPr>
          <w:color w:val="FF0000"/>
          <w:sz w:val="28"/>
          <w:szCs w:val="28"/>
        </w:rPr>
      </w:pPr>
      <w:r w:rsidRPr="009B16A3">
        <w:rPr>
          <w:color w:val="FF0000"/>
          <w:sz w:val="28"/>
          <w:szCs w:val="28"/>
        </w:rPr>
        <w:t>P=F/A=850/0.2=8500/2=4250N/M^</w:t>
      </w:r>
      <w:proofErr w:type="gramStart"/>
      <w:r w:rsidRPr="009B16A3">
        <w:rPr>
          <w:color w:val="FF0000"/>
          <w:sz w:val="28"/>
          <w:szCs w:val="28"/>
        </w:rPr>
        <w:t>2  OR</w:t>
      </w:r>
      <w:proofErr w:type="gramEnd"/>
      <w:r w:rsidRPr="009B16A3">
        <w:rPr>
          <w:color w:val="FF0000"/>
          <w:sz w:val="28"/>
          <w:szCs w:val="28"/>
        </w:rPr>
        <w:t xml:space="preserve">   4250 Pa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1EFFCE62" w:rsidR="00BE4763" w:rsidRPr="009B16A3" w:rsidRDefault="009B16A3" w:rsidP="00BE4763">
      <w:pPr>
        <w:rPr>
          <w:color w:val="FF0000"/>
          <w:sz w:val="28"/>
          <w:szCs w:val="28"/>
        </w:rPr>
      </w:pPr>
      <w:r w:rsidRPr="009B16A3">
        <w:rPr>
          <w:color w:val="FF0000"/>
          <w:sz w:val="28"/>
          <w:szCs w:val="28"/>
        </w:rPr>
        <w:t xml:space="preserve">            P=F/A=850/0.12=85000/12=7,083.33N/M^</w:t>
      </w:r>
      <w:proofErr w:type="gramStart"/>
      <w:r w:rsidRPr="009B16A3">
        <w:rPr>
          <w:color w:val="FF0000"/>
          <w:sz w:val="28"/>
          <w:szCs w:val="28"/>
        </w:rPr>
        <w:t>2  OR</w:t>
      </w:r>
      <w:proofErr w:type="gramEnd"/>
      <w:r w:rsidRPr="009B16A3">
        <w:rPr>
          <w:color w:val="FF0000"/>
          <w:sz w:val="28"/>
          <w:szCs w:val="28"/>
        </w:rPr>
        <w:t xml:space="preserve">  7,083.33 Pa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2B4D94E6" w14:textId="77777777" w:rsidR="00322600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  <w:r w:rsidR="00322600">
        <w:rPr>
          <w:sz w:val="28"/>
          <w:szCs w:val="28"/>
        </w:rPr>
        <w:t xml:space="preserve">     </w:t>
      </w:r>
    </w:p>
    <w:p w14:paraId="080BF827" w14:textId="77777777" w:rsidR="009B16A3" w:rsidRDefault="00322600" w:rsidP="00BE4763">
      <w:pPr>
        <w:rPr>
          <w:sz w:val="36"/>
          <w:szCs w:val="36"/>
        </w:rPr>
      </w:pPr>
      <w:r w:rsidRPr="009B16A3">
        <w:rPr>
          <w:sz w:val="36"/>
          <w:szCs w:val="36"/>
        </w:rPr>
        <w:t xml:space="preserve">                                                      </w:t>
      </w:r>
    </w:p>
    <w:p w14:paraId="30241C08" w14:textId="2FEBE70F" w:rsidR="00322600" w:rsidRPr="009B16A3" w:rsidRDefault="00322600" w:rsidP="00BE4763">
      <w:pPr>
        <w:rPr>
          <w:color w:val="FF0000"/>
          <w:sz w:val="36"/>
          <w:szCs w:val="36"/>
        </w:rPr>
      </w:pPr>
      <w:r w:rsidRPr="009B16A3">
        <w:rPr>
          <w:color w:val="FF0000"/>
          <w:sz w:val="36"/>
          <w:szCs w:val="36"/>
        </w:rPr>
        <w:t xml:space="preserve">                          </w:t>
      </w:r>
      <w:r w:rsidR="009B16A3" w:rsidRPr="009B16A3">
        <w:rPr>
          <w:color w:val="FF0000"/>
          <w:sz w:val="36"/>
          <w:szCs w:val="36"/>
        </w:rPr>
        <w:t>F=A*P</w:t>
      </w:r>
    </w:p>
    <w:p w14:paraId="233A15FC" w14:textId="066A1D1F" w:rsidR="009B16A3" w:rsidRPr="009B16A3" w:rsidRDefault="00322600" w:rsidP="009B16A3">
      <w:pPr>
        <w:rPr>
          <w:color w:val="FF0000"/>
          <w:sz w:val="28"/>
          <w:szCs w:val="28"/>
        </w:rPr>
      </w:pPr>
      <w:r w:rsidRPr="009B16A3">
        <w:rPr>
          <w:color w:val="FF0000"/>
          <w:sz w:val="28"/>
          <w:szCs w:val="28"/>
        </w:rPr>
        <w:t xml:space="preserve">   </w:t>
      </w:r>
      <w:r w:rsidRPr="009B16A3">
        <w:rPr>
          <w:color w:val="FF0000"/>
          <w:sz w:val="28"/>
          <w:szCs w:val="28"/>
        </w:rPr>
        <w:t>Area on which force acted = 0.4*0.8 = 0.32m</w:t>
      </w:r>
      <w:r w:rsidRPr="009B16A3">
        <w:rPr>
          <w:color w:val="FF0000"/>
          <w:sz w:val="28"/>
          <w:szCs w:val="28"/>
        </w:rPr>
        <w:t>^2</w:t>
      </w:r>
    </w:p>
    <w:p w14:paraId="3CF3586F" w14:textId="77777777" w:rsidR="00322600" w:rsidRPr="00322600" w:rsidRDefault="00322600" w:rsidP="00322600">
      <w:pPr>
        <w:rPr>
          <w:color w:val="FF0000"/>
          <w:sz w:val="28"/>
          <w:szCs w:val="28"/>
        </w:rPr>
      </w:pPr>
      <w:r w:rsidRPr="00322600">
        <w:rPr>
          <w:color w:val="FF0000"/>
          <w:sz w:val="28"/>
          <w:szCs w:val="28"/>
        </w:rPr>
        <w:t>Pressure = 500N/m^2</w:t>
      </w:r>
    </w:p>
    <w:p w14:paraId="5E9461BB" w14:textId="77777777" w:rsidR="00322600" w:rsidRPr="00322600" w:rsidRDefault="00322600" w:rsidP="00322600">
      <w:pPr>
        <w:rPr>
          <w:color w:val="FF0000"/>
          <w:sz w:val="28"/>
          <w:szCs w:val="28"/>
        </w:rPr>
      </w:pPr>
      <w:r w:rsidRPr="00322600">
        <w:rPr>
          <w:color w:val="FF0000"/>
          <w:sz w:val="28"/>
          <w:szCs w:val="28"/>
        </w:rPr>
        <w:t>Force = pressure*Area</w:t>
      </w:r>
    </w:p>
    <w:p w14:paraId="7D7620BE" w14:textId="77777777" w:rsidR="00322600" w:rsidRPr="00322600" w:rsidRDefault="00322600" w:rsidP="00322600">
      <w:pPr>
        <w:rPr>
          <w:color w:val="FF0000"/>
          <w:sz w:val="28"/>
          <w:szCs w:val="28"/>
        </w:rPr>
      </w:pPr>
      <w:r w:rsidRPr="00322600">
        <w:rPr>
          <w:color w:val="FF0000"/>
          <w:sz w:val="28"/>
          <w:szCs w:val="28"/>
        </w:rPr>
        <w:t>Force = 500*0.32 = 160 N</w:t>
      </w:r>
    </w:p>
    <w:p w14:paraId="40879E7A" w14:textId="37D302C0" w:rsidR="00BE4763" w:rsidRPr="00BE4763" w:rsidRDefault="00322600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sectPr w:rsidR="00BE4763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6965" w14:textId="77777777" w:rsidR="00521A37" w:rsidRDefault="00521A37" w:rsidP="00DD6395">
      <w:pPr>
        <w:spacing w:after="0" w:line="240" w:lineRule="auto"/>
      </w:pPr>
      <w:r>
        <w:separator/>
      </w:r>
    </w:p>
  </w:endnote>
  <w:endnote w:type="continuationSeparator" w:id="0">
    <w:p w14:paraId="1D2A0AAA" w14:textId="77777777" w:rsidR="00521A37" w:rsidRDefault="00521A37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6FCD" w14:textId="77777777" w:rsidR="00521A37" w:rsidRDefault="00521A37" w:rsidP="00DD6395">
      <w:pPr>
        <w:spacing w:after="0" w:line="240" w:lineRule="auto"/>
      </w:pPr>
      <w:r>
        <w:separator/>
      </w:r>
    </w:p>
  </w:footnote>
  <w:footnote w:type="continuationSeparator" w:id="0">
    <w:p w14:paraId="74F6495C" w14:textId="77777777" w:rsidR="00521A37" w:rsidRDefault="00521A37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22600"/>
    <w:rsid w:val="00370CE9"/>
    <w:rsid w:val="003A3FA2"/>
    <w:rsid w:val="003D4999"/>
    <w:rsid w:val="003D559A"/>
    <w:rsid w:val="00442B1F"/>
    <w:rsid w:val="00464822"/>
    <w:rsid w:val="00475266"/>
    <w:rsid w:val="004B29A9"/>
    <w:rsid w:val="00521A37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B16A3"/>
    <w:rsid w:val="00A621BB"/>
    <w:rsid w:val="00AC1E4C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226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nadine</cp:lastModifiedBy>
  <cp:revision>2</cp:revision>
  <cp:lastPrinted>2022-09-15T17:27:00Z</cp:lastPrinted>
  <dcterms:created xsi:type="dcterms:W3CDTF">2022-09-20T16:30:00Z</dcterms:created>
  <dcterms:modified xsi:type="dcterms:W3CDTF">2022-09-20T16:30:00Z</dcterms:modified>
</cp:coreProperties>
</file>