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62745DC5" w14:textId="4B320E27" w:rsidR="009B7968" w:rsidRDefault="009B7968" w:rsidP="009B7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Pmin</w:t>
      </w:r>
      <w:proofErr w:type="spellEnd"/>
      <w:r>
        <w:rPr>
          <w:sz w:val="28"/>
          <w:szCs w:val="28"/>
        </w:rPr>
        <w:t>= f/a max = 850/0.5x0.4 =850/0.2=4250n/m2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43AB4ECC" w:rsidR="00BE4763" w:rsidRDefault="009B7968" w:rsidP="00BE47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Pmax</w:t>
      </w:r>
      <w:proofErr w:type="spellEnd"/>
      <w:r>
        <w:rPr>
          <w:sz w:val="28"/>
          <w:szCs w:val="28"/>
        </w:rPr>
        <w:t xml:space="preserve"> =f/a min =850/0.3x0.4=850/0.12=7083.3n/m2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071665D8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014DBAB5" w14:textId="322CC50C" w:rsidR="009B7968" w:rsidRPr="00BE4763" w:rsidRDefault="009B7968" w:rsidP="00BE4763">
      <w:pPr>
        <w:rPr>
          <w:sz w:val="28"/>
          <w:szCs w:val="28"/>
        </w:rPr>
      </w:pPr>
      <w:r>
        <w:rPr>
          <w:sz w:val="28"/>
          <w:szCs w:val="28"/>
        </w:rPr>
        <w:t>F=</w:t>
      </w:r>
      <w:proofErr w:type="spellStart"/>
      <w:r>
        <w:rPr>
          <w:sz w:val="28"/>
          <w:szCs w:val="28"/>
        </w:rPr>
        <w:t>pxa</w:t>
      </w:r>
      <w:proofErr w:type="spellEnd"/>
      <w:r>
        <w:rPr>
          <w:sz w:val="28"/>
          <w:szCs w:val="28"/>
        </w:rPr>
        <w:t xml:space="preserve"> = 500x0.4x0.8= 500x0.32=160n/cm2</w:t>
      </w:r>
      <w:bookmarkStart w:id="0" w:name="_GoBack"/>
      <w:bookmarkEnd w:id="0"/>
    </w:p>
    <w:sectPr w:rsidR="009B7968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66B2" w14:textId="77777777" w:rsidR="0028364F" w:rsidRDefault="0028364F" w:rsidP="00DD6395">
      <w:pPr>
        <w:spacing w:after="0" w:line="240" w:lineRule="auto"/>
      </w:pPr>
      <w:r>
        <w:separator/>
      </w:r>
    </w:p>
  </w:endnote>
  <w:endnote w:type="continuationSeparator" w:id="0">
    <w:p w14:paraId="64F9AF56" w14:textId="77777777" w:rsidR="0028364F" w:rsidRDefault="0028364F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7CE473AC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83F7" w14:textId="77777777" w:rsidR="0028364F" w:rsidRDefault="0028364F" w:rsidP="00DD6395">
      <w:pPr>
        <w:spacing w:after="0" w:line="240" w:lineRule="auto"/>
      </w:pPr>
      <w:r>
        <w:separator/>
      </w:r>
    </w:p>
  </w:footnote>
  <w:footnote w:type="continuationSeparator" w:id="0">
    <w:p w14:paraId="1F5E1E37" w14:textId="77777777" w:rsidR="0028364F" w:rsidRDefault="0028364F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28364F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B7968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123A-170E-485D-A36C-AB8C3D2F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148</Words>
  <Characters>660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Toleen</cp:lastModifiedBy>
  <cp:revision>2</cp:revision>
  <cp:lastPrinted>2022-09-15T17:27:00Z</cp:lastPrinted>
  <dcterms:created xsi:type="dcterms:W3CDTF">2022-09-20T16:06:00Z</dcterms:created>
  <dcterms:modified xsi:type="dcterms:W3CDTF">2022-09-20T16:06:00Z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6d31baef86202c4d034ceedfcd4664edd3179143457edc603d0341ab6c2ab449</vt:lpwstr>
  </property>
</Properties>
</file>