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6B85316B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1B31340C" w:rsidR="00DD6395" w:rsidRPr="00E94421" w:rsidRDefault="00FA0678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 w:rsidRPr="00FA0678">
        <w:rPr>
          <w:b/>
          <w:bCs/>
          <w:color w:val="FF0000"/>
          <w:sz w:val="28"/>
          <w:szCs w:val="28"/>
        </w:rPr>
        <w:t>Joelle Samaan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       </w:t>
      </w:r>
      <w:r w:rsidR="00DD6395">
        <w:rPr>
          <w:b/>
          <w:bCs/>
          <w:sz w:val="28"/>
          <w:szCs w:val="28"/>
        </w:rPr>
        <w:t xml:space="preserve">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320AA519" w:rsidR="00DD6395" w:rsidRDefault="00DD6395" w:rsidP="00FA0678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FA0678">
        <w:rPr>
          <w:b/>
          <w:bCs/>
          <w:color w:val="FF0000"/>
          <w:sz w:val="28"/>
          <w:szCs w:val="28"/>
        </w:rPr>
        <w:t>20-9-2022</w:t>
      </w:r>
      <w:r w:rsidRPr="00E94421">
        <w:rPr>
          <w:b/>
          <w:bCs/>
          <w:sz w:val="28"/>
          <w:szCs w:val="28"/>
        </w:rPr>
        <w:t xml:space="preserve">                   </w:t>
      </w:r>
      <w:r w:rsidR="00FA0678">
        <w:rPr>
          <w:b/>
          <w:bCs/>
          <w:sz w:val="28"/>
          <w:szCs w:val="28"/>
        </w:rPr>
        <w:t xml:space="preserve">                 </w:t>
      </w:r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 w:rsidR="00FA0678">
        <w:rPr>
          <w:b/>
          <w:bCs/>
          <w:color w:val="FF0000"/>
          <w:sz w:val="28"/>
          <w:szCs w:val="28"/>
        </w:rPr>
        <w:t xml:space="preserve">H </w:t>
      </w:r>
      <w:r w:rsidR="00FA0678" w:rsidRPr="00FA0678">
        <w:rPr>
          <w:b/>
          <w:bCs/>
          <w:color w:val="000000" w:themeColor="text1"/>
          <w:sz w:val="28"/>
          <w:szCs w:val="28"/>
        </w:rPr>
        <w:t>C</w:t>
      </w:r>
      <w:r w:rsidRPr="00FA0678">
        <w:rPr>
          <w:b/>
          <w:bCs/>
          <w:color w:val="000000" w:themeColor="text1"/>
          <w:sz w:val="28"/>
          <w:szCs w:val="28"/>
        </w:rPr>
        <w:t>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471F7425" w:rsidR="00543187" w:rsidRDefault="00422838" w:rsidP="005431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P=f/a</w:t>
      </w:r>
    </w:p>
    <w:p w14:paraId="702E98CE" w14:textId="7A0F52F3" w:rsidR="00422838" w:rsidRDefault="00422838" w:rsidP="0042283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850/0.5x0.4=0.2</w:t>
      </w:r>
    </w:p>
    <w:p w14:paraId="75205F93" w14:textId="5B37C0C6" w:rsidR="00422838" w:rsidRPr="00422838" w:rsidRDefault="00422838" w:rsidP="00DA781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850/0.2=4250</w:t>
      </w:r>
      <w:r w:rsidR="00DA781E">
        <w:rPr>
          <w:color w:val="FF0000"/>
          <w:sz w:val="28"/>
          <w:szCs w:val="28"/>
        </w:rPr>
        <w:t>N/m</w:t>
      </w:r>
      <w:r w:rsidR="00DA781E" w:rsidRPr="00DA781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²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1FAD1CE3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F39F8EB" w14:textId="3005F985" w:rsidR="00DA781E" w:rsidRDefault="00DA781E" w:rsidP="00DA781E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P=f/a</w:t>
      </w:r>
    </w:p>
    <w:p w14:paraId="70423B81" w14:textId="3FA2D09C" w:rsidR="00DA781E" w:rsidRDefault="00DA781E" w:rsidP="00DA781E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850/0.4x0.3=0.12</w:t>
      </w:r>
    </w:p>
    <w:p w14:paraId="6429DA05" w14:textId="629FC420" w:rsidR="00DA781E" w:rsidRPr="00DA781E" w:rsidRDefault="00DA781E" w:rsidP="00DA781E">
      <w:pPr>
        <w:pStyle w:val="ListParagraph"/>
        <w:ind w:left="1080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850/12=7083.33N/m</w:t>
      </w:r>
      <w:r w:rsidRPr="00DA781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²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54A368E2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1BFB7BAC" w14:textId="32B55F29" w:rsidR="00DA781E" w:rsidRDefault="00DA781E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F=pxa</w:t>
      </w:r>
    </w:p>
    <w:p w14:paraId="62696040" w14:textId="2D795678" w:rsidR="00DA781E" w:rsidRDefault="00DA781E" w:rsidP="00DA781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F=(0.4x0.8)x500</w:t>
      </w:r>
    </w:p>
    <w:p w14:paraId="22F6F90F" w14:textId="49095975" w:rsidR="00DA781E" w:rsidRPr="00DA781E" w:rsidRDefault="00DA781E" w:rsidP="00DA781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F=160NS</w:t>
      </w:r>
      <w:bookmarkStart w:id="0" w:name="_GoBack"/>
      <w:bookmarkEnd w:id="0"/>
    </w:p>
    <w:sectPr w:rsidR="00DA781E" w:rsidRPr="00DA781E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38A9" w14:textId="77777777" w:rsidR="001908B5" w:rsidRDefault="001908B5" w:rsidP="00DD6395">
      <w:pPr>
        <w:spacing w:after="0" w:line="240" w:lineRule="auto"/>
      </w:pPr>
      <w:r>
        <w:separator/>
      </w:r>
    </w:p>
  </w:endnote>
  <w:endnote w:type="continuationSeparator" w:id="0">
    <w:p w14:paraId="2209CB85" w14:textId="77777777" w:rsidR="001908B5" w:rsidRDefault="001908B5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5AD2149C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25D9D" w14:textId="77777777" w:rsidR="001908B5" w:rsidRDefault="001908B5" w:rsidP="00DD6395">
      <w:pPr>
        <w:spacing w:after="0" w:line="240" w:lineRule="auto"/>
      </w:pPr>
      <w:r>
        <w:separator/>
      </w:r>
    </w:p>
  </w:footnote>
  <w:footnote w:type="continuationSeparator" w:id="0">
    <w:p w14:paraId="1723A96A" w14:textId="77777777" w:rsidR="001908B5" w:rsidRDefault="001908B5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908B5"/>
    <w:rsid w:val="001C0588"/>
    <w:rsid w:val="001D679A"/>
    <w:rsid w:val="00250BB7"/>
    <w:rsid w:val="002574DA"/>
    <w:rsid w:val="00370CE9"/>
    <w:rsid w:val="003A3FA2"/>
    <w:rsid w:val="003D4999"/>
    <w:rsid w:val="003D559A"/>
    <w:rsid w:val="00422838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B6FD1"/>
    <w:rsid w:val="006C6EBB"/>
    <w:rsid w:val="006D407A"/>
    <w:rsid w:val="007124A3"/>
    <w:rsid w:val="00A621BB"/>
    <w:rsid w:val="00BD4356"/>
    <w:rsid w:val="00BE4763"/>
    <w:rsid w:val="00C112C4"/>
    <w:rsid w:val="00C235FC"/>
    <w:rsid w:val="00DA781E"/>
    <w:rsid w:val="00DD6395"/>
    <w:rsid w:val="00DF4064"/>
    <w:rsid w:val="00E62D23"/>
    <w:rsid w:val="00E80A16"/>
    <w:rsid w:val="00E9349C"/>
    <w:rsid w:val="00F54821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1E93-FB97-4EA8-874B-F4279031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Oujina Kassir</cp:lastModifiedBy>
  <cp:revision>2</cp:revision>
  <cp:lastPrinted>2022-09-15T17:27:00Z</cp:lastPrinted>
  <dcterms:created xsi:type="dcterms:W3CDTF">2022-09-20T15:41:00Z</dcterms:created>
  <dcterms:modified xsi:type="dcterms:W3CDTF">2022-09-20T15:41:00Z</dcterms:modified>
</cp:coreProperties>
</file>