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6B1CB18E" w:rsidR="005A453C" w:rsidRDefault="00FC226E" w:rsidP="005A453C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35744" behindDoc="0" locked="0" layoutInCell="1" allowOverlap="1" wp14:anchorId="0532A095" wp14:editId="055706AE">
                <wp:simplePos x="0" y="0"/>
                <wp:positionH relativeFrom="column">
                  <wp:posOffset>1590040</wp:posOffset>
                </wp:positionH>
                <wp:positionV relativeFrom="paragraph">
                  <wp:posOffset>127635</wp:posOffset>
                </wp:positionV>
                <wp:extent cx="1015490" cy="381635"/>
                <wp:effectExtent l="38100" t="38100" r="0" b="56515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15490" cy="3816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B5F4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4" o:spid="_x0000_s1026" type="#_x0000_t75" style="position:absolute;margin-left:124.5pt;margin-top:9.35pt;width:81.35pt;height:31.4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">
                <v:imagedata r:id="rId9" o:title=""/>
              </v:shape>
            </w:pict>
          </mc:Fallback>
        </mc:AlternateContent>
      </w:r>
      <w:r w:rsidR="00DD6395" w:rsidRPr="00E94421">
        <w:rPr>
          <w:b/>
          <w:bCs/>
          <w:sz w:val="28"/>
          <w:szCs w:val="28"/>
        </w:rPr>
        <w:t>Subject: Science</w:t>
      </w:r>
      <w:r w:rsidR="00DD6395"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026DA969" w:rsidR="00DD6395" w:rsidRPr="00E94421" w:rsidRDefault="00FC226E" w:rsidP="00DD639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 wp14:anchorId="26C2838B" wp14:editId="539FDC09">
                <wp:simplePos x="0" y="0"/>
                <wp:positionH relativeFrom="column">
                  <wp:posOffset>504190</wp:posOffset>
                </wp:positionH>
                <wp:positionV relativeFrom="paragraph">
                  <wp:posOffset>-46355</wp:posOffset>
                </wp:positionV>
                <wp:extent cx="1237725" cy="703925"/>
                <wp:effectExtent l="38100" t="38100" r="57785" b="5842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37725" cy="703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5B1934" id="Ink 262" o:spid="_x0000_s1026" type="#_x0000_t75" style="position:absolute;margin-left:39pt;margin-top:-4.35pt;width:98.85pt;height:56.8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">
                <v:imagedata r:id="rId11" o:title=""/>
              </v:shape>
            </w:pict>
          </mc:Fallback>
        </mc:AlternateContent>
      </w:r>
      <w:r w:rsidR="00DD6395" w:rsidRPr="00E94421">
        <w:rPr>
          <w:b/>
          <w:bCs/>
          <w:sz w:val="28"/>
          <w:szCs w:val="28"/>
        </w:rPr>
        <w:t xml:space="preserve">Name:     </w:t>
      </w:r>
      <w:r w:rsidR="00DD6395">
        <w:rPr>
          <w:b/>
          <w:bCs/>
          <w:color w:val="FF0000"/>
          <w:sz w:val="28"/>
          <w:szCs w:val="28"/>
        </w:rPr>
        <w:t xml:space="preserve">                      </w:t>
      </w:r>
      <w:r w:rsidR="00DD6395" w:rsidRPr="00E94421">
        <w:rPr>
          <w:b/>
          <w:bCs/>
          <w:sz w:val="28"/>
          <w:szCs w:val="28"/>
        </w:rPr>
        <w:t xml:space="preserve">           </w:t>
      </w:r>
      <w:r w:rsidR="00DD6395">
        <w:rPr>
          <w:b/>
          <w:bCs/>
          <w:sz w:val="28"/>
          <w:szCs w:val="28"/>
        </w:rPr>
        <w:t xml:space="preserve">                                             </w:t>
      </w:r>
      <w:r w:rsidR="00DD6395"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1ACC1308" w:rsidR="00DD6395" w:rsidRDefault="00FC226E" w:rsidP="00DD639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340B7DD8" wp14:editId="5B9DD6EB">
                <wp:simplePos x="0" y="0"/>
                <wp:positionH relativeFrom="column">
                  <wp:posOffset>5257740</wp:posOffset>
                </wp:positionH>
                <wp:positionV relativeFrom="paragraph">
                  <wp:posOffset>-38670</wp:posOffset>
                </wp:positionV>
                <wp:extent cx="94320" cy="126720"/>
                <wp:effectExtent l="57150" t="57150" r="58420" b="45085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4320" cy="12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F3064" id="Ink 249" o:spid="_x0000_s1026" type="#_x0000_t75" style="position:absolute;margin-left:413.3pt;margin-top:-3.75pt;width:8.85pt;height:11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">
                <v:imagedata r:id="rId13" o:title=""/>
              </v:shape>
            </w:pict>
          </mc:Fallback>
        </mc:AlternateContent>
      </w:r>
      <w:r w:rsidR="00DD6395"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64AF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DD6395" w:rsidRPr="00E94421">
        <w:rPr>
          <w:b/>
          <w:bCs/>
          <w:sz w:val="28"/>
          <w:szCs w:val="28"/>
        </w:rPr>
        <w:t xml:space="preserve">Date:                                                       </w:t>
      </w:r>
      <w:r w:rsidR="00DD6395">
        <w:rPr>
          <w:b/>
          <w:bCs/>
          <w:sz w:val="28"/>
          <w:szCs w:val="28"/>
        </w:rPr>
        <w:t xml:space="preserve">                                </w:t>
      </w:r>
      <w:r w:rsidR="00DD6395"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 xml:space="preserve">8- </w:t>
      </w:r>
      <w:r w:rsidR="00DD6395">
        <w:rPr>
          <w:b/>
          <w:bCs/>
          <w:sz w:val="28"/>
          <w:szCs w:val="28"/>
        </w:rPr>
        <w:t>……</w:t>
      </w:r>
      <w:r w:rsidR="00DD6395"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754EA6FC" w:rsidR="00543187" w:rsidRDefault="006E60AC" w:rsidP="0054318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             </w:t>
      </w:r>
    </w:p>
    <w:p w14:paraId="0E19EA03" w14:textId="583D02B6" w:rsidR="00543187" w:rsidRDefault="00E120AC" w:rsidP="00543187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0EFB6705" wp14:editId="30DC1635">
                <wp:simplePos x="0" y="0"/>
                <wp:positionH relativeFrom="column">
                  <wp:posOffset>2161540</wp:posOffset>
                </wp:positionH>
                <wp:positionV relativeFrom="paragraph">
                  <wp:posOffset>-377190</wp:posOffset>
                </wp:positionV>
                <wp:extent cx="3926910" cy="1129030"/>
                <wp:effectExtent l="38100" t="38100" r="35560" b="3302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26910" cy="1129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D4FAB" id="Ink 129" o:spid="_x0000_s1026" type="#_x0000_t75" style="position:absolute;margin-left:169.85pt;margin-top:-30.05pt;width:309.9pt;height:89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">
                <v:imagedata r:id="rId15" o:title=""/>
              </v:shape>
            </w:pict>
          </mc:Fallback>
        </mc:AlternateContent>
      </w:r>
      <w:r w:rsidR="006E60AC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4608BFF0" wp14:editId="1FB326BA">
                <wp:simplePos x="0" y="0"/>
                <wp:positionH relativeFrom="column">
                  <wp:posOffset>3169740</wp:posOffset>
                </wp:positionH>
                <wp:positionV relativeFrom="paragraph">
                  <wp:posOffset>-114400</wp:posOffset>
                </wp:positionV>
                <wp:extent cx="353160" cy="353160"/>
                <wp:effectExtent l="38100" t="38100" r="46990" b="46990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53160" cy="35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8155B2" id="Ink 85" o:spid="_x0000_s1026" type="#_x0000_t75" style="position:absolute;margin-left:249.25pt;margin-top:-9.35pt;width:28.5pt;height:28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">
                <v:imagedata r:id="rId17" o:title=""/>
              </v:shape>
            </w:pict>
          </mc:Fallback>
        </mc:AlternateContent>
      </w:r>
      <w:r w:rsidR="006E60AC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0A807F74" wp14:editId="1BCE1C67">
                <wp:simplePos x="0" y="0"/>
                <wp:positionH relativeFrom="column">
                  <wp:posOffset>396875</wp:posOffset>
                </wp:positionH>
                <wp:positionV relativeFrom="paragraph">
                  <wp:posOffset>-4445</wp:posOffset>
                </wp:positionV>
                <wp:extent cx="1592855" cy="429895"/>
                <wp:effectExtent l="38100" t="38100" r="45720" b="46355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92855" cy="429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D9BDFC" id="Ink 79" o:spid="_x0000_s1026" type="#_x0000_t75" style="position:absolute;margin-left:30.9pt;margin-top:-.7pt;width:126.1pt;height:34.5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">
                <v:imagedata r:id="rId19" o:title=""/>
              </v:shape>
            </w:pict>
          </mc:Fallback>
        </mc:AlternateContent>
      </w:r>
      <w:r w:rsidR="006E60AC">
        <w:rPr>
          <w:noProof/>
          <w:sz w:val="28"/>
          <w:szCs w:val="28"/>
          <w:rtl/>
          <w:lang w:val="ar-SA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73D07B0" wp14:editId="3EA930C2">
                <wp:simplePos x="0" y="0"/>
                <wp:positionH relativeFrom="column">
                  <wp:posOffset>3504695</wp:posOffset>
                </wp:positionH>
                <wp:positionV relativeFrom="paragraph">
                  <wp:posOffset>294855</wp:posOffset>
                </wp:positionV>
                <wp:extent cx="360" cy="360"/>
                <wp:effectExtent l="38100" t="38100" r="38100" b="3810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E1EF" id="Ink 37" o:spid="_x0000_s1026" type="#_x0000_t75" style="position:absolute;margin-left:275.6pt;margin-top:22.85pt;width:.75pt;height: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">
                <v:imagedata r:id="rId21" o:title=""/>
              </v:shape>
            </w:pict>
          </mc:Fallback>
        </mc:AlternateContent>
      </w:r>
    </w:p>
    <w:p w14:paraId="73058B41" w14:textId="64D80E91" w:rsidR="006E60AC" w:rsidRPr="00543187" w:rsidRDefault="00E120AC" w:rsidP="0054318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6091EC97" wp14:editId="0BCA10F8">
                <wp:simplePos x="0" y="0"/>
                <wp:positionH relativeFrom="column">
                  <wp:posOffset>3738880</wp:posOffset>
                </wp:positionH>
                <wp:positionV relativeFrom="paragraph">
                  <wp:posOffset>-65405</wp:posOffset>
                </wp:positionV>
                <wp:extent cx="310405" cy="365655"/>
                <wp:effectExtent l="38100" t="38100" r="33020" b="34925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10405" cy="365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D300B" id="Ink 157" o:spid="_x0000_s1026" type="#_x0000_t75" style="position:absolute;margin-left:294.05pt;margin-top:-5.5pt;width:25.15pt;height:29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">
                <v:imagedata r:id="rId2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7808" behindDoc="0" locked="0" layoutInCell="1" allowOverlap="1" wp14:anchorId="03F7D416" wp14:editId="571F35C0">
                <wp:simplePos x="0" y="0"/>
                <wp:positionH relativeFrom="column">
                  <wp:posOffset>2165985</wp:posOffset>
                </wp:positionH>
                <wp:positionV relativeFrom="paragraph">
                  <wp:posOffset>49530</wp:posOffset>
                </wp:positionV>
                <wp:extent cx="461725" cy="301615"/>
                <wp:effectExtent l="38100" t="38100" r="14605" b="4191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61725" cy="30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616E3A" id="Ink 110" o:spid="_x0000_s1026" type="#_x0000_t75" style="position:absolute;margin-left:170.2pt;margin-top:3.55pt;width:37.05pt;height:24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">
                <v:imagedata r:id="rId25" o:title=""/>
              </v:shape>
            </w:pict>
          </mc:Fallback>
        </mc:AlternateContent>
      </w:r>
    </w:p>
    <w:p w14:paraId="0F129CB8" w14:textId="3DFBBEE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429A4C13" w14:textId="396B95F2" w:rsidR="00BE4763" w:rsidRDefault="00E120AC" w:rsidP="00BE47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2456DAFB" wp14:editId="6F58DAD4">
                <wp:simplePos x="0" y="0"/>
                <wp:positionH relativeFrom="column">
                  <wp:posOffset>1122680</wp:posOffset>
                </wp:positionH>
                <wp:positionV relativeFrom="paragraph">
                  <wp:posOffset>-133350</wp:posOffset>
                </wp:positionV>
                <wp:extent cx="2228780" cy="397510"/>
                <wp:effectExtent l="38100" t="38100" r="19685" b="40640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228780" cy="397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50F74" id="Ink 144" o:spid="_x0000_s1026" type="#_x0000_t75" style="position:absolute;margin-left:88.05pt;margin-top:-10.85pt;width:176.2pt;height:3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 wp14:anchorId="1654ABAA" wp14:editId="3D7E5F68">
                <wp:simplePos x="0" y="0"/>
                <wp:positionH relativeFrom="column">
                  <wp:posOffset>292100</wp:posOffset>
                </wp:positionH>
                <wp:positionV relativeFrom="paragraph">
                  <wp:posOffset>-3175</wp:posOffset>
                </wp:positionV>
                <wp:extent cx="717545" cy="268605"/>
                <wp:effectExtent l="38100" t="38100" r="26035" b="36195"/>
                <wp:wrapNone/>
                <wp:docPr id="125" name="Ink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17545" cy="268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DBD307" id="Ink 125" o:spid="_x0000_s1026" type="#_x0000_t75" style="position:absolute;margin-left:22.65pt;margin-top:-.6pt;width:57.25pt;height:21.8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">
                <v:imagedata r:id="rId29" o:title=""/>
              </v:shape>
            </w:pict>
          </mc:Fallback>
        </mc:AlternateContent>
      </w:r>
    </w:p>
    <w:p w14:paraId="2F7ECA32" w14:textId="1BCA9BC0" w:rsidR="00BE4763" w:rsidRDefault="00E120AC" w:rsidP="00BE47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8400" behindDoc="0" locked="0" layoutInCell="1" allowOverlap="1" wp14:anchorId="46C5D6E9" wp14:editId="22C10060">
                <wp:simplePos x="0" y="0"/>
                <wp:positionH relativeFrom="column">
                  <wp:posOffset>2962020</wp:posOffset>
                </wp:positionH>
                <wp:positionV relativeFrom="paragraph">
                  <wp:posOffset>155210</wp:posOffset>
                </wp:positionV>
                <wp:extent cx="151920" cy="230400"/>
                <wp:effectExtent l="38100" t="57150" r="57785" b="55880"/>
                <wp:wrapNone/>
                <wp:docPr id="218" name="Ink 2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51920" cy="23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40617" id="Ink 218" o:spid="_x0000_s1026" type="#_x0000_t75" style="position:absolute;margin-left:232.55pt;margin-top:11.5pt;width:13.35pt;height:19.6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">
                <v:imagedata r:id="rId3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3584" behindDoc="0" locked="0" layoutInCell="1" allowOverlap="1" wp14:anchorId="45407893" wp14:editId="4AEAEC9D">
                <wp:simplePos x="0" y="0"/>
                <wp:positionH relativeFrom="column">
                  <wp:posOffset>3589860</wp:posOffset>
                </wp:positionH>
                <wp:positionV relativeFrom="paragraph">
                  <wp:posOffset>32630</wp:posOffset>
                </wp:positionV>
                <wp:extent cx="92880" cy="97200"/>
                <wp:effectExtent l="38100" t="38100" r="21590" b="3619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288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237F0" id="Ink 184" o:spid="_x0000_s1026" type="#_x0000_t75" style="position:absolute;margin-left:282.3pt;margin-top:2.2pt;width:8pt;height:8.3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">
                <v:imagedata r:id="rId33" o:title=""/>
              </v:shape>
            </w:pict>
          </mc:Fallback>
        </mc:AlternateContent>
      </w:r>
    </w:p>
    <w:p w14:paraId="0E24B899" w14:textId="3882EDCF" w:rsidR="00BE4763" w:rsidRDefault="00E120AC" w:rsidP="00BE47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7376" behindDoc="0" locked="0" layoutInCell="1" allowOverlap="1" wp14:anchorId="628A209D" wp14:editId="1AC4030E">
                <wp:simplePos x="0" y="0"/>
                <wp:positionH relativeFrom="column">
                  <wp:posOffset>3994785</wp:posOffset>
                </wp:positionH>
                <wp:positionV relativeFrom="paragraph">
                  <wp:posOffset>-178435</wp:posOffset>
                </wp:positionV>
                <wp:extent cx="400380" cy="515620"/>
                <wp:effectExtent l="38100" t="38100" r="19050" b="55880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00380" cy="515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E7945" id="Ink 217" o:spid="_x0000_s1026" type="#_x0000_t75" style="position:absolute;margin-left:313.85pt;margin-top:-14.75pt;width:32.95pt;height:4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">
                <v:imagedata r:id="rId3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 wp14:anchorId="296DE2EF" wp14:editId="4B4EFD6C">
                <wp:simplePos x="0" y="0"/>
                <wp:positionH relativeFrom="column">
                  <wp:posOffset>2218690</wp:posOffset>
                </wp:positionH>
                <wp:positionV relativeFrom="paragraph">
                  <wp:posOffset>-161290</wp:posOffset>
                </wp:positionV>
                <wp:extent cx="1610670" cy="487045"/>
                <wp:effectExtent l="38100" t="38100" r="46990" b="4635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610670" cy="487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E5124D" id="Ink 183" o:spid="_x0000_s1026" type="#_x0000_t75" style="position:absolute;margin-left:174.35pt;margin-top:-13.05pt;width:127.5pt;height:39.0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">
                <v:imagedata r:id="rId3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 wp14:anchorId="4C7D8DEB" wp14:editId="03E7A382">
                <wp:simplePos x="0" y="0"/>
                <wp:positionH relativeFrom="column">
                  <wp:posOffset>1847460</wp:posOffset>
                </wp:positionH>
                <wp:positionV relativeFrom="paragraph">
                  <wp:posOffset>319790</wp:posOffset>
                </wp:positionV>
                <wp:extent cx="231480" cy="34920"/>
                <wp:effectExtent l="38100" t="38100" r="35560" b="41910"/>
                <wp:wrapNone/>
                <wp:docPr id="171" name="Ink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3148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A23AAB" id="Ink 171" o:spid="_x0000_s1026" type="#_x0000_t75" style="position:absolute;margin-left:145.1pt;margin-top:24.85pt;width:18.95pt;height:3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">
                <v:imagedata r:id="rId3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 wp14:anchorId="31D695F0" wp14:editId="2CA0047C">
                <wp:simplePos x="0" y="0"/>
                <wp:positionH relativeFrom="column">
                  <wp:posOffset>1819020</wp:posOffset>
                </wp:positionH>
                <wp:positionV relativeFrom="paragraph">
                  <wp:posOffset>154550</wp:posOffset>
                </wp:positionV>
                <wp:extent cx="170640" cy="360"/>
                <wp:effectExtent l="38100" t="38100" r="39370" b="38100"/>
                <wp:wrapNone/>
                <wp:docPr id="170" name="Ink 1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1706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B5AC7" id="Ink 170" o:spid="_x0000_s1026" type="#_x0000_t75" style="position:absolute;margin-left:142.9pt;margin-top:11.8pt;width:14.15pt;height: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">
                <v:imagedata r:id="rId4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357F315F" wp14:editId="7B5F8A94">
                <wp:simplePos x="0" y="0"/>
                <wp:positionH relativeFrom="column">
                  <wp:posOffset>151130</wp:posOffset>
                </wp:positionH>
                <wp:positionV relativeFrom="paragraph">
                  <wp:posOffset>-94615</wp:posOffset>
                </wp:positionV>
                <wp:extent cx="1494790" cy="707390"/>
                <wp:effectExtent l="38100" t="38100" r="48260" b="35560"/>
                <wp:wrapNone/>
                <wp:docPr id="169" name="Ink 1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494790" cy="707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181E9A" id="Ink 169" o:spid="_x0000_s1026" type="#_x0000_t75" style="position:absolute;margin-left:11.55pt;margin-top:-7.8pt;width:118.4pt;height:56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">
                <v:imagedata r:id="rId43" o:title=""/>
              </v:shape>
            </w:pict>
          </mc:Fallback>
        </mc:AlternateContent>
      </w:r>
    </w:p>
    <w:p w14:paraId="3D9EDCA0" w14:textId="26D2C7F4" w:rsidR="00BE4763" w:rsidRDefault="00BE4763" w:rsidP="00BE4763">
      <w:pPr>
        <w:rPr>
          <w:sz w:val="28"/>
          <w:szCs w:val="28"/>
        </w:rPr>
      </w:pPr>
    </w:p>
    <w:p w14:paraId="40879E7A" w14:textId="709A1691" w:rsidR="00BE4763" w:rsidRPr="00BE4763" w:rsidRDefault="004638F5" w:rsidP="00BE47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4000" behindDoc="0" locked="0" layoutInCell="1" allowOverlap="1" wp14:anchorId="6260BD39" wp14:editId="040AE0FF">
                <wp:simplePos x="0" y="0"/>
                <wp:positionH relativeFrom="column">
                  <wp:posOffset>2903700</wp:posOffset>
                </wp:positionH>
                <wp:positionV relativeFrom="paragraph">
                  <wp:posOffset>2682940</wp:posOffset>
                </wp:positionV>
                <wp:extent cx="163800" cy="1132920"/>
                <wp:effectExtent l="95250" t="133350" r="122555" b="181610"/>
                <wp:wrapNone/>
                <wp:docPr id="243" name="Ink 2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63800" cy="11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349B8" id="Ink 243" o:spid="_x0000_s1026" type="#_x0000_t75" style="position:absolute;margin-left:224.4pt;margin-top:202.75pt;width:21.4pt;height:106.2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">
                <v:imagedata r:id="rId45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2976" behindDoc="0" locked="0" layoutInCell="1" allowOverlap="1" wp14:anchorId="4EEB849B" wp14:editId="6736E082">
                <wp:simplePos x="0" y="0"/>
                <wp:positionH relativeFrom="column">
                  <wp:posOffset>2628660</wp:posOffset>
                </wp:positionH>
                <wp:positionV relativeFrom="paragraph">
                  <wp:posOffset>2711740</wp:posOffset>
                </wp:positionV>
                <wp:extent cx="317160" cy="236520"/>
                <wp:effectExtent l="95250" t="152400" r="121285" b="163830"/>
                <wp:wrapNone/>
                <wp:docPr id="242" name="Ink 2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17160" cy="2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CDCA3" id="Ink 242" o:spid="_x0000_s1026" type="#_x0000_t75" style="position:absolute;margin-left:202.8pt;margin-top:205pt;width:33.45pt;height:35.6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">
                <v:imagedata r:id="rId4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30B9F205" wp14:editId="44361520">
                <wp:simplePos x="0" y="0"/>
                <wp:positionH relativeFrom="column">
                  <wp:posOffset>2009100</wp:posOffset>
                </wp:positionH>
                <wp:positionV relativeFrom="paragraph">
                  <wp:posOffset>2853580</wp:posOffset>
                </wp:positionV>
                <wp:extent cx="438840" cy="449640"/>
                <wp:effectExtent l="76200" t="133350" r="113665" b="179070"/>
                <wp:wrapNone/>
                <wp:docPr id="241" name="Ink 2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438840" cy="44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787B6" id="Ink 241" o:spid="_x0000_s1026" type="#_x0000_t75" style="position:absolute;margin-left:154pt;margin-top:216.2pt;width:43.05pt;height:52.4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">
                <v:imagedata r:id="rId4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78F3469E" wp14:editId="0607C6BA">
                <wp:simplePos x="0" y="0"/>
                <wp:positionH relativeFrom="column">
                  <wp:posOffset>1571340</wp:posOffset>
                </wp:positionH>
                <wp:positionV relativeFrom="paragraph">
                  <wp:posOffset>2864020</wp:posOffset>
                </wp:positionV>
                <wp:extent cx="368640" cy="727920"/>
                <wp:effectExtent l="76200" t="152400" r="127000" b="16764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68640" cy="72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44F984" id="Ink 240" o:spid="_x0000_s1026" type="#_x0000_t75" style="position:absolute;margin-left:119.55pt;margin-top:217pt;width:37.55pt;height:74.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">
                <v:imagedata r:id="rId5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7C70D6C6" wp14:editId="4D384541">
                <wp:simplePos x="0" y="0"/>
                <wp:positionH relativeFrom="column">
                  <wp:posOffset>1647300</wp:posOffset>
                </wp:positionH>
                <wp:positionV relativeFrom="paragraph">
                  <wp:posOffset>2883100</wp:posOffset>
                </wp:positionV>
                <wp:extent cx="90000" cy="176760"/>
                <wp:effectExtent l="57150" t="38100" r="43815" b="5207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0000" cy="17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CE83E" id="Ink 239" o:spid="_x0000_s1026" type="#_x0000_t75" style="position:absolute;margin-left:129pt;margin-top:226.3pt;width:8.55pt;height:15.3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">
                <v:imagedata r:id="rId5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8880" behindDoc="0" locked="0" layoutInCell="1" allowOverlap="1" wp14:anchorId="170FF90B" wp14:editId="186AC9C5">
                <wp:simplePos x="0" y="0"/>
                <wp:positionH relativeFrom="column">
                  <wp:posOffset>2752090</wp:posOffset>
                </wp:positionH>
                <wp:positionV relativeFrom="paragraph">
                  <wp:posOffset>1529080</wp:posOffset>
                </wp:positionV>
                <wp:extent cx="1620280" cy="572020"/>
                <wp:effectExtent l="38100" t="38100" r="56515" b="5715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620280" cy="572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3B43BD" id="Ink 238" o:spid="_x0000_s1026" type="#_x0000_t75" style="position:absolute;margin-left:3in;margin-top:119.7pt;width:129pt;height:46.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">
                <v:imagedata r:id="rId55" o:title=""/>
              </v:shape>
            </w:pict>
          </mc:Fallback>
        </mc:AlternateContent>
      </w:r>
      <w:r w:rsidR="00E1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1712" behindDoc="0" locked="0" layoutInCell="1" allowOverlap="1" wp14:anchorId="0DFCAD31" wp14:editId="02691E23">
                <wp:simplePos x="0" y="0"/>
                <wp:positionH relativeFrom="column">
                  <wp:posOffset>1779270</wp:posOffset>
                </wp:positionH>
                <wp:positionV relativeFrom="paragraph">
                  <wp:posOffset>1852930</wp:posOffset>
                </wp:positionV>
                <wp:extent cx="989455" cy="431165"/>
                <wp:effectExtent l="38100" t="57150" r="20320" b="4508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989455" cy="431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451BB" id="Ink 231" o:spid="_x0000_s1026" type="#_x0000_t75" style="position:absolute;margin-left:139.4pt;margin-top:145.2pt;width:79.3pt;height:35.3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">
                <v:imagedata r:id="rId57" o:title=""/>
              </v:shape>
            </w:pict>
          </mc:Fallback>
        </mc:AlternateContent>
      </w:r>
      <w:r w:rsidR="00E1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35FD4F1B" wp14:editId="212A7442">
                <wp:simplePos x="0" y="0"/>
                <wp:positionH relativeFrom="column">
                  <wp:posOffset>102870</wp:posOffset>
                </wp:positionH>
                <wp:positionV relativeFrom="paragraph">
                  <wp:posOffset>1825625</wp:posOffset>
                </wp:positionV>
                <wp:extent cx="1419415" cy="477980"/>
                <wp:effectExtent l="57150" t="38100" r="9525" b="55880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419415" cy="4779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A6C2EF" id="Ink 224" o:spid="_x0000_s1026" type="#_x0000_t75" style="position:absolute;margin-left:7.4pt;margin-top:143.05pt;width:113.15pt;height:39.1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">
                <v:imagedata r:id="rId59" o:title=""/>
              </v:shape>
            </w:pict>
          </mc:Fallback>
        </mc:AlternateContent>
      </w:r>
      <w:r w:rsidR="00E1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4304" behindDoc="0" locked="0" layoutInCell="1" allowOverlap="1" wp14:anchorId="2D06716B" wp14:editId="19B573CC">
                <wp:simplePos x="0" y="0"/>
                <wp:positionH relativeFrom="column">
                  <wp:posOffset>1132840</wp:posOffset>
                </wp:positionH>
                <wp:positionV relativeFrom="paragraph">
                  <wp:posOffset>483870</wp:posOffset>
                </wp:positionV>
                <wp:extent cx="2819085" cy="704850"/>
                <wp:effectExtent l="38100" t="38100" r="38735" b="57150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2819085" cy="704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04E012" id="Ink 214" o:spid="_x0000_s1026" type="#_x0000_t75" style="position:absolute;margin-left:88.5pt;margin-top:37.4pt;width:223.4pt;height:56.9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">
                <v:imagedata r:id="rId61" o:title=""/>
              </v:shape>
            </w:pict>
          </mc:Fallback>
        </mc:AlternateContent>
      </w:r>
      <w:r w:rsidR="00E1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52800" behindDoc="0" locked="0" layoutInCell="1" allowOverlap="1" wp14:anchorId="60B11EB2" wp14:editId="78D186B3">
                <wp:simplePos x="0" y="0"/>
                <wp:positionH relativeFrom="column">
                  <wp:posOffset>323215</wp:posOffset>
                </wp:positionH>
                <wp:positionV relativeFrom="paragraph">
                  <wp:posOffset>758825</wp:posOffset>
                </wp:positionV>
                <wp:extent cx="621195" cy="414020"/>
                <wp:effectExtent l="57150" t="38100" r="26670" b="43180"/>
                <wp:wrapNone/>
                <wp:docPr id="193" name="Ink 1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21195" cy="414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69D861" id="Ink 193" o:spid="_x0000_s1026" type="#_x0000_t75" style="position:absolute;margin-left:24.75pt;margin-top:59.05pt;width:50.3pt;height:34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">
                <v:imagedata r:id="rId63" o:title=""/>
              </v:shape>
            </w:pict>
          </mc:Fallback>
        </mc:AlternateContent>
      </w:r>
      <w:r w:rsidR="00E120AC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6656" behindDoc="0" locked="0" layoutInCell="1" allowOverlap="1" wp14:anchorId="4C29C831" wp14:editId="45137EF6">
                <wp:simplePos x="0" y="0"/>
                <wp:positionH relativeFrom="column">
                  <wp:posOffset>-115570</wp:posOffset>
                </wp:positionH>
                <wp:positionV relativeFrom="paragraph">
                  <wp:posOffset>737870</wp:posOffset>
                </wp:positionV>
                <wp:extent cx="502535" cy="402590"/>
                <wp:effectExtent l="38100" t="38100" r="31115" b="35560"/>
                <wp:wrapNone/>
                <wp:docPr id="187" name="Ink 1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502535" cy="402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DEA961" id="Ink 187" o:spid="_x0000_s1026" type="#_x0000_t75" style="position:absolute;margin-left:-9.45pt;margin-top:57.75pt;width:40.25pt;height:32.4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">
                <v:imagedata r:id="rId65" o:title=""/>
              </v:shape>
            </w:pict>
          </mc:Fallback>
        </mc:AlternateContent>
      </w:r>
      <w:r w:rsidR="00BE4763"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 w:rsidR="00BE4763">
        <w:rPr>
          <w:sz w:val="28"/>
          <w:szCs w:val="28"/>
        </w:rPr>
        <w:t xml:space="preserve">) </w:t>
      </w:r>
      <w:r w:rsidR="00BE4763"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="00BE4763"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="00BE4763"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="00BE4763" w:rsidRPr="00BE4763">
        <w:rPr>
          <w:sz w:val="28"/>
          <w:szCs w:val="28"/>
        </w:rPr>
        <w:t>m². Calculate the force applied to the brake pad.</w:t>
      </w:r>
    </w:p>
    <w:sectPr w:rsidR="00BE4763" w:rsidRPr="00BE4763" w:rsidSect="006D407A">
      <w:footerReference w:type="default" r:id="rId66"/>
      <w:headerReference w:type="first" r:id="rId67"/>
      <w:footerReference w:type="first" r:id="rId68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94C5" w14:textId="77777777" w:rsidR="00495179" w:rsidRDefault="00495179" w:rsidP="00DD6395">
      <w:pPr>
        <w:spacing w:after="0" w:line="240" w:lineRule="auto"/>
      </w:pPr>
      <w:r>
        <w:separator/>
      </w:r>
    </w:p>
  </w:endnote>
  <w:endnote w:type="continuationSeparator" w:id="0">
    <w:p w14:paraId="0E15D0B1" w14:textId="77777777" w:rsidR="00495179" w:rsidRDefault="00495179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646C" w14:textId="77777777" w:rsidR="00495179" w:rsidRDefault="00495179" w:rsidP="00DD6395">
      <w:pPr>
        <w:spacing w:after="0" w:line="240" w:lineRule="auto"/>
      </w:pPr>
      <w:r>
        <w:separator/>
      </w:r>
    </w:p>
  </w:footnote>
  <w:footnote w:type="continuationSeparator" w:id="0">
    <w:p w14:paraId="66A293B4" w14:textId="77777777" w:rsidR="00495179" w:rsidRDefault="00495179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4293593">
    <w:abstractNumId w:val="3"/>
  </w:num>
  <w:num w:numId="2" w16cid:durableId="1832990552">
    <w:abstractNumId w:val="7"/>
  </w:num>
  <w:num w:numId="3" w16cid:durableId="1329022406">
    <w:abstractNumId w:val="8"/>
  </w:num>
  <w:num w:numId="4" w16cid:durableId="1263756720">
    <w:abstractNumId w:val="5"/>
  </w:num>
  <w:num w:numId="5" w16cid:durableId="1216696738">
    <w:abstractNumId w:val="9"/>
  </w:num>
  <w:num w:numId="6" w16cid:durableId="905146703">
    <w:abstractNumId w:val="1"/>
  </w:num>
  <w:num w:numId="7" w16cid:durableId="876313093">
    <w:abstractNumId w:val="0"/>
  </w:num>
  <w:num w:numId="8" w16cid:durableId="1987973274">
    <w:abstractNumId w:val="2"/>
  </w:num>
  <w:num w:numId="9" w16cid:durableId="1765421020">
    <w:abstractNumId w:val="6"/>
  </w:num>
  <w:num w:numId="10" w16cid:durableId="956713119">
    <w:abstractNumId w:val="10"/>
  </w:num>
  <w:num w:numId="11" w16cid:durableId="329675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122CB7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38F5"/>
    <w:rsid w:val="00464822"/>
    <w:rsid w:val="00495179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6E60AC"/>
    <w:rsid w:val="007124A3"/>
    <w:rsid w:val="00A621BB"/>
    <w:rsid w:val="00BD4356"/>
    <w:rsid w:val="00BE4763"/>
    <w:rsid w:val="00C112C4"/>
    <w:rsid w:val="00C235FC"/>
    <w:rsid w:val="00DD6395"/>
    <w:rsid w:val="00DF4064"/>
    <w:rsid w:val="00E120AC"/>
    <w:rsid w:val="00E62D23"/>
    <w:rsid w:val="00E80A16"/>
    <w:rsid w:val="00E9349C"/>
    <w:rsid w:val="00F54821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21" Type="http://schemas.openxmlformats.org/officeDocument/2006/relationships/image" Target="media/image7.png"/><Relationship Id="rId42" Type="http://schemas.openxmlformats.org/officeDocument/2006/relationships/customXml" Target="ink/ink18.xml"/><Relationship Id="rId47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image" Target="media/image11.png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png"/><Relationship Id="rId40" Type="http://schemas.openxmlformats.org/officeDocument/2006/relationships/customXml" Target="ink/ink17.xml"/><Relationship Id="rId45" Type="http://schemas.openxmlformats.org/officeDocument/2006/relationships/image" Target="media/image19.png"/><Relationship Id="rId53" Type="http://schemas.openxmlformats.org/officeDocument/2006/relationships/image" Target="media/image23.png"/><Relationship Id="rId58" Type="http://schemas.openxmlformats.org/officeDocument/2006/relationships/customXml" Target="ink/ink2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image" Target="media/image27.png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customXml" Target="ink/ink12.xml"/><Relationship Id="rId35" Type="http://schemas.openxmlformats.org/officeDocument/2006/relationships/image" Target="media/image14.png"/><Relationship Id="rId43" Type="http://schemas.openxmlformats.org/officeDocument/2006/relationships/image" Target="media/image18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fontTable" Target="fontTable.xml"/><Relationship Id="rId8" Type="http://schemas.openxmlformats.org/officeDocument/2006/relationships/customXml" Target="ink/ink1.xm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image" Target="media/image13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6.png"/><Relationship Id="rId67" Type="http://schemas.openxmlformats.org/officeDocument/2006/relationships/header" Target="header1.xml"/><Relationship Id="rId20" Type="http://schemas.openxmlformats.org/officeDocument/2006/relationships/customXml" Target="ink/ink7.xml"/><Relationship Id="rId41" Type="http://schemas.openxmlformats.org/officeDocument/2006/relationships/image" Target="media/image17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1.png"/><Relationship Id="rId57" Type="http://schemas.openxmlformats.org/officeDocument/2006/relationships/image" Target="media/image25.png"/><Relationship Id="rId10" Type="http://schemas.openxmlformats.org/officeDocument/2006/relationships/customXml" Target="ink/ink2.xml"/><Relationship Id="rId31" Type="http://schemas.openxmlformats.org/officeDocument/2006/relationships/image" Target="media/image12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2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39" Type="http://schemas.openxmlformats.org/officeDocument/2006/relationships/image" Target="media/image16.png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h7\Documents\Custom%20Office%20Templates\worksheets%20template%20new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2:34.7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106 373 24575,'0'37'0,"-1"18"0,2 1 0,15 89 0,11-2 0,-19-99-1365,-6-24-5461</inkml:trace>
  <inkml:trace contextRef="#ctx0" brushRef="#br0" timeOffset="666.45">266 530 24575,'4'0'0,"7"0"0,5 0 0,5 0 0,3 0 0,2 0 0,1-5 0,1-1 0,-1 1 0,1 0 0,-6 2-8191</inkml:trace>
  <inkml:trace contextRef="#ctx0" brushRef="#br0" timeOffset="1308.2">503 188 24575,'0'20'0,"-1"16"0,2 0 0,1 0 0,12 59 0,13 64 0,0 26 0,-22-157 0,-2 1 0,1 46 0,-3-46 0,1 0 0,8 46 0,-5-54-1365,-2-1-5461</inkml:trace>
  <inkml:trace contextRef="#ctx0" brushRef="#br0" timeOffset="2819.38">293 503 24575,'-5'0'0,"-6"0"0,-5 0 0,-5 0 0,-3 0 0,-2 0 0,-1 0 0,4-5 0,1-1 0,5-4 0,5-5 0,0 0 0,2-2 0,3-3 0,3 3-8191</inkml:trace>
  <inkml:trace contextRef="#ctx0" brushRef="#br0" timeOffset="4062.91">1 160 24575,'21'55'0,"-9"-8"0,9 61 0,-10-52 0,3 24 0,-1 7 0,-8-63 0,-1 0 0,0 25 0,-4 29-1365,0-55-5461</inkml:trace>
  <inkml:trace contextRef="#ctx0" brushRef="#br0" timeOffset="5768.7">953 344 24575,'-3'0'0,"0"1"0,0 0 0,0 0 0,0 0 0,0 0 0,0 0 0,0 1 0,1-1 0,-1 1 0,1 0 0,-1 0 0,1 0 0,0 0 0,0 0 0,0 0 0,0 1 0,0-1 0,0 1 0,0-1 0,1 1 0,-1 0 0,-1 4 0,-6 13 0,1 1 0,-7 23 0,7-18 0,-10 27 0,2 1 0,-9 60 0,25-108 0,0 1 0,0-1 0,1 1 0,0-1 0,0 1 0,1-1 0,-1 0 0,2 0 0,-1 0 0,0 0 0,1 0 0,0 0 0,1-1 0,-1 1 0,1-1 0,0 0 0,0 0 0,8 7 0,-9-9 0,-1 0 0,1-1 0,0 1 0,0 0 0,0-1 0,1 0 0,-1 0 0,0 0 0,1 0 0,0 0 0,-1-1 0,1 0 0,0 1 0,0-1 0,-1-1 0,1 1 0,0 0 0,0-1 0,0 0 0,0 0 0,0 0 0,0-1 0,0 1 0,0-1 0,0 0 0,-1 0 0,1 0 0,0-1 0,0 1 0,-1-1 0,5-2 0,-4 0 0,0 0 0,0 0 0,-1 0 0,1 0 0,-1-1 0,0 1 0,0-1 0,-1 0 0,1 0 0,-1 0 0,0 0 0,-1 0 0,1-1 0,-1 1 0,0 0 0,0-1 0,0-5 0,0-17 0,0 0 0,-5-32 0,2 15 0,3-40 0,1 57 0,-1-1 0,-1 1 0,-2 0 0,-6-34 0,-2 36 0,6 22 0,7 17 0,16 49 0,74 234 0,-82-264-87,-6-16-169,0 0 1,1 0-1,1 0 1,13 21-1</inkml:trace>
  <inkml:trace contextRef="#ctx0" brushRef="#br0" timeOffset="6400.78">1297 1 24575,'1'0'0,"0"1"0,0-1 0,0 1 0,0-1 0,1 1 0,-1-1 0,0 1 0,0 0 0,0 0 0,0 0 0,0-1 0,-1 1 0,1 0 0,0 0 0,0 0 0,-1 1 0,1-1 0,0 0 0,-1 0 0,1 0 0,-1 0 0,0 0 0,1 1 0,-1-1 0,0 0 0,1 0 0,-1 3 0,5 39 0,-5-38 0,3 75 0,-2-36 0,11 75 0,-7-80 0,-1-1 0,-4 70 0,2 24 0,23 0-1365,-24-110-5461</inkml:trace>
  <inkml:trace contextRef="#ctx0" brushRef="#br0" timeOffset="7635.85">1720 344 24575,'0'-2'0,"0"0"0,0 1 0,0-1 0,0 0 0,0 1 0,0-1 0,-1 0 0,1 1 0,0-1 0,-1 0 0,1 1 0,-1-1 0,0 1 0,0-1 0,1 1 0,-1-1 0,0 1 0,0-1 0,0 1 0,0 0 0,-1 0 0,1-1 0,0 1 0,0 0 0,-1 0 0,1 0 0,-1 1 0,1-1 0,-1 0 0,1 0 0,-1 1 0,0-1 0,1 1 0,-1-1 0,1 1 0,-1 0 0,0 0 0,0 0 0,1 0 0,-1 0 0,0 0 0,1 0 0,-1 0 0,-2 1 0,0 0 0,-1 0 0,1 0 0,0 1 0,0-1 0,0 1 0,0 0 0,0 0 0,0 1 0,1-1 0,-1 1 0,1-1 0,-1 1 0,1 0 0,0 0 0,0 1 0,-4 6 0,-1 6 0,1 1 0,0 1 0,2-1 0,0 1 0,1 0 0,-4 36 0,-1-12 0,6-33 0,1-1 0,0 1 0,0 0 0,1 0 0,0 0 0,1 11 0,0-18 0,0 0 0,1 0 0,-1 1 0,1-1 0,0 0 0,0 0 0,0 0 0,0 0 0,0 0 0,0-1 0,0 1 0,0 0 0,1 0 0,-1-1 0,1 1 0,-1-1 0,1 1 0,0-1 0,0 0 0,0 0 0,-1 0 0,1 0 0,0 0 0,0 0 0,0 0 0,0 0 0,1-1 0,-1 1 0,0-1 0,3 1 0,0 0 0,-1 0 0,1-1 0,-1 1 0,1-1 0,0 1 0,-1-1 0,1-1 0,0 1 0,-1-1 0,1 0 0,-1 0 0,1 0 0,-1 0 0,1-1 0,-1 0 0,0 0 0,0 0 0,0 0 0,0-1 0,0 1 0,-1-1 0,1 0 0,-1 0 0,1-1 0,-1 1 0,0-1 0,-1 1 0,1-1 0,0 0 0,-1 0 0,0 0 0,0-1 0,0 1 0,-1 0 0,3-9 0,3-12 0,-1 0 0,-1 0 0,-1-1 0,-1 0 0,0-32 0,-3 54 0,0 0 0,0-1 0,1 1 0,0 0 0,-1-1 0,2 1 0,-1 0 0,0 0 0,1 0 0,2-5 0,-4 8 0,1 1 0,-1-1 0,1 1 0,-1-1 0,1 1 0,-1-1 0,1 0 0,-1 1 0,1 0 0,0-1 0,-1 1 0,1-1 0,0 1 0,-1 0 0,1-1 0,0 1 0,-1 0 0,1 0 0,0 0 0,-1 0 0,1-1 0,0 1 0,0 0 0,1 0 0,-1 1 0,1 0 0,0-1 0,0 1 0,-1 0 0,1 0 0,0 0 0,-1 0 0,1 0 0,-1 1 0,1-1 0,-1 0 0,0 1 0,1-1 0,0 3 0,39 51 0,-31-39-273,1 0 0,1-1 0,1 0 0,25 23 0,-25-28-6553</inkml:trace>
  <inkml:trace contextRef="#ctx0" brushRef="#br0" timeOffset="8671.75">2144 133 24575,'-1'-2'0,"1"0"0,0 0 0,-1 0 0,1 1 0,-1-1 0,0 0 0,1 1 0,-1-1 0,0 0 0,0 1 0,0-1 0,0 1 0,0-1 0,0 1 0,-1 0 0,1-1 0,0 1 0,-1 0 0,1 0 0,-1 0 0,0 0 0,1 0 0,-1 0 0,0 0 0,-1 0 0,1 0 0,1 1 0,0-1 0,-1 1 0,1 0 0,0-1 0,-1 1 0,1 0 0,0 0 0,-1 0 0,1 0 0,0 0 0,-1 0 0,1 0 0,0 1 0,-1-1 0,1 0 0,0 1 0,-1-1 0,1 1 0,0-1 0,0 1 0,-1 0 0,1-1 0,0 1 0,0 0 0,0 0 0,0 0 0,0 0 0,0 0 0,0 0 0,1 0 0,-1 0 0,0 0 0,0 2 0,-3 5 0,2-1 0,-1 0 0,1 1 0,0 0 0,1-1 0,0 1 0,0 0 0,1 0 0,0 0 0,0-1 0,1 1 0,0 0 0,0 0 0,0-1 0,1 1 0,1 0 0,-1-1 0,1 0 0,1 0 0,-1 0 0,5 7 0,9 10 0,1 0 0,1-1 0,1-1 0,28 23 0,-11-9 0,-34-33 0,0 0 0,1 1 0,-2 0 0,1 0 0,0 0 0,-1 0 0,1 0 0,-1 0 0,0 0 0,-1 1 0,1-1 0,-1 1 0,0 0 0,0-1 0,0 1 0,-1 0 0,1 0 0,-1-1 0,0 1 0,-1 0 0,1 0 0,-1-1 0,0 1 0,0 0 0,0-1 0,-4 7 0,3-6 0,-1 1 0,0-1 0,0 0 0,-1 0 0,1-1 0,-1 1 0,0-1 0,0 0 0,-1 0 0,1 0 0,-1 0 0,0-1 0,0 0 0,0 0 0,0 0 0,-1-1 0,1 0 0,-1 0 0,1 0 0,-12 2 0,-101 10 0,116-14 0,0 1 0,0 0 0,0-1 0,0 0 0,-1 1 0,1-1 0,0 0 0,0 0 0,0 0 0,0 0 0,0 0 0,0-1 0,-1 1 0,1-1 0,0 1 0,0-1 0,0 0 0,0 0 0,1 0 0,-1 0 0,0 0 0,0 0 0,0 0 0,1-1 0,-3-1 0,3 1 0,1 0 0,-1 0 0,0 0 0,1 0 0,-1 0 0,1 0 0,-1 0 0,1 0 0,0 0 0,0 0 0,0 0 0,0 0 0,0-1 0,1 1 0,-1 0 0,0 0 0,1 0 0,0 0 0,0 0 0,-1 0 0,1 0 0,0 0 0,0 0 0,1 1 0,1-4 0,22-25-1365,-11 19-5461</inkml:trace>
  <inkml:trace contextRef="#ctx0" brushRef="#br0" timeOffset="10160.74">2646 132 24575,'0'-2'0,"0"0"0,0 0 0,0 0 0,0 0 0,0 0 0,-1 0 0,1 0 0,0 0 0,-1 1 0,0-1 0,1 0 0,-1 0 0,0 0 0,0 1 0,0-1 0,0 1 0,0-1 0,0 0 0,-1 1 0,1 0 0,0-1 0,-1 1 0,1 0 0,-1 0 0,1 0 0,-1 0 0,0 0 0,1 0 0,-1 0 0,0 0 0,0 1 0,0-1 0,0 1 0,1-1 0,-1 1 0,0 0 0,0 0 0,0-1 0,0 2 0,0-1 0,0 0 0,0 0 0,0 1 0,0-1 0,-2 1 0,-5 1 0,1 0 0,0 1 0,0 0 0,0 0 0,1 1 0,-1 0 0,1 0 0,0 0 0,-9 8 0,12-7 0,-1 0 0,1 0 0,0 1 0,0 0 0,0 0 0,1 0 0,0 0 0,0 1 0,1-1 0,-1 1 0,1-1 0,1 1 0,-1 0 0,1 0 0,0 7 0,0 17 0,0 0 0,6 36 0,-2-2 0,-3-55 0,0 1 0,1 0 0,0-1 0,0 1 0,1 0 0,4 12 0,-4-20 0,-1 0 0,1 0 0,-1 0 0,1-1 0,0 1 0,0-1 0,0 1 0,0-1 0,1 0 0,-1 1 0,1-1 0,-1 0 0,1-1 0,0 1 0,-1 0 0,1-1 0,0 0 0,0 1 0,0-1 0,0 0 0,1-1 0,-1 1 0,0 0 0,6-1 0,5 2 0,0-1 0,-1 0 0,1-1 0,0-1 0,-1 0 0,18-4 0,-27 4 0,0-1 0,0 1 0,0 0 0,0-1 0,-1 0 0,1 0 0,-1 0 0,1 0 0,-1-1 0,0 1 0,0-1 0,0 0 0,0 0 0,0 0 0,-1 0 0,1-1 0,-1 1 0,0-1 0,0 1 0,0-1 0,0 0 0,-1 0 0,0 0 0,2-7 0,-1 3 0,0-1 0,-1 1 0,-1-1 0,1 0 0,-1 1 0,-1-1 0,1 1 0,-1-1 0,-1 1 0,0-1 0,0 1 0,-1 0 0,1 0 0,-2 0 0,1 0 0,-1 1 0,-7-10 0,7 9 0,0 0 0,1-1 0,0 1 0,0 0 0,1-1 0,-2-14 0,4 23 0,34 55 0,-11 2 0,-17-40 0,1 0 0,0-1 0,1 0 0,20 30 0,-3-9-1365,-15-19-5461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8:01.88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188 286 24575,'-4'0'0,"0"0"0,0 0 0,0 0 0,0 1 0,0-1 0,0 1 0,0 0 0,0 0 0,1 1 0,-1-1 0,0 1 0,1 0 0,-1 0 0,1 0 0,0 0 0,0 1 0,-1-1 0,2 1 0,-1 0 0,0 0 0,1 0 0,-1 0 0,1 0 0,0 0 0,0 1 0,0-1 0,0 1 0,1 0 0,-1-1 0,1 1 0,-1 7 0,-62 226 0,54-190 0,3 1 0,2 0 0,1 53 0,3-71 0,1-16 0,0 1 0,0-1 0,5 19 0,-4-29 0,0 1 0,0 0 0,1-1 0,0 1 0,0-1 0,0 1 0,1-1 0,-1 0 0,1 0 0,0 0 0,0-1 0,1 1 0,5 5 0,-1-4 0,0 1 0,0-1 0,0-1 0,0 0 0,1 0 0,0-1 0,0 1 0,0-2 0,0 0 0,0 0 0,17 1 0,11-1 0,64-5 0,-28 0 0,-59 2 0,1 0 0,-1 0 0,0-2 0,1 0 0,-1 0 0,0-1 0,-1-1 0,23-11 0,-27 11 0,0 0 0,0-1 0,0 0 0,-1 0 0,0-1 0,0 0 0,0 0 0,-1-1 0,-1 0 0,1 0 0,-1-1 0,7-13 0,-6 8 0,-1-1 0,-1 0 0,-1 0 0,0 0 0,-1 0 0,3-27 0,-6-94 0,-1 66 0,0 60 0,0 0 0,0 0 0,-1 1 0,0-1 0,-1 0 0,0 1 0,-1 0 0,0 0 0,0 0 0,-1 0 0,0 0 0,-9-10 0,-7-9 0,-3 2 0,-30-28 0,35 36 0,10 10 0,-1 1 0,1 1 0,-1 0 0,0 0 0,-1 1 0,1 0 0,-20-6 0,0 2 0,-52-8 0,63 13 0,1 2 0,-2 0 0,1 1 0,0 1 0,0 1 0,0 1 0,-21 4 0,39-6 4,0 0-1,1 0 1,-1 0-1,0 1 1,1-1 0,-1 0-1,0 0 1,1 1-1,-1-1 1,0 1-1,1-1 1,-1 0-1,0 1 1,1-1-1,-1 1 1,1 0 0,-1-1-1,1 1 1,-1-1-1,1 1 1,0 0-1,-1-1 1,1 1-1,0 0 1,-1-1 0,1 1-1,0 0 1,0 0-1,0-1 1,0 1-1,0 0 1,0 0-1,9 22-1485,0-10-5344</inkml:trace>
  <inkml:trace contextRef="#ctx0" brushRef="#br0" timeOffset="2350.46">691 813 24575,'2'6'0,"0"0"0,0 0 0,1 0 0,0-1 0,0 1 0,1-1 0,-1 1 0,9 8 0,-2-1 0,-5-7 0,0 0 0,0 0 0,0-1 0,1 0 0,-1 0 0,1 0 0,0-1 0,1 0 0,11 6 0,-15-8 0,0-1 0,0 0 0,-1 0 0,1 0 0,0 0 0,0 0 0,0-1 0,0 1 0,0-1 0,0 0 0,0 0 0,0 0 0,0 0 0,0 0 0,0-1 0,0 0 0,0 1 0,0-1 0,0 0 0,0 0 0,0-1 0,-1 1 0,1 0 0,0-1 0,-1 0 0,1 1 0,2-4 0,-4 4 0,0 0 0,0 0 0,0 0 0,0-1 0,0 1 0,0 0 0,0 0 0,0-1 0,-1 1 0,1-1 0,0 1 0,-1-1 0,1 1 0,-1-1 0,0 1 0,1-1 0,-1 0 0,0 1 0,0-1 0,0 1 0,0-1 0,0 0 0,-1 1 0,1-1 0,0 1 0,-1-1 0,1 1 0,-1-1 0,-1-1 0,1 0 0,-1 0 0,0 1 0,0-1 0,0 1 0,-1 0 0,1 0 0,0-1 0,-1 2 0,0-1 0,1 0 0,-1 0 0,0 1 0,-5-2 0,6 2 0,0 0 0,0 0 0,0 0 0,0 1 0,-1-1 0,1 1 0,0 0 0,0 0 0,-1-1 0,1 1 0,0 1 0,0-1 0,0 0 0,-1 1 0,1-1 0,0 1 0,0-1 0,-3 2 0,4-1 0,0 0 0,0 1 0,0-1 0,0 0 0,0 0 0,0 1 0,1-1 0,-1 0 0,0 1 0,0-1 0,1 1 0,-1-1 0,1 1 0,0-1 0,-1 1 0,1 0 0,0-1 0,0 1 0,0-1 0,0 1 0,0 0 0,0-1 0,1 1 0,-1-1 0,0 1 0,1-1 0,0 1 0,-1-1 0,1 1 0,0 1 0,1 1 0,0 0 0,0 0 0,0 0 0,0 0 0,0 0 0,1-1 0,0 1 0,-1-1 0,2 1 0,-1-1 0,0 0 0,0 0 0,1-1 0,0 1 0,-1-1 0,1 1 0,0-1 0,0 0 0,1-1 0,-1 1 0,0-1 0,0 0 0,1 0 0,-1 0 0,1 0 0,-1-1 0,1 0 0,-1 0 0,1 0 0,6-1 0,-10 1 0,-1 0 0,1 0 0,0 0 0,0-1 0,-1 1 0,1 0 0,0 0 0,-1 0 0,1-1 0,0 1 0,-1 0 0,1 0 0,-1-1 0,1 1 0,0-1 0,-1 1 0,1-1 0,-1 1 0,1-1 0,-1 1 0,1-1 0,-1 1 0,0-1 0,1 1 0,-1-1 0,0 0 0,1 1 0,-1-1 0,0 0 0,0 1 0,1-1 0,-1 0 0,0 1 0,0-2 0,-1 0 0,1 1 0,-1-1 0,0 1 0,0-1 0,0 0 0,0 1 0,0-1 0,0 1 0,0 0 0,0-1 0,-1 1 0,-2-2 0,-3-3 0,0 1 0,-1 0 0,0 0 0,-13-5 0,-17 0 0,37 9 0,-1 1 0,0-1 0,0 1 0,0 0 0,0 0 0,-1 0 0,1 0 0,0 0 0,0 0 0,0 0 0,0 0 0,0 1 0,0-1 0,0 1 0,-3 1 0,5-1 0,-1 0 0,1 0 0,0-1 0,0 1 0,0 0 0,0 0 0,0-1 0,-1 1 0,1 0 0,1 0 0,-1-1 0,0 1 0,0 0 0,0 0 0,0 0 0,0-1 0,1 1 0,-1 0 0,0-1 0,1 1 0,-1 0 0,0-1 0,1 1 0,-1 0 0,1-1 0,-1 1 0,1-1 0,-1 1 0,1-1 0,0 1 0,-1-1 0,2 1 0,20 18 0,-19-17 12,1 1 0,0-1 0,-1 0 0,1 0 0,0 0 0,1-1 0,-1 0 0,0 1 0,6 0 0,-8-2-77,0 0 1,0 0-1,0 0 1,0 0-1,0 0 1,0 0-1,0-1 0,0 1 1,0-1-1,0 1 1,0-1-1,0 0 1,-1 1-1,1-1 1,0 0-1,0 0 0,-1 0 1,1-1-1,-1 1 1,1 0-1,-1-1 1,3-2-1,5-10-6761</inkml:trace>
  <inkml:trace contextRef="#ctx0" brushRef="#br0" timeOffset="4049.66">1326 179 24575,'0'-1'0,"0"0"0,0 1 0,0-1 0,0 0 0,0 1 0,-1-1 0,1 0 0,0 1 0,0-1 0,0 1 0,0-1 0,-1 0 0,1 1 0,0-1 0,-1 1 0,1-1 0,0 0 0,-1 1 0,1-1 0,-1 1 0,1 0 0,-1-1 0,1 1 0,-1-1 0,1 1 0,-1 0 0,0-1 0,1 1 0,-1 0 0,1-1 0,-1 1 0,0 0 0,1 0 0,-1 0 0,0 0 0,1 0 0,-1 0 0,0 0 0,1 0 0,-1 0 0,0 0 0,1 0 0,-1 0 0,0 0 0,1 0 0,-1 0 0,1 1 0,-1-1 0,0 0 0,1 1 0,-2-1 0,-1 2 0,0-1 0,1 0 0,-1 1 0,0-1 0,0 1 0,0 0 0,1 0 0,-1 0 0,-2 3 0,-4 10 0,1-1 0,1 1 0,0 1 0,-6 22 0,-4 10 0,10-29 0,2 0 0,0 0 0,-3 23 0,-1 9 0,7-42 0,0-1 0,0 1 0,1 0 0,0-1 0,1 1 0,1 14 0,-1-20 0,1-1 0,-1 1 0,1-1 0,0 0 0,0 0 0,0 1 0,0-1 0,0 0 0,0 0 0,1 0 0,-1 0 0,1 0 0,-1-1 0,1 1 0,0 0 0,-1-1 0,1 1 0,0-1 0,0 1 0,0-1 0,1 0 0,-1 0 0,0 0 0,0 0 0,0 0 0,1-1 0,-1 1 0,4 0 0,8 1 0,0 0 0,0 0 0,0-1 0,0-1 0,0-1 0,0 0 0,0-1 0,0 0 0,-1-1 0,1 0 0,-1-1 0,14-6 0,-16 5 0,-2-1 0,1 1 0,-1-2 0,0 1 0,0-1 0,0 0 0,-1-1 0,0 0 0,-1 0 0,0-1 0,0 0 0,-1 0 0,0-1 0,-1 0 0,6-14 0,16-79 0,-27 102 0,0 1 0,0 0 0,0-1 0,1 1 0,-1 0 0,0-1 0,0 1 0,0-1 0,0 1 0,0 0 0,0-1 0,1 1 0,-1 0 0,0-1 0,0 1 0,1 0 0,-1 0 0,0-1 0,0 1 0,1 0 0,-1 0 0,0-1 0,1 1 0,-1 0 0,0 0 0,1 0 0,-1 0 0,1-1 0,-1 1 0,0 0 0,1 0 0,0 0 0,5 12 0,4 33 0,-8-32 0,56 265 0,-25-108 0,-7 4 0,-22-148-1365,0-3-5461</inkml:trace>
  <inkml:trace contextRef="#ctx0" brushRef="#br0" timeOffset="4748.1">2067 575 24575,'4'0'0,"6"0"0,7 0 0,3 0 0,4 0 0,3 0 0,0 0 0,0 0 0,1 0 0,0 0 0,-1 0 0,0 0 0,-5 4 0,-6 7 0,-6 0-8191</inkml:trace>
  <inkml:trace contextRef="#ctx0" brushRef="#br0" timeOffset="5532.52">1908 972 24575,'25'-1'0,"-1"0"0,1-1 0,41-11 0,-35 8 0,0 1 0,0 1 0,37 2 0,-37 2 0,0-2 0,0-2 0,37-7 0,-32 4-29,0 2-1,0 1 1,70 4-1,-41 1-1217,-42-2-5579</inkml:trace>
  <inkml:trace contextRef="#ctx0" brushRef="#br0" timeOffset="6650.98">3124 522 24575,'-10'0'0,"0"0"0,0 1 0,1 0 0,-1 1 0,1 0 0,-1 1 0,1 0 0,0 0 0,0 1 0,0 0 0,1 0 0,-1 1 0,1 1 0,0-1 0,0 1 0,1 0 0,0 1 0,0 0 0,0 0 0,1 1 0,0-1 0,1 1 0,-1 0 0,1 1 0,-4 12 0,-5 16 0,1-4 0,-11 45 0,22-68 0,0-1 0,1 0 0,0 1 0,0-1 0,1 1 0,0-1 0,1 1 0,0-1 0,4 18 0,-3-24 0,-1 1 0,1-1 0,0 1 0,0-1 0,0 0 0,0 0 0,1 0 0,-1 0 0,1 0 0,0 0 0,0-1 0,0 0 0,0 1 0,0-1 0,0 0 0,1 0 0,-1-1 0,1 1 0,-1-1 0,1 1 0,0-1 0,-1 0 0,1-1 0,8 1 0,9 1 0,1-1 0,0-1 0,29-3 0,-12 0 0,-26 3 0,0 0 0,1-1 0,0 0 0,-1 0 0,1-1 0,19-7 0,-29 8 0,0-1 0,0 0 0,0 0 0,0-1 0,0 1 0,-1-1 0,1 0 0,-1 0 0,0 0 0,0 0 0,0-1 0,0 1 0,0-1 0,-1 0 0,0 0 0,0 0 0,0 0 0,0 0 0,0 0 0,1-9 0,-1 7 0,0-1 0,-1 1 0,0-1 0,0 1 0,0-1 0,-1 0 0,0 1 0,-1-1 0,1 1 0,-1-1 0,0 0 0,-1 1 0,0 0 0,0-1 0,-3-6 0,-3 0 0,0 0 0,-1 0 0,0 1 0,-1 0 0,-16-14 0,8 6 0,-1 1 0,-1 1 0,-1 1 0,-30-19 0,51 36 0,0-1 0,0 1 0,0 0 0,-1-1 0,1 1 0,0 0 0,0 0 0,0 0 0,0-1 0,-1 1 0,1 0 0,0 0 0,0 0 0,-1-1 0,1 1 0,0 0 0,0 0 0,-1 0 0,1 0 0,0 0 0,-1-1 0,1 1 0,0 0 0,0 0 0,-1 0 0,1 0 0,0 0 0,-1 0 0,1 0 0,0 0 0,0 0 0,-1 0 0,1 0 0,0 0 0,-1 1 0,1-1 0,0 0 0,0 0 0,-1 0 0,1 0 0,0 0 0,0 1 0,-1-1 0,1 0 0,0 0 0,0 0 0,-1 1 0,1-1 0,0 0 0,0 0 0,0 0 0,-1 1 0,10 19 0,21 24 0,-15-27-1365,0-4-5461</inkml:trace>
  <inkml:trace contextRef="#ctx0" brushRef="#br0" timeOffset="7030.99">3469 892 24575,'0'0'-8191</inkml:trace>
  <inkml:trace contextRef="#ctx0" brushRef="#br0" timeOffset="8285.01">3522 866 24575,'-5'0'0,"-5"0"0,-6 0 0,-5 0 0,1 4 0,9 2 0,11 0 0,9-2 0,8-1 0,1-5 0,-6-3 0,-11 0 0,-1 0 0,5 2 0,5 1 0,2 0-8191</inkml:trace>
  <inkml:trace contextRef="#ctx0" brushRef="#br0" timeOffset="9204.13">3892 338 24575,'0'582'-1365,"0"-559"-5461</inkml:trace>
  <inkml:trace contextRef="#ctx0" brushRef="#br0" timeOffset="11144.62">4157 416 24575,'4'-3'0,"0"-1"0,0 2 0,1-1 0,0 0 0,-1 1 0,1 0 0,0 0 0,0 1 0,0-1 0,0 1 0,0 0 0,10 0 0,71-1 0,-59 3 0,11-2 0,-18 0 0,-1 1 0,1 1 0,30 4 0,-45-4 0,0 1 0,1-1 0,-1 1 0,0 0 0,0 0 0,0 1 0,-1-1 0,1 1 0,-1 0 0,1 0 0,-1 0 0,0 1 0,0 0 0,0 0 0,-1 0 0,1 0 0,4 8 0,-2 0 0,0 0 0,-1 1 0,0 0 0,-1 0 0,-1 0 0,0 0 0,-1 1 0,2 20 0,-3 5 0,-7 68 0,5-94 0,-2-1 0,1 0 0,-1 0 0,-1 0 0,0 0 0,-1-1 0,0 0 0,-1 0 0,0 0 0,-1 0 0,-8 10 0,-1-3 0,0-1 0,0 0 0,-2-1 0,-36 25 0,40-32 0,6-3 0,-1-1 0,1 1 0,0 0 0,1 1 0,-1 0 0,-9 12 0,17-19 0,0 1 0,0-1 0,-1 0 0,1 1 0,0-1 0,0 0 0,0 1 0,0-1 0,0 0 0,-1 1 0,1-1 0,0 0 0,0 1 0,0-1 0,0 1 0,0-1 0,0 0 0,0 1 0,0-1 0,1 1 0,-1-1 0,0 0 0,0 1 0,0-1 0,0 0 0,0 1 0,1-1 0,-1 0 0,0 1 0,0-1 0,0 0 0,1 1 0,-1-1 0,0 0 0,1 0 0,-1 1 0,20 6 0,24-5 0,-42-2 0,24 0 0,18 0 0,-1 2 0,65 10 0,-61-6-70,1-1 0,88-4-1,-77-2-1083,-37 1-5672</inkml:trace>
  <inkml:trace contextRef="#ctx0" brushRef="#br0" timeOffset="21381.65">5163 786 24575,'-2'58'0,"0"-37"0,1 0 0,1-1 0,1 1 0,1 0 0,1 0 0,6 23 0,-9-44 0,0 1 0,0-1 0,0 0 0,0 0 0,0 1 0,0-1 0,0 0 0,0 1 0,0-1 0,0 0 0,0 0 0,0 1 0,0-1 0,0 0 0,0 1 0,1-1 0,-1 0 0,0 0 0,0 1 0,0-1 0,0 0 0,1 0 0,-1 0 0,0 1 0,0-1 0,1 0 0,-1 0 0,0 0 0,0 0 0,1 1 0,-1-1 0,0 0 0,0 0 0,1 0 0,-1 0 0,0 0 0,0 0 0,1 0 0,-1 0 0,0 0 0,1 0 0,-1 0 0,0 0 0,1 0 0,-1 0 0,0 0 0,0 0 0,1 0 0,-1 0 0,0 0 0,0-1 0,1 1 0,-1 0 0,12-21 0,3-32 0,-15 46 0,1 1 0,0 0 0,0 0 0,1 0 0,-1 0 0,1 0 0,1 0 0,-1 0 0,1 1 0,0-1 0,0 1 0,1 0 0,-1 0 0,1 0 0,0 0 0,1 1 0,-1 0 0,1 0 0,0 0 0,0 0 0,0 0 0,0 1 0,1 0 0,9-4 0,-1 1 0,0 0 0,1 0 0,0 2 0,0-1 0,15-1 0,-27 6 0,-1-1 0,1 1 0,0 0 0,-1-1 0,1 1 0,0 1 0,-1-1 0,1 0 0,0 1 0,-1-1 0,1 1 0,-1 0 0,1 0 0,-1 0 0,1 0 0,-1 0 0,0 0 0,1 1 0,-1-1 0,0 1 0,0 0 0,0-1 0,0 1 0,0 0 0,-1 0 0,1 0 0,0 1 0,-1-1 0,0 0 0,1 1 0,-1-1 0,0 1 0,0-1 0,0 1 0,-1-1 0,2 5 0,-1 7 0,0 0 0,0-1 0,-3 21 0,1-22 0,1 0 0,0-1 0,1 1 0,3 21 0,-4-33 0,0 0 0,0 1 0,0-1 0,0 1 0,0-1 0,0 0 0,0 1 0,0-1 0,0 0 0,0 1 0,0-1 0,0 0 0,1 1 0,-1-1 0,0 0 0,0 1 0,0-1 0,0 0 0,1 0 0,-1 1 0,0-1 0,0 0 0,1 0 0,-1 1 0,0-1 0,1 0 0,-1 0 0,0 0 0,0 1 0,1-1 0,-1 0 0,1 0 0,-1 0 0,0 0 0,1 0 0,7-11 0,6-33 0,-12 35 0,4-9 0,1-1 0,0 1 0,1 1 0,18-30 0,-21 39 0,0 1 0,1 0 0,0 0 0,0 0 0,0 1 0,1 0 0,0 0 0,0 1 0,1 0 0,0 0 0,-1 1 0,13-5 0,-15 6 0,0 1 0,0 1 0,0-1 0,0 1 0,0 0 0,0 0 0,0 1 0,0-1 0,7 1 0,-10 1 0,0-1 0,0 1 0,0 0 0,0 0 0,0 0 0,0 0 0,0 0 0,-1 0 0,1 1 0,0-1 0,0 1 0,-1-1 0,1 1 0,-1 0 0,0-1 0,1 1 0,-1 0 0,0 0 0,0 0 0,0 0 0,0 0 0,-1 0 0,1 0 0,0 0 0,-1 3 0,10 31-273,-1 1 0,-3 1 0,-1 0 0,1 45 0,-6-60-6553</inkml:trace>
  <inkml:trace contextRef="#ctx0" brushRef="#br0" timeOffset="23219.15">5850 336 24575,'0'-19'0,"2"0"0,0 1 0,2-1 0,0 1 0,1 0 0,0 0 0,2 0 0,0 1 0,1 0 0,0 0 0,2 1 0,0 0 0,1 0 0,18-20 0,-24 31 0,0 0 0,0-1 0,1 2 0,-1-1 0,1 0 0,0 1 0,0 0 0,1 1 0,12-6 0,-18 8 0,1 1 0,0-1 0,-1 1 0,1-1 0,0 1 0,-1 0 0,1 0 0,0-1 0,0 1 0,-1 0 0,1 1 0,0-1 0,0 0 0,-1 0 0,1 1 0,0-1 0,-1 1 0,1-1 0,0 1 0,-1 0 0,1 0 0,-1 0 0,1 0 0,-1 0 0,0 0 0,1 0 0,-1 0 0,0 0 0,0 0 0,0 1 0,0-1 0,0 1 0,0-1 0,0 1 0,0-1 0,0 1 0,-1-1 0,1 1 0,-1 0 0,1-1 0,-1 1 0,0 0 0,0 0 0,1 3 0,2 27 0,-1 1 0,-1 0 0,-4 35 0,0 8 0,2-66 0,-1 0 0,1 0 0,-2 0 0,1 0 0,-1 0 0,-1-1 0,0 1 0,0-1 0,-1 0 0,0 0 0,-1-1 0,1 0 0,-2 1 0,-12 12 0,-22 32 0,40-52 0,1 0 0,-1 0 0,0 0 0,0 0 0,1 0 0,-1 0 0,1 0 0,-1 1 0,1-1 0,-1 0 0,1 0 0,0 0 0,0 1 0,-1-1 0,1 0 0,0 0 0,0 1 0,0-1 0,1 0 0,-1 0 0,0 1 0,0-1 0,1 0 0,-1 0 0,0 1 0,1-1 0,0 1 0,1 0 0,0 0 0,0 0 0,0-1 0,0 1 0,0-1 0,0 0 0,0 1 0,0-1 0,0 0 0,1 0 0,-1 0 0,5 0 0,8 2 0,-1 0 0,1-2 0,20 0 0,48-2-1365,-60 1-5461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7:48.95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378 213 24575,'-12'1'0,"1"0"0,0 1 0,0 1 0,-15 4 0,-9 3 0,8-2 0,-1 1 0,-41 20 0,7-3 0,57-24 0,-1 1 0,1 0 0,0 0 0,0 0 0,1 1 0,-1 0 0,1 0 0,-1 0 0,1 0 0,0 0 0,1 1 0,-1 0 0,1 0 0,0 0 0,0 0 0,1 0 0,-1 1 0,1-1 0,0 1 0,1 0 0,-1-1 0,1 1 0,0 8 0,-2 13 0,2 0 0,1 0 0,6 46 0,-5-68 0,-1 2 0,1 0 0,0-1 0,0 1 0,1 0 0,0-1 0,0 1 0,1-1 0,0 1 0,0-1 0,0 0 0,1 0 0,-1-1 0,2 1 0,-1-1 0,0 0 0,1 0 0,0 0 0,0-1 0,8 6 0,-2-4 0,-1-1 0,1 0 0,0-1 0,0 0 0,1-1 0,-1 0 0,1 0 0,-1-2 0,1 1 0,18-1 0,9 0 0,-12 1 0,0-2 0,1 0 0,-1-2 0,34-6 0,-51 5 0,0-1 0,-1 0 0,0-1 0,0 0 0,0 0 0,-1-1 0,1 0 0,-1 0 0,0-1 0,-1 0 0,8-9 0,-6 4 0,0 1 0,0-1 0,-1 0 0,0-1 0,-1 0 0,-1 0 0,7-18 0,-12 28 0,-1-1 0,1 0 0,0 1 0,-1-1 0,0 1 0,0-1 0,0 0 0,0 1 0,-1-1 0,1 0 0,-1 1 0,0-1 0,0 1 0,0-1 0,0 1 0,-1 0 0,0-1 0,1 1 0,-1 0 0,0 0 0,-1 0 0,1 0 0,0 0 0,-1 1 0,0-1 0,1 1 0,-1 0 0,-5-3 0,-9-7 0,-1 2 0,0 0 0,-39-14 0,27 11 0,-72-28-1365,86 34-5461</inkml:trace>
  <inkml:trace contextRef="#ctx0" brushRef="#br0" timeOffset="361.66">854 583 24575,'-5'0'0,"-1"0"-8191</inkml:trace>
  <inkml:trace contextRef="#ctx0" brushRef="#br0" timeOffset="1391.87">855 2 24575,'610'0'0,"-608"-1"0,-1 1 0,1 0 0,0 0 0,0 0 0,0 0 0,0 0 0,0 0 0,-1 0 0,1 1 0,0-1 0,0 1 0,0-1 0,-1 1 0,1 0 0,0 0 0,-1 0 0,1 0 0,-1 0 0,1 0 0,-1 0 0,1 0 0,-1 0 0,0 1 0,3 2 0,-4-1 0,0-1 0,0 0 0,0 1 0,0-1 0,0 0 0,-1 1 0,1-1 0,-1 1 0,1-1 0,-1 0 0,0 0 0,0 1 0,0-1 0,0 0 0,0 0 0,-1 0 0,1 0 0,-1 0 0,-2 3 0,-5 4 0,0 0 0,0 0 0,0-1 0,-1 0 0,-1 0 0,-18 10 0,-72 31 0,94-46 0,-182 68 0,188-71 0,-1 0 0,1 0 0,0 1 0,0-1 0,0 1 0,-1-1 0,1 1 0,0 0 0,0-1 0,0 1 0,0 0 0,0 0 0,0 0 0,0-1 0,0 1 0,1 0 0,-1 0 0,0 1 0,0-1 0,1 0 0,-1 0 0,1 0 0,-1 0 0,1 0 0,-1 1 0,1-1 0,0 0 0,-1 3 0,2-2 0,0 0 0,0 0 0,-1 0 0,1 0 0,1 0 0,-1 0 0,0-1 0,0 1 0,1 0 0,-1-1 0,1 1 0,-1-1 0,1 1 0,3 2 0,9 5 0,-1-1 0,1-1 0,21 10 0,36 5 0,-53-18 0,0 1 0,0 1 0,23 11 0,-39-15 0,1-1 0,-1 0 0,0 1 0,1 0 0,-1 0 0,0-1 0,0 1 0,0 0 0,0 0 0,0 1 0,-1-1 0,1 0 0,-1 1 0,1-1 0,-1 1 0,0-1 0,0 1 0,0 0 0,0-1 0,0 1 0,-1 0 0,1 0 0,-1 0 0,0-1 0,0 1 0,0 0 0,0 0 0,0 0 0,-1-1 0,1 1 0,-1 0 0,0 0 0,0-1 0,0 1 0,0 0 0,0-1 0,-1 1 0,-2 3 0,-1 3 0,0-1 0,-1 0 0,0 0 0,-1 0 0,0-1 0,0 1 0,0-2 0,-1 1 0,-14 8 0,-162 75 0,143-72 0,40-17-57,-22 11 241,23-12-235,-1 1-1,0-1 1,1 0-1,-1 1 1,0-1 0,1 1-1,-1-1 1,1 1-1,-1-1 1,1 1-1,-1 0 1,1-1-1,-1 1 1,1 0-1,0-1 1,-1 1-1,1 0 1,0-1 0,-1 1-1,1 0 1,0 0-1,0-1 1,0 1-1,0 0 1,0 0-1,0 0 1,0-1-1,0 2 1,5 5-6775</inkml:trace>
  <inkml:trace contextRef="#ctx0" brushRef="#br0" timeOffset="2551.02">1993 80 24575,'-5'0'0,"0"1"0,0 0 0,0 0 0,0 1 0,1-1 0,-1 1 0,1 0 0,-1 0 0,1 1 0,0-1 0,0 1 0,-7 6 0,-49 47 0,36-31 0,-7 8 0,1 1 0,-30 48 0,-22 24 0,41-72 0,36-31 0,0 0 0,1 0 0,-1 0 0,1 1 0,0 0 0,0-1 0,0 2 0,1-1 0,-1 0 0,1 1 0,0 0 0,-2 5 0,4-9-22,-5 12-314,1 1 0,0 0 1,-5 22-1,7-16-6490</inkml:trace>
  <inkml:trace contextRef="#ctx0" brushRef="#br0" timeOffset="3327.88">1622 107 24575,'2'0'0,"1"1"0,0 0 0,0 0 0,-1 0 0,1 0 0,-1 0 0,1 0 0,-1 1 0,1-1 0,-1 1 0,0 0 0,0 0 0,0-1 0,0 2 0,0-1 0,2 2 0,29 42 0,-29-40 0,3 8 0,0 1 0,-1-1 0,0 1 0,-2 1 0,1-1 0,2 21 0,8 28 0,1 7-62,-11-46 144,15 44 1,-17-61-230,0-1 0,0 0 1,1 0-1,0 0 0,1 0 0,-1 0 0,1-1 1,1 0-1,11 11 0,-4-8-6679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0:37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1 639 24575,'4'-1'0,"1"-1"0,0 1 0,-1-1 0,1 0 0,-1 0 0,0 0 0,1-1 0,5-4 0,11-5 0,40-17 0,-1-2 0,60-44 0,-113 70 0,-1-1 0,0 0 0,0 0 0,-1-1 0,0 1 0,0-1 0,0 0 0,-1-1 0,0 1 0,0-1 0,-1 0 0,4-10 0,2-16 0,9-59 0,-6 27 0,-10 56 0,0 0 0,-1-1 0,0 1 0,0-1 0,-1 1 0,-1-1 0,0 0 0,-3-12 0,4 19 0,-1 0 0,0 1 0,-1-1 0,1 1 0,0 0 0,-1-1 0,0 1 0,0 0 0,0 0 0,0 0 0,0 0 0,-1 1 0,1-1 0,-1 0 0,0 1 0,0 0 0,0 0 0,0 0 0,0 0 0,0 0 0,0 1 0,-1-1 0,1 1 0,-1 0 0,1 0 0,-8-1 0,5 1 0,0 0 0,-1 0 0,1 1 0,-1 0 0,1 0 0,-1 1 0,1 0 0,-1 0 0,1 1 0,0-1 0,-1 1 0,1 1 0,0-1 0,1 1 0,-1 0 0,0 0 0,1 1 0,-1 0 0,-6 6 0,-2 5 0,1 0 0,0 1 0,1 1 0,-18 32 0,21-34 0,-6 13-124,1 0 0,1 1 0,1 0 0,2 1 0,1 1 0,1-1-1,2 1 1,1 1 0,1-1 0,2 62 0,2-70-6702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9:36.62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109 1 24575,'-4'0'0,"0"1"0,0 0 0,0 0 0,0 1 0,0-1 0,0 1 0,1-1 0,-1 1 0,1 0 0,-1 1 0,1-1 0,0 1 0,0-1 0,0 1 0,0 0 0,0 0 0,1 0 0,-1 0 0,1 1 0,0-1 0,0 1 0,-3 6 0,0 1 0,0 1 0,0 0 0,1 0 0,0 0 0,1 1 0,-1 13 0,3-22 0,1 0 0,-1 0 0,1 0 0,0 0 0,0 0 0,0 0 0,1 0 0,-1 0 0,1 0 0,0 0 0,0 0 0,1 0 0,-1 0 0,1 0 0,0-1 0,0 1 0,0-1 0,0 1 0,1-1 0,-1 0 0,1 0 0,5 5 0,-3-5 0,1 0 0,-1 0 0,0-1 0,1 0 0,0 0 0,0 0 0,-1-1 0,1 0 0,0 0 0,0 0 0,0-1 0,0 0 0,0 0 0,12-2 0,-16 2 0,1 0 0,-1 0 0,1-1 0,-1 1 0,1-1 0,0 0 0,-1 1 0,0-1 0,1 0 0,-1-1 0,0 1 0,1 0 0,-1-1 0,0 1 0,0-1 0,0 0 0,0 1 0,0-1 0,-1 0 0,1 0 0,0 0 0,-1-1 0,0 1 0,1 0 0,-1 0 0,0-1 0,0 1 0,0-1 0,-1 1 0,1-1 0,-1 1 0,1-1 0,-1 0 0,0 1 0,0-1 0,0 1 0,0-1 0,-1-4 0,0-1 0,-1 0 0,0 1 0,0-1 0,0 1 0,-1-1 0,0 1 0,-1 0 0,1 0 0,-1 1 0,-1-1 0,1 1 0,-6-6 0,7 8 0,-1 1 0,1 0 0,-1 0 0,1 0 0,-1 0 0,0 1 0,0-1 0,0 1 0,0 0 0,0 0 0,-7-1 0,10 2 0,-1 1 0,1 0 0,0 0 0,0 0 0,0 0 0,0 0 0,0 0 0,0 1 0,0-1 0,-1 0 0,1 1 0,0-1 0,0 0 0,0 1 0,0-1 0,0 1 0,0 0 0,0-1 0,-1 2 0,1 0 0,-1 0 0,1 0 0,-1 0 0,1 0 0,0 0 0,0 1 0,0-1 0,0 0 0,0 1 0,1-1 0,-1 0 0,0 4 0,5 42 0,7-28 0,-11-19 0,1-1 0,-1 0 0,1 1 0,-1-1 0,1 0 0,-1 0 0,1 1 0,0-1 0,-1 0 0,1 0 0,-1 0 0,1 0 0,-1 0 0,1 0 0,0 0 0,-1 0 0,1 0 0,-1 0 0,1 0 0,0 0 0,-1 0 0,1 0 0,-1-1 0,1 1 0,-1 0 0,1 0 0,-1-1 0,1 1 0,-1 0 0,1-1 0,-1 1 0,1-1 0,0 0 0,-1 1 0,0-1 0,1 1 0,-1-1 0,0 0 0,0 1 0,0-1 0,0 0 0,0 1 0,1-1 0,-1 0 0,0 1 0,0-1 0,-1 0 0,1 1 0,0-1 0,0 0 0,0 1 0,0-1 0,-1 0 0,1 1 0,0-1 0,0 1 0,-1-1 0,1 1 0,-1-1 0,1 0 0,0 1 0,-1-1 0,1 1 0,-1 0 0,1-1 0,-1 1 0,1-1 0,-1 1 0,0 0 0,1-1 0,-1 1 0,1 0 0,-1 0 0,0-1 0,1 1 0,-1 0 0,0 0 0,1 0 0,-2 0 0,1-1 0,0 1 0,1 0 0,-1-1 0,0 1 0,0-1 0,1 1 0,-1 0 0,0 0 0,0 0 0,0-1 0,0 1 0,1 0 0,-1 0 0,0 0 0,0 0 0,0 0 0,0 0 0,1 1 0,-1-1 0,0 0 0,0 0 0,0 1 0,1-1 0,-1 0 0,0 1 0,0-1 0,1 0 0,-1 1 0,0-1 0,1 1 0,-1 0 0,1-1 0,-1 1 0,0-1 0,1 1 0,-1 0 0,1-1 0,0 1 0,-1 0 0,1 0 0,0-1 0,-1 1 0,1 0 0,0 1 0,0 0 0,0-1 0,1 0 0,-1 0 0,1 0 0,-1 1 0,1-1 0,0 0 0,0 0 0,-1 0 0,1 0 0,0 0 0,0 0 0,0 0 0,0-1 0,0 1 0,0 0 0,0 0 0,0-1 0,0 1 0,1-1 0,-1 1 0,0-1 0,0 1 0,1-1 0,-1 0 0,0 0 0,0 1 0,1-1 0,-1 0 0,0 0 0,2-1 0,42 1 0,-42-1 0,-1 0 0,0-1 0,0 1 0,0-1 0,0 0 0,0 1 0,0-1 0,0 0 0,0 0 0,-1 0 0,1 0 0,-1-1 0,1 1 0,0-4 0,-1 6 0,-1-1 0,1 1 0,-1-1 0,0 0 0,1 1 0,-1-1 0,0 0 0,1 1 0,-1-1 0,0 0 0,0 0 0,0 1 0,0-1 0,0 0 0,0 0 0,0 1 0,0-1 0,0 0 0,0 0 0,0 1 0,0-1 0,0 0 0,0 0 0,-1 1 0,1-1 0,0 0 0,-1 1 0,1-1 0,-1 0 0,1 1 0,0-1 0,-1 1 0,1-1 0,-1 1 0,0-1 0,1 1 0,-1-1 0,1 1 0,-1-1 0,0 1 0,1 0 0,-1-1 0,0 1 0,1 0 0,-1 0 0,0-1 0,0 1 0,1 0 0,-1 0 0,-1 0 0,0 1 0,-1 0 0,1 0 0,0 1 0,-1-1 0,1 1 0,0 0 0,0-1 0,0 1 0,0 0 0,0 0 0,0 0 0,-2 4 0,-17 15 0,-17-5 0,15-6 0,51-12 0,-7 1 0,1 0 0,0 2 0,0 0 0,0 2 0,34 7 0,-18-3 0,-114-48 0,-7 12-1365,65 24-5461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0:30.5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 24575,'0'1431'0,"1"-1533"0,-3-118 0,-10 132 0,6 55 0,-2-57 0,9-624 0,-1 708 0,0 1 0,0 0 0,1-1 0,0 1 0,0 0 0,1-1 0,-1 1 0,1 0 0,0 0 0,1 0 0,-1 0 0,1 1 0,0-1 0,6-7 0,-3 6 0,1-1 0,0 1 0,0 1 0,0-1 0,1 1 0,-1 1 0,1-1 0,10-3 0,12-2 0,0 0 0,0 2 0,0 2 0,36-4 0,-62 10 0,1-1 0,-1 1 0,1 0 0,-1 0 0,1 0 0,0 1 0,-1-1 0,1 1 0,-1 0 0,0 1 0,1-1 0,-1 1 0,0 0 0,0 0 0,0 0 0,0 0 0,5 4 0,0 3 0,0 0 0,0 0 0,-1 1 0,13 19 0,5 8 0,-21-32 0,-1 1 0,0 0 0,0 0 0,0 0 0,-1 1 0,0-1 0,0 1 0,-1 0 0,0 0 0,0-1 0,0 2 0,-1-1 0,0 0 0,0 11 0,-2-9 0,0-1 0,-1 1 0,0-1 0,0 0 0,-1 1 0,0-1 0,0-1 0,-1 1 0,0 0 0,-1-1 0,1 0 0,-7 7 0,4-5 0,-4 7 0,0 0 0,-1-2 0,-1 1 0,0-2 0,-1 1 0,0-2 0,-26 17 0,13-13 0,-2-1 0,1-1 0,-2-2 0,0-1 0,0-1 0,-62 11 0,86-20 17,0 0 0,0 0 1,0 1-1,0 0 0,0 0 0,-7 4 0,12-5-52,0-1-1,0 1 1,0-1 0,0 1-1,0 0 1,0-1-1,0 1 1,1 0 0,-1-1-1,0 1 1,0 0 0,1 0-1,-1 0 1,0 0 0,1 0-1,-1 0 1,1 0 0,-1 0-1,1 0 1,0 0-1,-1 0 1,1 0 0,0 0-1,0 0 1,0 0 0,0 0-1,0 0 1,0 1 0,0-1-1,0 0 1,0 0 0,0 0-1,1 0 1,-1 0-1,0 0 1,1 0 0,-1 0-1,1 0 1,-1 0 0,1 0-1,1 1 1,6 9-6791</inkml:trace>
  <inkml:trace contextRef="#ctx0" brushRef="#br0" timeOffset="2252.02">862 714 24575,'-2'-4'0,"1"0"0,-1 0 0,0 0 0,0 0 0,0 0 0,-1 1 0,1-1 0,-1 1 0,0-1 0,0 1 0,0 0 0,0 0 0,0 1 0,-1-1 0,1 1 0,-1 0 0,0-1 0,0 1 0,0 1 0,0-1 0,0 1 0,0-1 0,0 1 0,-5 0 0,3 2 0,1 0 0,0 1 0,0-1 0,0 1 0,0 1 0,0-1 0,0 1 0,1-1 0,-1 1 0,1 1 0,0-1 0,0 0 0,0 1 0,0 0 0,1 0 0,-1 0 0,-2 6 0,-9 12 0,1 0 0,-13 30 0,15-28 0,-1 1 0,2-6 0,1 0 0,1 0 0,0 1 0,2 0 0,0 0 0,1 1 0,1 0 0,-3 33 0,1-13 0,5-35 0,0 1 0,1 0 0,0 0 0,0 0 0,1 0 0,0 10 0,0-16 0,1 1 0,-1 0 0,1-1 0,0 1 0,-1 0 0,1-1 0,0 1 0,0-1 0,0 1 0,0-1 0,0 1 0,0-1 0,0 0 0,1 0 0,-1 1 0,0-1 0,1 0 0,-1 0 0,1 0 0,-1-1 0,1 1 0,0 0 0,-1 0 0,1-1 0,0 1 0,-1-1 0,1 0 0,0 1 0,3-1 0,32 3 0,1-1 0,64-5 0,-12 0 0,-86 3 0,1 0 0,-1 0 0,0-1 0,1 1 0,-1-1 0,0 0 0,0 0 0,1 0 0,-1-1 0,0 1 0,0-1 0,0 0 0,-1 0 0,1-1 0,0 1 0,-1-1 0,0 1 0,1-1 0,-1 0 0,0-1 0,-1 1 0,1 0 0,0-1 0,-1 1 0,0-1 0,0 0 0,0 0 0,0 0 0,-1 0 0,0 0 0,1 0 0,-1-1 0,-1 1 0,1 0 0,-1 0 0,1-1 0,-2-4 0,2-242 0,-3 114 0,2 137 0,0 1 0,0-1 0,0 0 0,0 0 0,0 0 0,0 0 0,0 0 0,0 0 0,0 0 0,0 0 0,0 0 0,0 0 0,0 0 0,1 0 0,-1 0 0,0 0 0,0 0 0,0 0 0,0 0 0,0 0 0,0 0 0,0 0 0,0 0 0,0 0 0,0 0 0,0 0 0,1 0 0,-1 0 0,0 0 0,0 0 0,0 0 0,0 0 0,0-1 0,0 1 0,0 0 0,0 0 0,0 0 0,0 0 0,0 0 0,0 0 0,0 0 0,0 0 0,0 0 0,0 0 0,0 0 0,0 0 0,0 0 0,0 0 0,0-1 0,0 1 0,0 0 0,0 0 0,0 0 0,7 12 0,4 18 0,-6 3 0,2-1 0,16 47 0,-19-70 0,-1 0 0,1 0 0,1 0 0,-1-1 0,2 1 0,-1-1 0,1 0 0,0-1 0,1 1 0,0-1 0,0-1 0,0 1 0,9 4 0,-1 0-1365,-2-2-5461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9:14.72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1 535 24575,'30'0'0,"0"-1"0,0-2 0,48-9 0,40-9 0,20-5 0,-108 18 0,2-2 0,1 2 0,0 2 0,0 0 0,43 0 0,-69 6 0,5-1 0,1 1 0,-1 1 0,0 0 0,0 0 0,22 7 0,-30-7 0,-1 1 0,1-1 0,-1 1 0,0 0 0,0 0 0,0 0 0,0 1 0,0-1 0,-1 1 0,1-1 0,-1 1 0,1 0 0,-1 0 0,0 0 0,0 0 0,0 0 0,-1 1 0,1-1 0,-1 1 0,0-1 0,0 1 0,0-1 0,0 1 0,0 4 0,9 46 0,-3-18 0,-2 0 0,2 47 0,-6-61 0,1-1 0,7 32 0,4 37 0,-12-52 0,-1-7 0,1 0 0,2 0 0,7 34 0,18 108 0,-21-120-1365,-5-30-5461</inkml:trace>
  <inkml:trace contextRef="#ctx0" brushRef="#br0" timeOffset="653.83">979 796 24575,'0'-5'0,"-5"-1"0,-6 1 0,-5 0 0,-5 2 0,-3 1 0,-2 1 0,-1 1 0,0 0 0,-1 0 0,1 0 0,-1 0 0,1 0 0,1 1 0,4-1-8191</inkml:trace>
  <inkml:trace contextRef="#ctx0" brushRef="#br0" timeOffset="2085.84">1509 375 24575,'-5'-3'0,"1"0"0,0 0 0,-1 1 0,1-1 0,-1 1 0,0 0 0,0 0 0,0 1 0,0-1 0,0 1 0,0 0 0,0 1 0,0-1 0,0 1 0,-6 0 0,4 0 0,-1 1 0,1-1 0,-1 1 0,1 0 0,0 1 0,-1 0 0,1 0 0,0 1 0,-12 5 0,13-3 0,0-1 0,1 1 0,-1 0 0,1 1 0,1-1 0,-1 1 0,1 0 0,0 0 0,0 0 0,0 0 0,1 1 0,-4 10 0,-3 12 0,-10 53 0,4-16 0,10-40 0,-7 50 0,1 1 0,-15 55 0,24-118 0,0 0 0,0 1 0,2-1 0,0 0 0,0 1 0,2-1 0,-1 1 0,6 23 0,-5-32 0,1-1 0,-1 0 0,1 0 0,0 0 0,1 0 0,-1 0 0,1 0 0,0-1 0,0 1 0,1-1 0,-1 0 0,1 0 0,0 0 0,0 0 0,0-1 0,1 0 0,-1 0 0,1 0 0,0 0 0,0-1 0,0 1 0,0-1 0,0-1 0,0 1 0,10 1 0,19 1 0,-1-1 0,0-2 0,1-1 0,42-6 0,-65 4 0,0 1 0,-1-1 0,1-1 0,0 0 0,-1-1 0,0 0 0,0 0 0,0-1 0,0-1 0,-1 1 0,1-2 0,-2 1 0,1-1 0,-1 0 0,0-1 0,0 0 0,-1 0 0,0-1 0,-1 0 0,0 0 0,0-1 0,-1 1 0,7-17 0,3-8 0,-2 0 0,-1 0 0,-2-1 0,-1-1 0,-2 0 0,-1 0 0,1-59 0,-6 13 0,-4-75 0,1 149 0,1-1 0,-1 1 0,-1 0 0,0-1 0,0 1 0,0 1 0,-1-1 0,-8-12 0,-47-59 0,24 35 0,22 25 0,-2 1 0,0 1 0,-1 0 0,-29-23 0,38 34 0,-1 0 0,0 1 0,0 0 0,0 1 0,0 0 0,-1 0 0,1 0 0,-1 1 0,0 1 0,0 0 0,0 0 0,-1 0 0,1 1 0,-11 0 0,16 2 5,0-1-1,1 1 1,-1 0-1,1 0 0,-1 0 1,1 0-1,0 1 1,-1-1-1,1 1 1,0 0-1,0 0 0,0 0 1,0 1-1,1-1 1,-1 0-1,0 1 1,1 0-1,0 0 0,0 0 1,0 0-1,0 0 1,0 0-1,-2 7 1,-3 5-279,2 1 1,0 1 0,-5 29 0,8-37-106,-2 15-6447</inkml:trace>
  <inkml:trace contextRef="#ctx0" brushRef="#br0" timeOffset="3790.84">2145 190 24575,'-3'1'0,"1"-1"0,0 1 0,-1-1 0,1 1 0,0-1 0,0 1 0,-1 0 0,1 0 0,0 0 0,0 1 0,0-1 0,0 0 0,0 1 0,1-1 0,-1 1 0,0 0 0,1-1 0,-1 1 0,1 0 0,-1 0 0,1 0 0,0 0 0,0 0 0,0 0 0,0 0 0,0 4 0,-4 8 0,0 1 0,2 0 0,-3 17 0,2-8 0,-2 5 0,2 1 0,-1 35 0,5-50 0,0-1 0,1 0 0,1 1 0,0-1 0,0 0 0,8 23 0,-5-28 0,0 0 0,0 0 0,1 0 0,0-1 0,1 0 0,-1 0 0,2 0 0,-1-1 0,1 0 0,11 8 0,15 8 0,46 24 0,-60-36 0,57 28 0,2-3 0,95 28 0,-168-61 0,4 0 0,0 0 0,0 1 0,0 1 0,0 0 0,11 8 0,-19-12 0,-1 0 0,0 0 0,0 0 0,0 0 0,0 0 0,0 0 0,0 0 0,0 1 0,0-1 0,0 0 0,0 1 0,-1-1 0,1 1 0,0-1 0,-1 1 0,0-1 0,1 1 0,-1-1 0,0 1 0,1-1 0,-1 1 0,0-1 0,0 1 0,-1 0 0,1-1 0,0 1 0,0-1 0,-1 1 0,1-1 0,-1 1 0,1-1 0,-1 1 0,0-1 0,1 0 0,-1 1 0,0-1 0,0 0 0,0 0 0,0 1 0,0-1 0,0 0 0,-1 0 0,1 0 0,-2 1 0,-9 11 0,-2 0 0,0-1 0,0-1 0,-1 0 0,-1-1 0,1 0 0,-2-1 0,1-1 0,-1-1 0,0 0 0,-27 6 0,2-4 0,0-2 0,-85 3 0,108-10 0,8 1 0,-1-1 0,1-1 0,-1 0 0,-16-4 0,24 4 0,0 0 0,1-1 0,-1 0 0,0 1 0,1-1 0,-1 0 0,1-1 0,0 1 0,0-1 0,0 1 0,0-1 0,0 0 0,0 0 0,1 0 0,0-1 0,-4-5 0,-8-17 0,0 0 0,2-1 0,1-1 0,1 0 0,-11-58 0,18 69 0,1 0 0,0 0 0,2 0 0,0 0 0,1 0 0,1 0 0,0 0 0,1 0 0,1 0 0,1 1 0,11-29 0,1 9 0,-3 9 0,-2 0 0,-1-2 0,10-39 0,2-16 0,-15 62 0,-2-1 0,0 0 0,-2 0 0,3-37 0,-8-35-1365,1 83-5461</inkml:trace>
  <inkml:trace contextRef="#ctx0" brushRef="#br0" timeOffset="5114.06">2779 112 24575,'0'-4'0,"2"0"0,-1 1 0,0-1 0,1 1 0,-1-1 0,1 1 0,0 0 0,0-1 0,0 1 0,1 0 0,-1 1 0,1-1 0,0 0 0,-1 1 0,1-1 0,0 1 0,1 0 0,-1 0 0,0 0 0,1 0 0,-1 1 0,8-3 0,10-5 0,1 2 0,31-8 0,-20 9 0,0 2 0,0 1 0,1 2 0,-1 1 0,40 5 0,-69-5 0,-1 1 0,1-1 0,-1 1 0,0 0 0,0 0 0,1 0 0,-1 0 0,0 1 0,0-1 0,0 1 0,0 0 0,0 0 0,-1 0 0,1 0 0,0 1 0,-1-1 0,0 0 0,1 1 0,-1 0 0,0 0 0,-1-1 0,1 1 0,0 0 0,-1 1 0,1-1 0,-1 0 0,0 0 0,0 1 0,-1-1 0,1 0 0,-1 1 0,1-1 0,-1 0 0,0 1 0,0-1 0,0 1 0,-1-1 0,1 0 0,-1 1 0,0-1 0,0 0 0,0 1 0,-1-1 0,1 0 0,-1 0 0,1 0 0,-1 0 0,0 0 0,-3 2 0,-3 4 0,-1 0 0,0-1 0,0 0 0,-1-1 0,0 0 0,-1 0 0,0-1 0,-17 7 0,-8 0 0,-52 13 0,60-19 0,1 1 0,0 1 0,-51 24 0,77-32 0,0-1 0,0 1 0,-1-1 0,1 1 0,0-1 0,0 1 0,0 0 0,-1 0 0,1 0 0,0 0 0,0 0 0,1 0 0,-1 0 0,0 0 0,0 0 0,0 0 0,1 0 0,-1 1 0,0-1 0,1 0 0,-1 3 0,1-3 0,1 0 0,-1 0 0,1-1 0,-1 1 0,1 0 0,-1 0 0,1 0 0,0-1 0,-1 1 0,1 0 0,0-1 0,0 1 0,0-1 0,-1 1 0,1-1 0,0 1 0,0-1 0,0 1 0,0-1 0,0 0 0,0 0 0,1 1 0,9 1 0,1 1 0,0-2 0,19 1 0,75-4 0,61 3 0,-159 0 0,1 1 0,0 0 0,-1 0 0,0 1 0,1 0 0,-1 0 0,0 1 0,-1 0 0,1 1 0,11 8 0,-14-9 0,0 0 0,-1 0 0,1 0 0,-1 1 0,0-1 0,0 1 0,0 0 0,-1 0 0,0 0 0,0 1 0,0-1 0,-1 1 0,0 0 0,0-1 0,2 12 0,0 27 0,-3-1 0,-7 81 0,1-97 0,0 0 0,-2 0 0,-19 45 0,14-39 0,-12 47 0,23-72 0,-1 0 0,-1 0 0,1 0 0,-1 0 0,0 0 0,-7 11 0,7-15 0,0 0 0,0 0 0,-1-1 0,1 0 0,-1 1 0,0-1 0,1 0 0,-1-1 0,-1 1 0,1-1 0,0 0 0,-8 3 0,-12 4-227,0 2-1,1 0 1,0 1-1,1 1 1,-39 30-1,47-30-6598</inkml:trace>
  <inkml:trace contextRef="#ctx0" brushRef="#br0" timeOffset="12794.88">3492 903 24575,'-1'25'0,"0"-11"0,1 0 0,1 0 0,0 0 0,0 0 0,5 15 0,-5-26 0,0 1 0,0-1 0,1 0 0,-1 0 0,1 0 0,0 0 0,-1 0 0,2 0 0,-1 0 0,0-1 0,0 1 0,1-1 0,-1 0 0,1 1 0,0-1 0,0 0 0,0-1 0,0 1 0,0 0 0,0-1 0,0 0 0,1 1 0,-1-1 0,0-1 0,7 2 0,-9-2 0,1 0 0,0 1 0,0-1 0,0 0 0,0-1 0,0 1 0,0 0 0,0 0 0,0-1 0,0 1 0,0-1 0,-1 0 0,1 0 0,0 1 0,0-1 0,-1 0 0,1 0 0,0-1 0,-1 1 0,3-3 0,0 0 0,-1 0 0,0 0 0,-1 0 0,1 0 0,-1-1 0,0 1 0,0-1 0,2-5 0,1-7 0,-1-1 0,-1 1 0,3-31 0,-6 39 0,2-17 0,-1 0 0,-1 0 0,-5-38 0,4 59 0,0 0 0,1 0 0,-1 0 0,-1 0 0,1 0 0,-1 0 0,0 1 0,0-1 0,0 1 0,-1-1 0,1 1 0,-1 0 0,0 0 0,0 0 0,-1 1 0,1-1 0,-1 1 0,0-1 0,0 1 0,0 0 0,0 1 0,0-1 0,-1 1 0,1 0 0,-6-2 0,7 3 0,1 0 0,-1 1 0,0 0 0,1-1 0,-1 1 0,0 0 0,0 0 0,1 1 0,-1-1 0,0 0 0,0 1 0,1 0 0,-1 0 0,1 0 0,-1 0 0,1 0 0,-1 0 0,1 0 0,-3 3 0,0-1 0,1 1 0,0 1 0,0-1 0,0 0 0,0 1 0,0 0 0,1 0 0,-4 8 0,-1 5 0,0 0 0,1 1 0,2-1 0,-6 28 0,3-7 0,2-16 0,2 1 0,0-1 0,1 1 0,2 0 0,1 29 0,0-51 0,1 1 0,-1-1 0,0 1 0,1 0 0,0-1 0,-1 1 0,1-1 0,0 1 0,0-1 0,1 0 0,-1 1 0,0-1 0,1 0 0,0 0 0,-1 0 0,1 0 0,0 0 0,0 0 0,0-1 0,0 1 0,0-1 0,0 1 0,1-1 0,-1 0 0,0 0 0,1 0 0,-1 0 0,1 0 0,-1 0 0,1-1 0,-1 1 0,1-1 0,0 0 0,-1 0 0,1 0 0,0 0 0,-1 0 0,1 0 0,-1-1 0,4 0 0,0 0 0,0-1 0,0 1 0,0-1 0,0 0 0,0 0 0,0-1 0,0 0 0,-1 0 0,0-1 0,1 1 0,-1-1 0,0 0 0,-1 0 0,1-1 0,-1 1 0,4-6 0,3-13 0,-1-1 0,-1 1 0,-1-1 0,-1-1 0,-1 1 0,-1-1 0,2-39 0,-3 31 0,7 6 0,-7 24 0,-6 19 0,-13 41 0,7-30 0,2-1 0,-7 54 0,13-80 0,0 0 0,0 0 0,1 0 0,-1 0 0,0 0 0,0 0 0,0 0 0,0 0 0,0 0 0,0 0 0,0 0 0,0 0 0,0 0 0,0 0 0,1 0 0,-1 0 0,0 0 0,0 0 0,0 0 0,0 0 0,0 0 0,0 0 0,0 0 0,0 0 0,0 0 0,0 0 0,0 0 0,0 0 0,1 0 0,-1 0 0,0 1 0,0-1 0,0 0 0,0 0 0,0 0 0,0 0 0,0 0 0,0 0 0,0 0 0,0 0 0,0 0 0,0 0 0,0 0 0,0 1 0,0-1 0,0 0 0,0 0 0,0 0 0,0 0 0,0 0 0,0 0 0,0 0 0,0 0 0,0 0 0,7-11 0,4-20 0,18-82-1365,-26 93-5461</inkml:trace>
  <inkml:trace contextRef="#ctx0" brushRef="#br0" timeOffset="15738.87">3758 6 24575,'16'-1'0,"1"2"0,-1 0 0,1 1 0,-1 0 0,0 1 0,0 1 0,0 1 0,0 0 0,-1 1 0,1 1 0,-2 0 0,26 17 0,5 8 0,-32-24 0,0 0 0,-1 1 0,0 1 0,-1 0 0,0 1 0,-1 0 0,10 13 0,-10-8 0,0 0 0,-1 0 0,-1 1 0,-1 1 0,-1-1 0,0 1 0,-1 0 0,3 22 0,-4-9 0,-2 1 0,-1-1 0,-1 0 0,-5 35 0,4-60 0,0 0 0,-1 0 0,1 0 0,-2 0 0,1 0 0,0-1 0,-1 1 0,0-1 0,-1 1 0,1-1 0,-1 0 0,-6 6 0,-7 12 0,16-22 0,1-1 0,0 1 0,-1 0 0,1 0 0,-1 0 0,1 0 0,0 0 0,0-1 0,-1 1 0,1 0 0,0 0 0,0 0 0,0 0 0,0 0 0,0 0 0,0 0 0,0 0 0,1 0 0,-1 0 0,0 0 0,0 0 0,1-1 0,-1 1 0,1 0 0,-1 0 0,1 0 0,-1-1 0,1 1 0,-1 0 0,1 0 0,-1-1 0,1 1 0,0 0 0,0-1 0,-1 1 0,1-1 0,0 1 0,0-1 0,0 1 0,1 0 0,44 18 0,-31-14 0,165 65 0,-177-68 0,1 0 0,-1 1 0,0-1 0,0 1 0,0 0 0,0 0 0,0 0 0,0 0 0,-1 0 0,1 1 0,-1-1 0,0 1 0,0 0 0,-1 0 0,1-1 0,-1 1 0,2 8 0,3 10 0,-2 0 0,3 24 0,-5-28 0,0 0 0,0 0 0,-1 0 0,0 1 0,-5 31 0,3-43 0,-1 1 0,0 0 0,0 0 0,-1-1 0,0 1 0,-1-1 0,1 0 0,-1 0 0,-1 0 0,1-1 0,-1 1 0,0-1 0,-8 7 0,12-12 0,-19 18 0,-42 32 0,55-46 0,-1 0 0,0-1 0,0 0 0,0 0 0,-1-1 0,1 0 0,-1 0 0,0-1 0,-16 3 0,-72 7 0,50-5 0,-73 2 0,67-10-1365,31 1-5461</inkml:trace>
  <inkml:trace contextRef="#ctx0" brushRef="#br0" timeOffset="18045.63">3521 851 24575,'0'2'0,"0"0"0,1 0 0,-1 0 0,1 0 0,0 0 0,0-1 0,0 1 0,0 0 0,0 0 0,0 0 0,0-1 0,0 1 0,1-1 0,-1 1 0,1-1 0,-1 1 0,1-1 0,0 0 0,-1 0 0,1 0 0,0 0 0,0 0 0,0 0 0,3 1 0,-3-1 0,0 0 0,1-1 0,-1 1 0,0 0 0,1-1 0,-1 1 0,1-1 0,-1 0 0,0 0 0,1 0 0,-1 0 0,1 0 0,-1 0 0,1-1 0,-1 1 0,0-1 0,1 0 0,-1 1 0,4-3 0,-5 2 0,-1 1 0,1 0 0,-1-1 0,1 1 0,-1 0 0,0-1 0,1 1 0,-1-1 0,1 1 0,-1-1 0,0 1 0,1-1 0,-1 1 0,0-1 0,0 1 0,1-1 0,-1 1 0,0-1 0,0 1 0,0-1 0,0 0 0,0 1 0,0-1 0,0 1 0,0-1 0,0 0 0,0 1 0,0-1 0,0 1 0,0-1 0,0 1 0,-1-1 0,1 1 0,0-1 0,0 0 0,-1 1 0,1-1 0,0 1 0,-1-1 0,1 1 0,0 0 0,-1-1 0,1 1 0,-1-1 0,1 1 0,-1 0 0,1-1 0,-1 1 0,1 0 0,-1 0 0,1-1 0,-1 1 0,1 0 0,-1 0 0,0 0 0,1 0 0,-1-1 0,1 1 0,-1 0 0,1 0 0,-2 0 0,-37-6 0,35 6 0,1 1 0,0 0 0,-1 0 0,1 0 0,0 0 0,0 0 0,0 1 0,0-1 0,0 1 0,0 0 0,1 0 0,-1 0 0,0 0 0,1 0 0,0 1 0,-5 4 0,3-1 0,0 1 0,1-1 0,-1 1 0,1 0 0,1 0 0,-1 0 0,-1 10 0,-1 9 0,2 0 0,0 1 0,2 32 0,0-44 0,1-11 0,-1 0 0,1 1 0,0-1 0,0 1 0,0-1 0,0 1 0,1-1 0,0 1 0,0-1 0,0 0 0,0 1 0,1-1 0,0 0 0,3 6 0,-5-10 0,1 1 0,-1-1 0,1 1 0,-1-1 0,1 0 0,-1 0 0,1 1 0,-1-1 0,1 0 0,0 0 0,-1 1 0,1-1 0,-1 0 0,1 0 0,-1 0 0,1 0 0,0 0 0,-1 0 0,1 0 0,-1 0 0,1 0 0,-1 0 0,1 0 0,0-1 0,-1 1 0,1 0 0,-1 0 0,1 0 0,-1-1 0,1 1 0,0-1 0,17-18 0,5-28 0,-19 30 0,-1 0 0,0-1 0,-2 1 0,0-1 0,-1 0 0,0 1 0,-2-1 0,0 1 0,-1-1 0,-8-26 0,10 34 0,0 0 0,1 0 0,0 0 0,0 0 0,1 0 0,1 0 0,-1 1 0,2-1 0,4-13 0,-3 112 0,-4-76 0,0-15 0,1-32 0,-3-53 0,1 83-124,0 0 0,-1 0 0,1 0 0,-1 0 0,0 0 0,0 0-1,0 0 1,0 0 0,-1 1 0,-3-5 0,-4-1-6702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9:11.69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97 24575,'48'0'0,"1"-2"0,66-12 0,-15-5 0,171-27 0,-229 36-1365,-25 5-5461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9:11.01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24575,'450'0'-1365,"-428"0"-5461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8:28.18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108 191 24575,'-2'36'0,"-13"68"0,4-33 0,-1-6 0,7-43 0,1-1 0,-1 31 0,3-28 0,-9 44 0,6-44 0,-3 45 0,9-19 0,0-36 0,0 0 0,-1 0 0,-1 0 0,0 1 0,-4 18 0,5-33 0,0 0 0,0 1 0,0-1 0,0 1 0,-1-1 0,1 1 0,0-1 0,0 1 0,0-1 0,0 1 0,0-1 0,-1 1 0,1-1 0,0 0 0,0 1 0,0-1 0,-1 1 0,1-1 0,0 0 0,-1 1 0,1-1 0,0 0 0,-1 1 0,1-1 0,-1 0 0,1 0 0,0 1 0,-1-1 0,1 0 0,-1 0 0,0 1 0,-6-15 0,1-24 0,4-184 0,4 116 0,-1 84 0,1 0 0,8-35 0,3-27 0,-11 52 0,2 1 0,1-1 0,2 1 0,1 1 0,1-1 0,26-57 0,-32 83 0,0 0 0,0 1 0,0-1 0,1 1 0,0 0 0,0 0 0,0 0 0,0 0 0,1 1 0,-1 0 0,1 0 0,0 0 0,0 0 0,0 1 0,0 0 0,0 0 0,0 0 0,1 0 0,-1 1 0,7-1 0,13-1 0,-1 1 0,1 2 0,33 2 0,-14 0 0,-40-2 0,-1 0 0,1 0 0,-1 0 0,1 1 0,0-1 0,-1 1 0,1 0 0,-1 0 0,0 0 0,1 0 0,-1 1 0,0-1 0,0 1 0,0 0 0,0 0 0,0 0 0,0 0 0,0 1 0,3 3 0,-4-2 0,0 0 0,0 0 0,0 0 0,0 0 0,-1 0 0,0 1 0,0-1 0,0 1 0,0-1 0,-1 1 0,1-1 0,-1 1 0,0-1 0,-1 1 0,0 4 0,-3 16 0,-2-1 0,-1 0 0,0 0 0,-2-1 0,-1 0 0,0-1 0,-2 0 0,-17 25 0,-56 53 0,81-95 8,0 0-1,1 0 1,-2-1-1,1 1 1,0-1-1,-1 0 1,0 0-1,0 0 1,0-1-1,0 0 1,-1 0-1,1 0 1,-1-1-1,0 1 1,-9 1-1,-2-1-304,0 0 0,0-1 0,0-1 0,-22-1 0,16 0-6529</inkml:trace>
  <inkml:trace contextRef="#ctx0" brushRef="#br0" timeOffset="1907.59">505 534 24575,'-1'53'0,"3"0"0,13 80 0,-12-119 0,-3-7 0,2 1 0,-1-1 0,1 1 0,1-1 0,-1 1 0,1-1 0,4 7 0,-5-11 0,1-1 0,-1 1 0,0-1 0,1 0 0,-1 0 0,1 0 0,0 0 0,-1 0 0,1-1 0,0 1 0,0-1 0,0 0 0,0 0 0,1 0 0,-1 0 0,0-1 0,0 1 0,0-1 0,1 1 0,4-2 0,179-3-1365,-164 4-5461</inkml:trace>
  <inkml:trace contextRef="#ctx0" brushRef="#br0" timeOffset="5646.37">558 825 24575,'-3'0'0,"0"0"0,0 0 0,-1 0 0,1 0 0,0 0 0,0-1 0,0 1 0,0-1 0,1 0 0,-1 0 0,0 0 0,0 0 0,0 0 0,1-1 0,-1 1 0,0-1 0,1 0 0,0 1 0,-5-5 0,6 2 0,-1 1 0,1 0 0,0-1 0,0 1 0,0-1 0,0 1 0,0-1 0,1 0 0,0 1 0,-1-1 0,2 0 0,-1 1 0,0-1 0,1 1 0,-1-1 0,3-4 0,15-55 0,-13 49 0,0 0 0,-2 0 0,1-1 0,1-18 0,-4-115 32,-2 84-1429,1 41-5429</inkml:trace>
  <inkml:trace contextRef="#ctx0" brushRef="#br0" timeOffset="6728.42">1141 692 24575,'8'-1'0,"0"0"0,1-1 0,-1 0 0,14-5 0,25-5 0,9 8 0,-23 2 0,52-10 0,-68 8-151,-1 0-1,1 2 0,-1 0 0,1 1 1,0 1-1,-1 0 0,1 2 1,18 3-1,-17 0-6674</inkml:trace>
  <inkml:trace contextRef="#ctx0" brushRef="#br0" timeOffset="7662.64">1061 851 24575,'4'0'0,"6"0"0,7 0 0,3 0 0,4 0 0,3 0 0,0 0 0,0 0 0,1 0 0,-1 0 0,0 0 0,0 0 0,0 0 0,0 0 0,-1 0 0,-4 0-8191</inkml:trace>
  <inkml:trace contextRef="#ctx0" brushRef="#br0" timeOffset="9507.87">2356 218 24575,'-41'-1'0,"10"1"0,-53 4 0,73-2 0,1 0 0,-1 0 0,1 1 0,0 1 0,-1 0 0,2 0 0,-1 1 0,-16 10 0,11-5 0,7-5 0,1-1 0,1 1 0,-1 0 0,1 0 0,0 1 0,-8 9 0,13-14 0,0 1 0,0 0 0,0 0 0,0 0 0,0 0 0,1 0 0,-1 0 0,0 0 0,1 0 0,0 0 0,-1 0 0,1 0 0,0 1 0,0-1 0,0 0 0,1 0 0,-1 0 0,0 0 0,1 0 0,-1 0 0,1 0 0,0 0 0,0 0 0,0 0 0,0 0 0,0 0 0,0 0 0,0-1 0,1 1 0,2 2 0,10 11 0,1-1 0,1-1 0,0 0 0,26 15 0,2 2 0,131 86 0,-169-112 0,1 0 0,0 1 0,-1-1 0,0 2 0,0-1 0,0 1 0,-1-1 0,0 2 0,0-1 0,0 0 0,3 8 0,-7-11 0,0 1 0,0-1 0,0 1 0,0-1 0,-1 1 0,1-1 0,-1 1 0,0-1 0,0 1 0,0 0 0,-1-1 0,1 1 0,-1-1 0,0 1 0,0-1 0,0 0 0,-1 1 0,1-1 0,-1 0 0,1 0 0,-1 0 0,0 0 0,0 0 0,-1 0 0,1 0 0,-4 2 0,-4 5 0,0 0 0,-1-1 0,0-1 0,-1 0 0,0 0 0,0-1 0,-1-1 0,1 0 0,-1 0 0,-27 6 0,19-7 0,0 0 0,-1-2 0,0 0 0,0-1 0,0-2 0,-29-2 0,49 2 0,-1 0 0,1 0 0,-1-1 0,1 1 0,-1-1 0,1 1 0,0-1 0,-1 0 0,1 0 0,0 0 0,-1 0 0,1 0 0,0-1 0,0 1 0,0-1 0,0 1 0,0-1 0,1 0 0,-1 0 0,0 0 0,1 0 0,0 0 0,-1 0 0,1 0 0,0 0 0,0-1 0,0 1 0,0 0 0,0-1 0,1 1 0,-1-1 0,1 1 0,-1-1 0,1 1 0,0-1 0,0 1 0,0-1 0,1 1 0,0-5 0,0-1 0,1 0 0,0 0 0,0 1 0,1-1 0,0 1 0,1-1 0,-1 1 0,1 0 0,1 1 0,-1-1 0,9-9 0,122-116 0,-104 103 0,-24 21 0,0 0 0,1 1 0,-1 1 0,2-1 0,-1 1 0,0 0 0,1 1 0,15-7 0,0 4 0,-1-2 0,0 0 0,-1-2 0,34-22 0,-45 26 0,0 0 0,-1-1 0,0-1 0,0 0 0,-1 0 0,-1-1 0,0 0 0,0 0 0,12-25 0,-15 24 0,0 0 0,-1 0 0,0-1 0,0 0 0,-2 1 0,1-1 0,-2 0 0,1-18 0,-2 26 0,0 1 0,-1 0 0,1 0 0,-1 0 0,0 0 0,0 0 0,0 0 0,0 1 0,-1-1 0,0 0 0,0 0 0,0 1 0,0-1 0,0 1 0,-1 0 0,1 0 0,-1 0 0,0 0 0,0 0 0,0 0 0,0 1 0,0 0 0,-1-1 0,1 1 0,-1 0 0,0 1 0,0-1 0,1 1 0,-1 0 0,0-1 0,-5 1 0,-13-3-1365,1 3-5461</inkml:trace>
  <inkml:trace contextRef="#ctx0" brushRef="#br0" timeOffset="22538.26">3230 164 24575,'-46'-1'0,"13"0"0,0 2 0,-60 8 0,81-7 0,1 1 0,0 1 0,0 0 0,0 0 0,0 1 0,1 0 0,0 1 0,0 0 0,0 0 0,1 1 0,-17 16 0,7-5 0,1 0 0,1 1 0,1 1 0,1 1 0,0 0 0,1 1 0,-20 46 0,30-58 0,-2 5 0,1 0 0,0 0 0,1 0 0,0 1 0,-1 24 0,5-37 0,0-1 0,0 1 0,0 0 0,1 0 0,-1-1 0,1 1 0,-1 0 0,1-1 0,0 1 0,0-1 0,0 1 0,1-1 0,-1 1 0,0-1 0,1 0 0,2 3 0,-2-3 0,1 0 0,0 0 0,0-1 0,-1 1 0,1-1 0,0 1 0,0-1 0,1 0 0,-1 0 0,0 0 0,0-1 0,0 1 0,1-1 0,-1 0 0,0 1 0,7-2 0,4-1 0,1 0 0,-1-1 0,1 0 0,-1-1 0,24-10 0,-24 8 0,1 0 0,-1 2 0,1 0 0,1 0 0,17-1 0,-9 4 0,-10-1 0,0 1 0,1 0 0,-1 1 0,0 1 0,1 1 0,-1 0 0,15 4 0,-26-4 0,0 0 0,0 0 0,0 1 0,-1-1 0,1 1 0,-1 0 0,1 0 0,-1 0 0,0 0 0,0 0 0,-1 0 0,1 0 0,0 1 0,-1-1 0,0 1 0,0-1 0,0 1 0,0-1 0,-1 1 0,1 0 0,-1-1 0,0 1 0,-1 4 0,2 6 0,-2 1 0,0-1 0,0 0 0,-7 25 0,6-31 0,0 0 0,-1 0 0,-1 0 0,1 0 0,-1-1 0,0 1 0,-1-1 0,0 0 0,0 0 0,0 0 0,-13 10 0,7-8 0,-1 0 0,-1-2 0,1 1 0,-1-2 0,-1 0 0,-16 6 0,11-5-273,-1 0 0,-1-1 0,1-1 0,-23 2 0,20-5-6553</inkml:trace>
  <inkml:trace contextRef="#ctx0" brushRef="#br0" timeOffset="23755.81">3840 165 24575,'-13'0'0,"1"0"0,0 1 0,0 1 0,0 0 0,1 0 0,-1 1 0,0 1 0,-10 5 0,14-6 0,1 1 0,1 0 0,-1 1 0,0-1 0,1 1 0,0 1 0,0-1 0,1 1 0,-1 0 0,1 0 0,1 1 0,-1-1 0,-3 8 0,-30 54 0,-30 60 0,2 50 0,34-83 0,28-85 0,1 0 0,0 0 0,1 0 0,0 0 0,1 0 0,0 0 0,1 1 0,0-1 0,0 0 0,1 1 0,4 16 0,-4-22 0,1-1 0,-1 1 0,1-1 0,0 0 0,0 0 0,1 1 0,-1-2 0,1 1 0,0 0 0,0 0 0,0-1 0,0 0 0,0 1 0,1-1 0,0-1 0,-1 1 0,1 0 0,0-1 0,1 0 0,-1 0 0,0 0 0,1 0 0,-1-1 0,0 0 0,1 0 0,0 0 0,7 0 0,54 3 0,1-3 0,66-8 0,-124 6 0,0-1 0,1 0 0,-1 0 0,0-1 0,0-1 0,0 1 0,0-1 0,-1-1 0,1 1 0,-1-2 0,0 1 0,-1-1 0,1 0 0,-1 0 0,-1-1 0,1 0 0,7-11 0,-6 7 0,-1 0 0,-1 0 0,0 0 0,0-1 0,-1 0 0,-1 0 0,0 0 0,-1-1 0,0 1 0,0-1 0,-2 0 0,1-17 0,-1-23 0,-5-132 0,-1 162 0,-1 0 0,-1 1 0,-1-1 0,-1 2 0,-1-1 0,-1 1 0,-19-27 0,10 13 0,15 27-76,1 0 1,-1 1-1,-1 0 0,1 0 0,-1 1 0,0-1 0,-1 1 0,0 1 1,0-1-1,0 1 0,0 0 0,-1 1 0,0 0 0,0 0 1,0 0-1,0 1 0,-16-3 0,5 2-6750</inkml:trace>
  <inkml:trace contextRef="#ctx0" brushRef="#br0" timeOffset="25501.42">1775 983 24575,'43'2'0,"0"2"0,70 17 0,-71-12 0,1-1 0,71 2 0,-92-9 0,-1 1 0,31 8 0,38 2 0,-61-11 0,17 0 0,0 2 0,45 8 0,-49-5 0,78 2 0,-77-7 0,69 11 0,-86-8 0,187 31 0,-135-24 0,-40-5 0,57 2 0,-62-6 0,53 9 0,-53-5 0,53 2 0,-64-7 0,0 1 0,28 8 0,41 2 0,-38-11 0,-21-1 0,0 1 0,1 1 0,40 9 0,-46-6-341,1-1 0,-1-2-1,37-1 1,-41-1-6485</inkml:trace>
  <inkml:trace contextRef="#ctx0" brushRef="#br0" timeOffset="27464.67">2146 1301 24575,'-14'-1'0,"1"0"0,0 2 0,0-1 0,0 2 0,-1 0 0,1 0 0,1 1 0,-1 1 0,0 0 0,1 1 0,0 0 0,0 1 0,0 0 0,1 1 0,0 0 0,-15 14 0,15-11 0,0 0 0,1 1 0,0 0 0,1 1 0,0 0 0,1 0 0,0 1 0,1 0 0,0 1 0,1 0 0,1 0 0,0 0 0,1 0 0,1 1 0,0 0 0,-2 26 0,-4 8 0,7-38 0,-1 0 0,2 1 0,-1-1 0,1 14 0,2-20 0,-1-1 0,1 1 0,0 0 0,1-1 0,-1 1 0,1-1 0,-1 1 0,1-1 0,1 0 0,-1 0 0,0 0 0,1 0 0,6 7 0,5 6 0,2-1 0,0-1 0,0 0 0,2-1 0,0-1 0,21 13 0,-25-19 0,0-1 0,0 0 0,1-1 0,-1 0 0,1-1 0,1-1 0,-1 0 0,0-1 0,25 0 0,-29-2 0,0 0 0,1-1 0,-1-1 0,0 1 0,0-2 0,0 1 0,0-2 0,-1 1 0,20-11 0,-14 4 0,0-1 0,-1 0 0,0-1 0,-1-1 0,14-15 0,7-7 0,-21 23 0,0-1 0,-1-1 0,0 0 0,-1-1 0,-1 0 0,0-1 0,-1 0 0,-1-1 0,10-25 0,-13 24 0,-1 1 0,0-1 0,-2 0 0,0 0 0,0-29 0,-3 40 0,0 0 0,-1 0 0,-1 0 0,1 0 0,-1 0 0,0 1 0,0-1 0,-1 0 0,0 1 0,0 0 0,-1 0 0,0 0 0,0 0 0,0 0 0,-1 1 0,1-1 0,-10-6 0,-7-6 0,0 1 0,-1 1 0,-1 0 0,-1 2 0,0 1 0,-1 1 0,0 1 0,-1 1 0,0 1 0,0 2 0,-1 0 0,0 2 0,0 1 0,-44-1 0,56 5 0,5-1 0,0 1 0,1 1 0,-1-1 0,0 2 0,1-1 0,-16 5 0,22-4 0,1-1 0,-1 0 0,1 1 0,0-1 0,0 1 0,-1 0 0,1-1 0,0 1 0,1 0 0,-1 0 0,0 1 0,1-1 0,-1 0 0,1 1 0,-1-1 0,1 0 0,0 1 0,0 0 0,0-1 0,1 1 0,-1-1 0,0 1 0,1 0 0,0 0 0,0-1 0,0 1 0,0 0 0,1 4 0,2 18-1365,3-1-5461</inkml:trace>
  <inkml:trace contextRef="#ctx0" brushRef="#br0" timeOffset="28489.58">2649 1724 24575,'0'4'0,"0"2"-8191</inkml:trace>
  <inkml:trace contextRef="#ctx0" brushRef="#br0" timeOffset="29730.04">2648 1750 24575,'0'0'0,"0"0"0,1 0 0,-1 0 0,0 0 0,0 0 0,1 0 0,-1 0 0,0 0 0,1 0 0,-1 0 0,0 0 0,1 0 0,-1 0 0,0 0 0,1 0 0,-1 0 0,0 0 0,1-1 0,-1 1 0,0 0 0,0 0 0,1 0 0,-1 0 0,0-1 0,0 1 0,1 0 0,-1 0 0,0-1 0,0 1 0,1 0 0,-1 0 0,0-1 0,0 1 0,0 0 0,0-1 0,0 1 0,0 0 0,1-1 0,-1 1 0,0 0 0,0-1 0,-4 15 0,4-10 0,0 0 0,0 0 0,-1-1 0,1 1 0,-1 0 0,0-1 0,0 1 0,0-1 0,-1 1 0,-2 6 0,4-10 0,0 0 0,1-1 0,-1 1 0,1 0 0,-1 0 0,0 0 0,1 0 0,-1 0 0,1 0 0,-1 0 0,0 0 0,1 0 0,-1 0 0,1 0 0,-1 0 0,1 0 0,-1 0 0,0 0 0,1 0 0,-1 0 0,1 0 0,-1 1 0,0-1 0,1 0 0,-1 0 0,0 1 0,1-1 0,-1 0 0,0 0 0,1 1 0,-1-1 0,0 0 0,1 1 0,-1-1 0,0 0 0,0 1 0,0-1 0,1 0 0,-1 1 0,0-1 0,0 1 0,0-1 0,0 1 0,0-1 0,0 0 0,0 1 0,0-1 0,0 1 0,0-1 0,0 0 0,0 1 0,0-1 0,0 1 0,0-1 0,0 1 0,0-1 0,0 0 0,-1 1 0,1-1 0,0 1 0,-1-1 0,36-17 0,-34 17 0,33-21-1365,-20 10-5461</inkml:trace>
  <inkml:trace contextRef="#ctx0" brushRef="#br0" timeOffset="30515.68">3045 1327 24575,'0'556'-1365,"0"-533"-5461</inkml:trace>
  <inkml:trace contextRef="#ctx0" brushRef="#br0" timeOffset="31749.58">3231 1300 24575,'3'-1'0,"0"0"0,0 0 0,0 0 0,0 0 0,-1-1 0,1 1 0,0-1 0,0 0 0,-1 0 0,1 0 0,3-4 0,19-12 0,-21 16 0,1 0 0,-1 0 0,0 1 0,1 0 0,-1-1 0,1 1 0,-1 1 0,1-1 0,0 1 0,-1 0 0,1 0 0,0 0 0,-1 1 0,1-1 0,-1 1 0,1 0 0,-1 1 0,1-1 0,-1 1 0,0 0 0,7 3 0,-5 1 0,0-1 0,0 1 0,0-1 0,-1 2 0,0-1 0,0 1 0,0-1 0,-1 1 0,0 0 0,-1 1 0,5 11 0,0 4 0,-1 0 0,0 1 0,-2-1 0,-1 2 0,-1-1 0,-1 0 0,-1 1 0,-2 24 0,1-32 0,-1 1 0,-1-1 0,0 0 0,-1 1 0,-10 31 0,10-43 0,1 0 0,-1 0 0,0 0 0,0-1 0,-1 1 0,0-1 0,0 0 0,0 0 0,0 0 0,-1 0 0,0-1 0,0 0 0,0 0 0,-1 0 0,1 0 0,-1-1 0,0 0 0,0 0 0,-7 2 0,-5 0 0,12-4 0,0 1 0,-1 0 0,1 1 0,0-1 0,0 1 0,-7 5 0,13-8 0,0 1 0,1-1 0,-1 1 0,1-1 0,-1 1 0,1-1 0,-1 1 0,1-1 0,-1 1 0,1-1 0,-1 0 0,1 1 0,-1-1 0,1 0 0,0 0 0,-1 1 0,1-1 0,0 0 0,-1 0 0,1 0 0,-1 0 0,1 0 0,0 0 0,-1 0 0,1 0 0,0 0 0,-1 0 0,2 0 0,26 2 0,429-3-1365,-435 1-5461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31:25.9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454 1,'1'59,"-3"1,-2-1,-23 109,-92 329,84-388,21-70,-17 74,-1 55,-18 113,17 63,20-247,7-62,-1 55,4-47,-7 46,3-46,1 47,3-43,-8 48,5-50,-2 58,8-78,-1 0,-1 1,-9 41,5-29,1 1,2 0,5 75,0-38,-2-53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2:08.0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424 2 24575,'-16'-1'0,"0"1"0,1 0 0,-1 1 0,1 1 0,-1 1 0,1 0 0,0 1 0,0 1 0,1 0 0,-1 1 0,1 0 0,0 1 0,0 1 0,-23 17 0,4-1 0,28-22 0,1 1 0,0-1 0,0 1 0,0 0 0,0 0 0,0 1 0,0-1 0,1 1 0,0-1 0,-1 1 0,1 0 0,1 1 0,-1-1 0,1 0 0,-1 1 0,1-1 0,1 1 0,-1 0 0,1 0 0,-2 8 0,1 3 0,0 0 0,2 0 0,-1 0 0,2 0 0,0 0 0,1 0 0,5 17 0,-5-25 0,1 0 0,0 0 0,1 0 0,0 0 0,0 0 0,0-1 0,1 0 0,0 0 0,1 0 0,0-1 0,0 0 0,0 0 0,0 0 0,14 8 0,-7-5 0,1 0 0,-1-2 0,1 1 0,0-2 0,1 0 0,26 7 0,90 14 0,-48-10 0,-79-16 0,0 1 0,1-1 0,-1 1 0,0-1 0,0 1 0,0 0 0,0 1 0,-1-1 0,1 1 0,0 0 0,-1-1 0,0 1 0,0 1 0,0-1 0,0 0 0,2 5 0,-4-4 0,0-1 0,-1 1 0,1 0 0,-1 0 0,0 0 0,0 0 0,0 0 0,-1-1 0,0 1 0,1 0 0,-1 0 0,-1-1 0,1 1 0,0-1 0,-1 1 0,0-1 0,0 1 0,0-1 0,0 0 0,-3 3 0,-2 4 0,-1 0 0,0 0 0,0-1 0,-20 16 0,20-20 0,0 0 0,-1 0 0,0-1 0,0 0 0,0-1 0,0 0 0,-12 2 0,-73 11 0,61-12 0,-66 2-1365,77-6-5461</inkml:trace>
  <inkml:trace contextRef="#ctx0" brushRef="#br0" timeOffset="1519.79">979 345 24575,'-19'0'0,"0"0"0,0 2 0,1 0 0,-1 1 0,1 1 0,0 0 0,-21 9 0,33-10 0,0 0 0,0 0 0,0 0 0,1 0 0,-1 1 0,1 0 0,0 0 0,0 1 0,0-1 0,1 1 0,0 0 0,0 0 0,0 1 0,0-1 0,1 1 0,0 0 0,0 0 0,1 0 0,-1 0 0,1 0 0,0 0 0,1 1 0,-2 10 0,-3 76 0,6-82 0,0 0 0,1 0 0,0 0 0,1 0 0,0-1 0,5 15 0,-6-21 0,1 0 0,0-1 0,0 1 0,0-1 0,1 1 0,-1-1 0,1 0 0,0 0 0,0-1 0,0 1 0,0 0 0,0-1 0,1 0 0,-1 0 0,1 0 0,0 0 0,-1 0 0,1-1 0,0 1 0,0-1 0,0 0 0,0-1 0,0 1 0,0-1 0,0 1 0,0-1 0,0 0 0,0-1 0,0 1 0,0-1 0,0 0 0,0 0 0,0 0 0,0 0 0,0-1 0,0 1 0,-1-1 0,1 0 0,-1 0 0,1 0 0,-1-1 0,0 1 0,0-1 0,0 0 0,0 0 0,-1 0 0,1 0 0,-1 0 0,1-1 0,-1 1 0,0-1 0,-1 0 0,1 1 0,0-1 0,-1 0 0,0 0 0,1-8 0,1-16 0,-1 0 0,-1 0 0,-4-36 0,1 29 0,3-45 0,6 54 0,-7 25 0,1 1 0,-1-1 0,0 1 0,1 0 0,-1-1 0,0 1 0,1-1 0,-1 1 0,1 0 0,-1-1 0,1 1 0,-1 0 0,1-1 0,-1 1 0,1 0 0,-1 0 0,1-1 0,-1 1 0,1 0 0,-1 0 0,1 0 0,-1 0 0,1 0 0,0 0 0,1 0 0,0 1 0,0 0 0,-1 0 0,1 0 0,-1 0 0,1 0 0,0 0 0,-1 1 0,0-1 0,1 0 0,-1 1 0,0-1 0,0 1 0,0-1 0,0 1 0,0 0 0,0-1 0,0 1 0,-1 0 0,2 2 0,13 29 0,2-2 0,1 0 0,27 35 0,26 42 0,-66-99-227,0-1-1,1 1 1,0-1-1,1 0 1,9 9-1,-4-6-6598</inkml:trace>
  <inkml:trace contextRef="#ctx0" brushRef="#br0" timeOffset="2580.24">1297 186 24575,'0'36'0,"-1"21"0,2 1 0,14 84 0,-11-122 0,11 57 0,4 79 0,-31-244 0,5 48 0,-3-61 0,9 57 0,1-61 0,0 97 0,1 1 0,0-1 0,1 1 0,-1-1 0,1 1 0,1-1 0,0 1 0,0 0 0,0 0 0,7-10 0,-6 13 0,1-1 0,0 1 0,0 0 0,0 0 0,0 1 0,1 0 0,-1 0 0,1 0 0,0 0 0,0 1 0,0 0 0,0 0 0,10-1 0,-1 0 0,0 1 0,0 1 0,1 0 0,22 2 0,-33-1 0,0 1 0,0 0 0,-1 0 0,1 1 0,0-1 0,0 1 0,-1 0 0,1 1 0,-1-1 0,0 1 0,1-1 0,-1 1 0,5 6 0,2 2 0,0 1 0,16 26 0,9 9 0,-27-37 12,0 1 0,-1 0 0,-1 1 0,0 0 0,0 0 0,-1 0 0,-1 1 0,0 0 0,3 14 0,-3-3-309,-1 0 0,-1 0 0,-1 0 0,-1 30 0,-1-31-6529</inkml:trace>
  <inkml:trace contextRef="#ctx0" brushRef="#br0" timeOffset="3972.1">2223 239 24575,'-14'0'0,"1"1"0,0 1 0,0 0 0,0 1 0,0 0 0,0 1 0,1 0 0,-17 9 0,23-11 0,1 1 0,0 0 0,0 0 0,0 0 0,0 1 0,0 0 0,1 0 0,0 0 0,0 0 0,0 0 0,0 1 0,1 0 0,-1 0 0,1 0 0,0 0 0,1 1 0,-1-1 0,1 1 0,0-1 0,-1 11 0,0 21 0,2 1 0,7 72 0,-6-108 0,1 1 0,-1 0 0,1 0 0,-1-1 0,1 1 0,0-1 0,0 1 0,1 0 0,-1-1 0,0 0 0,1 1 0,0-1 0,-1 0 0,1 0 0,0 0 0,0 0 0,0 0 0,0 0 0,1 0 0,-1-1 0,0 1 0,1-1 0,-1 0 0,1 0 0,-1 0 0,1 0 0,0 0 0,-1 0 0,1-1 0,0 1 0,0-1 0,-1 0 0,1 1 0,0-2 0,0 1 0,3 0 0,-1-1 0,1 1 0,0-1 0,0-1 0,0 1 0,-1-1 0,1 1 0,-1-2 0,1 1 0,-1-1 0,0 1 0,0-2 0,0 1 0,0 0 0,-1-1 0,1 0 0,5-7 0,6-10 0,-2-2 0,0 1 0,-2-2 0,0 0 0,-2 0 0,-1-1 0,0 0 0,-2-1 0,-1 0 0,-1 0 0,-1 0 0,-2 0 0,0-27 0,0 71 0,1 0 0,1 0 0,1-1 0,1 1 0,0-1 0,1 0 0,0-1 0,2 0 0,0 0 0,12 15 0,-7-18-1365,0-4-5461</inkml:trace>
  <inkml:trace contextRef="#ctx0" brushRef="#br0" timeOffset="5624.23">2620 3 24575,'2'58'0,"17"94"0,-14-124 0,6 34 0,-5-36 0,-2 0 0,3 46 0,-7-51 0,1-12 0,-1 0 0,0-1 0,0 1 0,-1 0 0,0 0 0,-3 11 0,3-19 0,0 1 0,0 0 0,1 0 0,-1-1 0,0 1 0,-1-1 0,1 1 0,0-1 0,0 1 0,-1-1 0,1 0 0,-1 0 0,1 1 0,-1-1 0,1 0 0,-1 0 0,0-1 0,0 1 0,1 0 0,-1 0 0,0-1 0,0 1 0,0-1 0,0 0 0,1 0 0,-1 1 0,0-1 0,0 0 0,0-1 0,0 1 0,0 0 0,0 0 0,0-1 0,-2 0 0,-8-2 0,0 1 0,-1 1 0,1 0 0,0 1 0,-14 1 0,24-1 0,0 0 0,1 1 0,-1-1 0,0 0 0,0 0 0,1 1 0,-1-1 0,0 1 0,1 0 0,-1-1 0,0 1 0,1 0 0,-1 0 0,1 0 0,-1 0 0,1 0 0,0 1 0,0-1 0,-1 0 0,1 1 0,0-1 0,0 0 0,0 1 0,0-1 0,0 1 0,1 0 0,-1-1 0,0 1 0,1 0 0,-1-1 0,1 1 0,0 0 0,-1 0 0,1-1 0,0 1 0,0 0 0,0 0 0,0-1 0,1 1 0,-1 0 0,0 0 0,1-1 0,-1 1 0,1 0 0,0-1 0,0 3 0,2 1 0,-1-1 0,1 1 0,0 0 0,0-1 0,1 0 0,-1 0 0,1 0 0,0 0 0,0 0 0,0-1 0,0 0 0,1 0 0,-1 0 0,1 0 0,0-1 0,0 1 0,8 1 0,0 1 0,-1-1 0,1-1 0,0 0 0,0-1 0,0 0 0,15 0 0,-26-2 3,1 0-1,-1-1 0,1 1 1,-1 0-1,0-1 0,1 0 0,-1 1 1,0-1-1,1 0 0,-1 0 1,0-1-1,0 1 0,0 0 1,0-1-1,0 1 0,0-1 1,-1 1-1,1-1 0,0 0 1,-1 0-1,1 0 0,-1 0 1,0 0-1,1 0 0,-1 0 1,1-4-1,2-6-83,0 1 0,-1-1-1,-1 0 1,2-15 0,0-1-941,-1 9-5804</inkml:trace>
  <inkml:trace contextRef="#ctx0" brushRef="#br0" timeOffset="11643.62">1 1034 24575,'0'557'0,"1"-531"0,1 0 0,1-1 0,1 1 0,2 0 0,15 44 0,-20-69-31,-1 0-1,0 0 0,0-1 0,0 1 0,0 0 1,1 0-1,-1-1 0,0 1 0,0 0 1,1-1-1,-1 1 0,1-1 0,-1 1 1,1 0-1,-1-1 0,1 1 0,-1-1 1,1 1-1,-1-1 0,1 1 0,-1-1 1,1 0-1,0 1 0,-1-1 0,1 0 1,0 1-1,0-1 0,-1 0 0,1 0 1,0 0-1,-1 1 0,1-1 0,0 0 1,0 0-1,-1 0 0,1 0 0,0 0 1,0-1-1,-1 1 0,1 0 0,0 0 1,1-1-1,5-5-6794</inkml:trace>
  <inkml:trace contextRef="#ctx0" brushRef="#br0" timeOffset="14125.74">478 1033 24575,'-57'-21'0,"51"19"0,0 1 0,-1 0 0,1 1 0,-1-1 0,1 1 0,-1 1 0,1-1 0,-1 1 0,1 0 0,0 1 0,-1-1 0,1 1 0,0 1 0,0-1 0,0 1 0,0 0 0,1 0 0,-1 0 0,1 1 0,0 0 0,0 0 0,0 1 0,0-1 0,1 1 0,0 0 0,0 0 0,0 1 0,1-1 0,-1 1 0,1-1 0,1 1 0,-1 0 0,1 0 0,0 1 0,0-1 0,-1 13 0,1 1 0,0 1 0,2-1 0,0 1 0,2-1 0,4 25 0,-5-39 0,1 1 0,0-1 0,0 0 0,0 1 0,1-1 0,0 0 0,0-1 0,1 1 0,0 0 0,0-1 0,0 0 0,0 0 0,1 0 0,0-1 0,0 1 0,0-1 0,0 0 0,1-1 0,9 6 0,25 12 0,0 2 0,59 46 0,-95-67 0,0 1 0,-1 0 0,0 0 0,1 0 0,-1 0 0,-1 1 0,1-1 0,0 1 0,-1 0 0,0 0 0,0 0 0,0 0 0,0 0 0,0 0 0,-1 0 0,0 1 0,0-1 0,0 1 0,-1-1 0,1 1 0,-1-1 0,0 0 0,0 1 0,-1-1 0,1 1 0,-1-1 0,0 1 0,0-1 0,0 0 0,-1 1 0,0-1 0,0 0 0,0 0 0,0 0 0,0-1 0,-1 1 0,0 0 0,1-1 0,-2 0 0,1 1 0,0-1 0,0 0 0,-1-1 0,0 1 0,-4 2 0,-25 15 0,12-6 0,0-2 0,-1 0 0,-29 11 0,44-21 0,0 0 0,1 0 0,-1 0 0,0-1 0,0 0 0,-1 0 0,1-1 0,0 0 0,0 0 0,0-1 0,0 0 0,0 0 0,0-1 0,0 0 0,1 0 0,-8-3 0,10 3 0,1-1 0,-1 0 0,1 0 0,0 0 0,0 0 0,0 0 0,1-1 0,-1 1 0,1-1 0,-1 0 0,1 1 0,0-1 0,1 0 0,-1 0 0,1-1 0,-1 1 0,1 0 0,1 0 0,-1-1 0,1 1 0,-1 0 0,1-1 0,0 1 0,1 0 0,1-8 0,-2 4 0,1-1 0,0 1 0,1 1 0,0-1 0,0 0 0,1 0 0,0 1 0,0-1 0,0 1 0,1 0 0,1 0 0,-1 0 0,7-7 0,13-6 0,41-27 0,-40 31 0,42-38 0,-11 11 0,-44 35 0,0-1 0,0 0 0,14-14 0,-23 18 0,1 1 0,-1 0 0,0-1 0,0 0 0,0 0 0,-1 0 0,1 0 0,-1 0 0,-1 0 0,1 0 0,-1-1 0,2-9 0,-2 4 0,0 0 0,-1-1 0,-1 1 0,1 0 0,-2 0 0,0 0 0,0 0 0,-1 1 0,0-1 0,0 1 0,-2-1 0,1 1 0,-1 0 0,-8-11 0,-21-40-1365,22 46-5461</inkml:trace>
  <inkml:trace contextRef="#ctx0" brushRef="#br0" timeOffset="15144">848 928 24575,'0'61'0,"2"-19"0,-3 1 0,-1-1 0,-13 73 0,2-38 0,11-56 0,-1 0 0,-2-1 0,-12 39 0,-39 97 0,18-20-1365,33-113-5461</inkml:trace>
  <inkml:trace contextRef="#ctx0" brushRef="#br0" timeOffset="16869.09">1271 1006 24575,'-51'-2'0,"36"0"0,0 1 0,-1 1 0,1 1 0,0 0 0,-1 0 0,1 2 0,-28 7 0,39-7 0,0-1 0,1 1 0,-1 0 0,0 0 0,1 0 0,0 1 0,0-1 0,0 1 0,0 0 0,0 0 0,1 0 0,0 0 0,-1 0 0,2 0 0,-1 1 0,0-1 0,1 1 0,-1 6 0,-2 8 0,0 0 0,2 0 0,-1 22 0,3-35 0,-1 5 0,1 0 0,0 0 0,1 0 0,0 0 0,1-1 0,3 14 0,-4-22 0,0 1 0,0-1 0,0 1 0,1-1 0,-1 0 0,1 1 0,-1-1 0,1 0 0,0 0 0,0 0 0,0 0 0,0-1 0,0 1 0,1-1 0,-1 1 0,0-1 0,1 0 0,-1 1 0,1-1 0,-1-1 0,1 1 0,0 0 0,-1-1 0,1 1 0,0-1 0,-1 0 0,1 0 0,0 0 0,0 0 0,2 0 0,2-1 0,0-1 0,-1 1 0,1-1 0,0 0 0,-1-1 0,1 1 0,-1-1 0,0-1 0,10-6 0,52-41 0,-59 43 0,2 0 0,-1-1 0,0 0 0,-1 0 0,1-1 0,-2 0 0,0 0 0,0-1 0,-1 0 0,0-1 0,0 0 0,-2 0 0,1 0 0,5-21 0,-13 47 0,1 0 0,1 0 0,1 23 0,1-18 0,-1 0 0,-2 0 0,0 0 0,-3 21 0,-6 7 0,-3 60 0,12-98 0,-11 67 0,7-50 0,1 1 0,0 30 0,2-16-227,3 1-1,1-1 1,2 0-1,2 0 1,20 71-1,-19-90-6598</inkml:trace>
  <inkml:trace contextRef="#ctx0" brushRef="#br0" timeOffset="17879.09">1694 902 24575,'-1'41'0,"-1"0"0,-12 62 0,-6 16 0,-14 66 0,8-28 0,-1-25 0,6-47-1365,15-68-5461</inkml:trace>
  <inkml:trace contextRef="#ctx0" brushRef="#br0" timeOffset="19207.11">1853 1008 24575,'36'-2'0,"-20"1"0,-1 0 0,1 1 0,-1 1 0,16 2 0,-28-2 0,0-1 0,0 1 0,0-1 0,-1 1 0,1 0 0,0 0 0,-1 1 0,1-1 0,-1 0 0,1 1 0,-1 0 0,1-1 0,-1 1 0,0 0 0,0 0 0,0 1 0,0-1 0,0 0 0,-1 0 0,1 1 0,-1-1 0,1 1 0,-1 0 0,0-1 0,0 1 0,1 5 0,1 17 0,0 1 0,-2 1 0,-1-1 0,-1 0 0,-1 0 0,-2 0 0,0 0 0,-11 32 0,1-14 0,-2 0 0,-3-1 0,-1-1 0,-46 73 0,52-98 0,10-11 0,-1 0 0,1-1 0,0 2 0,0-1 0,0 0 0,-4 12 0,8-17 0,0 0 0,0 0 0,-1 1 0,1-1 0,0 0 0,0 0 0,0 0 0,0 0 0,0 0 0,1 0 0,-1 0 0,0 0 0,0 0 0,1 0 0,-1 0 0,1 0 0,-1 0 0,0 0 0,1-1 0,0 1 0,0 1 0,1-1 0,0 1 0,-1-1 0,1 1 0,0-1 0,1 0 0,-1 0 0,0 0 0,0 0 0,0-1 0,1 1 0,-1 0 0,0-1 0,3 1 0,6 0-15,0-1 0,1 0 0,-1 0 0,0-1 0,0-1 0,0 0 0,19-6 0,3 0-1230,-13 4-5581</inkml:trace>
  <inkml:trace contextRef="#ctx0" brushRef="#br0" timeOffset="20323.12">2408 1218 24575,'-10'0'0,"1"0"0,0 0 0,0 1 0,0 1 0,0 0 0,0 0 0,0 1 0,0 0 0,1 0 0,-1 1 0,-12 7 0,16-7 0,0 0 0,0 0 0,0 1 0,1 0 0,-1 0 0,1 0 0,0 0 0,1 0 0,-1 1 0,1 0 0,0 0 0,0 0 0,1 0 0,0 0 0,0 0 0,1 1 0,-2 7 0,-7 31 0,6-33 0,1 1 0,1-1 0,0 0 0,0 1 0,1-1 0,1 19 0,1-28 0,-1 0 0,1 0 0,0 0 0,0-1 0,0 1 0,1 0 0,-1 0 0,0-1 0,1 1 0,0 0 0,0-1 0,0 0 0,0 1 0,0-1 0,0 0 0,0 0 0,1 0 0,-1 0 0,1-1 0,-1 1 0,1-1 0,0 1 0,0-1 0,0 0 0,0 0 0,-1 0 0,1-1 0,0 1 0,1-1 0,-1 0 0,5 1 0,11 1 0,1 0 0,-1-1 0,1 0 0,0-2 0,-1 0 0,1-2 0,25-5 0,-42 6 0,0 0 0,-1 1 0,0-1 0,1 0 0,-1 0 0,0-1 0,0 1 0,0 0 0,0-1 0,0 1 0,0-1 0,-1 1 0,1-1 0,-1 0 0,0 0 0,0 0 0,0 0 0,0 0 0,0 0 0,-1 0 0,1 0 0,-1-5 0,1-11 0,-1-1 0,-3-29 0,1 20 0,2 22-80,0 1 0,-1-1-1,0 0 1,0 0 0,0 1-1,-1-1 1,0 1 0,0-1-1,0 1 1,-1 0 0,0 0 0,-1 0-1,1 0 1,-1 1 0,0-1-1,-10-9 1,2 5-6746</inkml:trace>
  <inkml:trace contextRef="#ctx0" brushRef="#br0" timeOffset="22090.44">2541 982 24575,'56'-21'0,"-39"18"0,0 0 0,0 2 0,0 0 0,0 1 0,0 1 0,0 0 0,0 1 0,24 7 0,-35-8 0,0 1 0,0 0 0,-1 0 0,1 1 0,0-1 0,-1 1 0,1 1 0,-1-1 0,0 1 0,0 0 0,-1 0 0,1 0 0,-1 0 0,0 1 0,0 0 0,0 0 0,0 0 0,-1 0 0,0 1 0,0 0 0,-1-1 0,1 1 0,-1 0 0,-1 0 0,3 12 0,-1 6 0,-1 1 0,-2-1 0,0 1 0,-2-1 0,-6 36 0,5-45 0,-1 1 0,0-1 0,-1 0 0,-1 0 0,0-1 0,-1 0 0,-1 0 0,0 0 0,-16 18 0,-109 117 0,129-146 0,-14 20 0,22-14 0,14-5 0,147-5 0,-62-1 0,-97 2-109,-3 0 12,1 0 1,0 0-1,0 0 0,-1 0 1,1-1-1,0 1 1,-1-1-1,1 0 0,0 0 1,-1 0-1,1-1 1,4-2-1</inkml:trace>
  <inkml:trace contextRef="#ctx0" brushRef="#br0" timeOffset="23557.02">3175 954 24575,'0'-4'0,"0"0"0,1 1 0,0-1 0,0 0 0,0 1 0,0-1 0,1 1 0,-1-1 0,1 1 0,0 0 0,0 0 0,0 0 0,1 0 0,-1 0 0,1 0 0,-1 0 0,1 1 0,0 0 0,0-1 0,0 1 0,0 0 0,0 0 0,1 1 0,-1-1 0,1 1 0,-1-1 0,1 1 0,6-1 0,-7 1 0,0 0 0,0 1 0,0-1 0,0 1 0,-1 0 0,1 0 0,0 0 0,0 0 0,0 0 0,0 1 0,0-1 0,0 1 0,0 0 0,-1-1 0,1 2 0,0-1 0,0 0 0,-1 0 0,1 1 0,-1-1 0,0 1 0,1 0 0,-1 0 0,0 0 0,0 0 0,0 0 0,0 0 0,0 1 0,-1-1 0,1 1 0,-1-1 0,1 1 0,-1-1 0,0 1 0,0 0 0,1 4 0,1 9 0,-2 0 0,0 0 0,0 1 0,-1-1 0,-1 0 0,-1 0 0,0 0 0,-1-1 0,-1 1 0,-1 0 0,0-1 0,-14 29 0,13-28 0,0 1 0,1 0 0,1 1 0,-3 20 0,-1 4 0,-4 15 0,-3-1 0,-3 0 0,-34 75 0,51-130 0,0 1 0,0 0 0,0-1 0,1 1 0,-1-1 0,1 1 0,-1 0 0,1 0 0,-1-1 0,1 1 0,0 0 0,0 0 0,0-1 0,0 1 0,0 0 0,0 0 0,1-1 0,-1 1 0,1 0 0,-1-1 0,1 1 0,-1 0 0,2 2 0,0-2 0,0-1 0,0 1 0,0 0 0,0-1 0,0 1 0,0-1 0,1 0 0,-1 1 0,0-1 0,1 0 0,-1-1 0,1 1 0,-1 0 0,4 0 0,13 1 0,1 0 0,-1-2 0,32-2 0,-28 1 0,58-1-1365,-58 2-5461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31:25.1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1,'1'4,"1"1,0-1,0 0,0 0,1 0,-1 0,1 0,0-1,0 1,7 5,2 4,149 196,-109-145,-17-20,48 48,-38-48,-29-26,0 0,2-2,0 0,1-1,0-1,2-1,22 12,-39-24,0 0,0 0,0 0,0 0,0-1,0 0,0 0,-1 0,1 0,0-1,0 1,0-1,0 0,0 0,-1 0,1-1,0 0,-1 1,7-5,6-5,-1-1,28-26,-9 8,52-49,-74 69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31:24.22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769 83,'-5'-1,"0"-1,0 1,1-1,-1 0,1 0,0 0,-1-1,-5-4,-11-5,5 4,-1 0,1 2,-1 0,-1 1,1 1,-1 0,1 1,-1 1,-25 1,-6 0,22 0,0 1,0 1,0 2,-28 5,47-6,1 0,-1 1,1 0,0 0,0 0,0 1,0 0,0 1,1-1,0 1,0 0,0 1,1 0,0 0,0 0,0 0,1 1,-6 10,-25 48,12-23,-25 63,39-81,1 0,0 1,-4 36,7-26,-4 31,-2 97,11-123,0 5,1 0,9 50,-7-80,0 0,1 0,1-1,0 0,1 0,1 0,0 0,1-1,0-1,12 15,-3-7,-11-11,1-1,0 0,0 0,1-1,0 0,0 0,1-1,16 10,-9-9,0 0,1-1,0-1,0-1,1 0,27 2,108-4,-83-3,-64 1,1 0,-1 0,1 0,-1-1,1 0,-1 0,1 0,-1-1,0 0,0 0,0-1,0 0,0 0,0 0,-1-1,0 0,0 0,0 0,0 0,0-1,-1 0,0 0,0 0,0-1,-1 1,5-9,26-53,-22 48,-1-1,-1-1,-1 0,0 0,-2-1,0 0,-2 0,4-27,3-61,-6 72,2-53,-9-492,4 617,2 0,1-1,2 0,2 0,23 56,-18-50,32 82,71 129,-106-228,29 51,-38-67,1-1,1 0,-1 0,1 0,0 0,0 0,0-1,0 0,11 6,0-4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20T15:31:21.9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1,'88'96,"100"144,-30-2,-79-133,-78-102,1-1,1 1,-1 0,0-1,1 1,-1-1,1 0,0 1,-1-1,1-1,0 1,0 0,1-1,-1 1,0-1,0 0,1 0,-1-1,6 2,-4-3,-1 1,1-1,0 1,-1-2,0 1,1 0,-1-1,0 0,1 0,-1 0,0 0,7-6,4-5,-1 0,-1-1,0 0,0-1,17-28,-29 41,92-154,-9 17,-3 4,-81 134,1 0,0-1,-1 1,1 0,0-1,0 1,-1 0,1 0,0 0,0 0,0 0,1 0,-1 0,0 0,0 0,0 0,1 1,-1-1,2 0,3 7,-8 15,-28 67,-3-1,-52 96,43-97,-327 682,325-667,-37 130,7-19,54-136,15-46,6-26,2-11,3-10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1:17.8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24575,'8'10'0,"-1"0"0,1 1 0,-2 0 0,1 0 0,-2 1 0,1 0 0,-2 0 0,0 0 0,3 13 0,21 50 0,112 184 0,-131-243-1365,0-2-5461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1:05.5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1 931 24575,'60'3'0,"116"21"0,-118-14 0,2-2 0,64 1 0,430-10-1365,-532 1-5461</inkml:trace>
  <inkml:trace contextRef="#ctx0" brushRef="#br0" timeOffset="612.45">27 1513 24575,'15'1'0,"0"0"0,0 2 0,17 4 0,30 4 0,364-6 0,-231-7 0,343 2-1365,-516 0-5461</inkml:trace>
  <inkml:trace contextRef="#ctx0" brushRef="#br0" timeOffset="1290.99">1907 375 24575,'-2'93'0,"4"107"0,11-118 0,-8-54 0,3 47 0,8 57 0,-5-52 0,15 78 0,-14-100 0,-8-36 0,1 0 0,0 34 0,-3-29 66,10 46 0,0 12-1563,-11-62-5329</inkml:trace>
  <inkml:trace contextRef="#ctx0" brushRef="#br0" timeOffset="2341.04">2383 190 24575,'0'35'0,"1"21"0,-3 0 0,-14 90 0,-49 250 0,54-315 0,5-36 0,-2 68 0,7-38 0,3 87 0,-2-160 0,1 1 0,-1 0 0,1-1 0,-1 1 0,1-1 0,0 1 0,0-1 0,0 0 0,0 1 0,0-1 0,0 0 0,1 0 0,-1 1 0,1-1 0,-1 0 0,1-1 0,0 1 0,0 0 0,0 0 0,0-1 0,3 2 0,-2-1 0,1 0 0,0-1 0,0 0 0,0 0 0,0 0 0,0 0 0,0 0 0,0-1 0,0 0 0,1 0 0,-1 0 0,6-1 0,-4 0 0,1 0 0,-1 0 0,0-1 0,1 0 0,-1 0 0,0-1 0,0 1 0,0-1 0,-1-1 0,1 1 0,-1-1 0,0 0 0,0 0 0,0 0 0,0-1 0,-1 0 0,5-6 0,-4-1 0,0 0 0,-1 0 0,-1 0 0,0 0 0,0 0 0,-2-1 0,1 1 0,-2-21 0,-8-100 0,7 126 0,0 0 0,-1 0 0,0 1 0,0-1 0,-1 0 0,0 1 0,0 0 0,0 0 0,-1 0 0,0 0 0,0 1 0,0-1 0,-10-8 0,10 10 0,0 1 0,0-1 0,-1 1 0,1 0 0,-1 0 0,0 0 0,0 1 0,0-1 0,0 1 0,0 0 0,-1 1 0,1-1 0,0 1 0,-1 0 0,1 1 0,-1-1 0,-8 1 0,14 0 2,-1 0 0,1 0 0,-1 0-1,1 0 1,-1 0 0,1 0 0,0 1-1,-1-1 1,1 0 0,-1 0 0,1 0 0,-1 0-1,1 0 1,0 1 0,-1-1 0,1 0-1,0 0 1,-1 1 0,1-1 0,0 0 0,-1 1-1,1-1 1,0 0 0,-1 1 0,1-1 0,0 1-1,0-1 1,0 0 0,-1 1 0,1-1-1,0 1 1,0-1 0,0 0 0,0 1 0,0-1-1,0 1 1,0-1 0,0 1 0,0-1-1,0 1 1,0-1 0,0 0 0,0 1 0,0-1-1,0 1 1,0-1 0,0 1 0,1-1-1,-1 0 1,0 1 0,0-1 0,0 1 0,1-1-1,-1 0 1,0 1 0,1-1 0,-1 0-1,0 1 1,1-1 0,-1 0 0,0 0 0,1 1-1,-1-1 1,1 0 0,0 0 0,23 21-1485,-7-14-5343</inkml:trace>
  <inkml:trace contextRef="#ctx0" brushRef="#br0" timeOffset="3433.66">3202 216 24575,'-4'0'0,"0"0"0,1 0 0,-1 0 0,0 1 0,1-1 0,-1 1 0,1 0 0,-1 0 0,1 0 0,0 1 0,-1-1 0,1 1 0,0 0 0,0 0 0,0 0 0,-5 4 0,2 1 0,0 1 0,0 0 0,1 0 0,0 0 0,-4 10 0,6-12 0,-28 58 0,4 1 0,2 1 0,-25 104 0,41-134 0,3-15 0,1-1 0,1 1 0,-3 40 0,6-38 0,-2 1 0,-5 22 0,-5 46 0,12-70 0,3 141 0,-1-160 0,-1 0 0,1-1 0,0 1 0,0 0 0,0 0 0,0-1 0,0 1 0,0-1 0,1 1 0,0-1 0,-1 1 0,1-1 0,0 0 0,0 0 0,0 0 0,0 0 0,0 0 0,1-1 0,-1 1 0,1-1 0,-1 1 0,1-1 0,-1 0 0,1 0 0,0 0 0,-1 0 0,1 0 0,0-1 0,0 1 0,5-1 0,12 2 0,-1-1 0,1-1 0,31-4 0,-14 1 0,-12 2 0,1 0 0,-1-2 0,1-1 0,-1-1 0,0-2 0,25-9 0,-26 7 0,-12 6 0,-1-2 0,0 1 0,0-1 0,0-1 0,9-7 0,-16 10 0,0 0 0,-1 0 0,1-1 0,-1 0 0,0 0 0,0 0 0,-1 0 0,1 0 0,-1 0 0,0-1 0,0 1 0,0-1 0,-1 1 0,1-1 0,-1 0 0,0-5 0,3-29 0,-1 0 0,-3 0 0,-4-40 0,0-20 0,5 80 0,-2 0 0,0 0 0,-1 1 0,-1-1 0,0 1 0,-2-1 0,0 1 0,-1 0 0,-1 1 0,0 0 0,-2 0 0,0 0 0,0 1 0,-2 0 0,0 1 0,-1 0 0,-14-13 0,13 15-119,0 0-193,0 1 1,0 1-1,-25-17 1,19 18-6515</inkml:trace>
  <inkml:trace contextRef="#ctx0" brushRef="#br0" timeOffset="5050.42">3943 1406 24575,'-21'-56'0,"14"5"0,3-1 0,2 0 0,6-54 0,-1-2 0,-3-421 0,0 522 0,1-1 0,-1 1 0,2 0 0,-1-1 0,1 1 0,0 0 0,1 0 0,0 0 0,0 1 0,0-1 0,1 1 0,0 0 0,8-10 0,-10 14 0,-1 0 0,1 0 0,0 0 0,0 0 0,0 1 0,0-1 0,1 1 0,-1-1 0,0 1 0,1 0 0,-1 0 0,0 0 0,1 0 0,-1 1 0,1-1 0,0 1 0,-1-1 0,1 1 0,-1 0 0,1 0 0,0 0 0,-1 0 0,1 1 0,-1-1 0,1 1 0,0-1 0,-1 1 0,1 0 0,-1 0 0,0 0 0,1 0 0,-1 1 0,0-1 0,0 1 0,0-1 0,0 1 0,0 0 0,0-1 0,0 1 0,3 4 0,10 12 0,0 1 0,-2 1 0,19 32 0,1 3 0,-17-30 0,-1 1 0,-1 1 0,-2 1 0,-1 0 0,12 43 0,-3 0 0,83 246 0,-85-264 0,-15-41 0,1 1 0,0-1 0,1 0 0,0 0 0,1-1 0,0 1 0,14 18 0,-19-29 0,-1 0 0,1-1 0,-1 1 0,1 0 0,0-1 0,-1 1 0,1 0 0,0-1 0,-1 1 0,1-1 0,0 0 0,0 1 0,0-1 0,-1 1 0,1-1 0,0 0 0,0 0 0,0 1 0,0-1 0,0 0 0,-1 0 0,1 0 0,0 0 0,0 0 0,0 0 0,0 0 0,0-1 0,0 1 0,0 0 0,1-1 0,-1 0 0,1-1 0,-1 1 0,0 0 0,0 0 0,0-1 0,0 1 0,0-1 0,0 1 0,0-1 0,0 1 0,0-1 0,0-2 0,2-5 0,0-1 0,-1 0 0,0 1 0,1-12 0,-1-314 0,-5 159 0,3-514-1365,0 707-5461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0:52.7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137 242 24575,'-2'0'0,"1"1"0,0-1 0,0 1 0,0-1 0,0 1 0,0 0 0,0-1 0,0 1 0,0 0 0,0 0 0,0 0 0,0-1 0,0 1 0,1 0 0,-1 0 0,0 1 0,1-1 0,-1 0 0,1 0 0,-1 0 0,1 0 0,-1 0 0,1 1 0,0-1 0,-1 0 0,1 0 0,0 3 0,-5 39 0,5-38 0,-2 68 0,3-52 0,-1 1 0,-1-1 0,-1 0 0,-1 0 0,-1 0 0,0 0 0,-10 25 0,2-13 0,1 0 0,-7 42 0,2-9 0,8-33 0,2 0 0,1 0 0,2 1 0,1-1 0,2 1 0,4 36 0,-3-64 0,0-1 0,1 1 0,-1 0 0,1-1 0,1 0 0,-1 1 0,1-1 0,0 0 0,0 0 0,0 0 0,1-1 0,-1 1 0,1-1 0,1 0 0,-1 0 0,0 0 0,1-1 0,0 1 0,0-1 0,0 0 0,7 3 0,-1-1 0,1 0 0,1 0 0,-1-1 0,1-1 0,0 0 0,-1 0 0,1-2 0,19 1 0,-8-1 0,-10-1 0,0 0 0,0 0 0,0-1 0,20-5 0,-30 5 0,0 0 0,0-1 0,0 1 0,0-1 0,0 0 0,-1 0 0,1 0 0,-1-1 0,1 1 0,-1-1 0,0 0 0,0 0 0,0 0 0,0 0 0,-1-1 0,0 1 0,1-1 0,-1 1 0,2-7 0,10-26 0,-3-1 0,-1 0 0,9-64 0,-15 75 17,-1 0 0,-1 0 1,-2 0-1,0 0 0,-2-1 0,-9-46 0,7 58-123,0 1 0,0 0 0,-2 0 0,0 0 0,0 1 0,-1-1-1,-1 2 1,0-1 0,-1 1 0,0 0 0,-1 1 0,0 0 0,-17-13 0,14 14-6720</inkml:trace>
  <inkml:trace contextRef="#ctx0" brushRef="#br0" timeOffset="496.51">560 1035 24575,'0'-5'0,"4"-1"0,7 1 0,0-4 0,4-1 0,-1-2 0,2 1 0,-3-3 0,-2 1-8191</inkml:trace>
  <inkml:trace contextRef="#ctx0" brushRef="#br0" timeOffset="2040.5">745 268 24575,'0'-3'0,"1"0"0,0 0 0,-1 1 0,2-1 0,-1 0 0,0 1 0,0-1 0,1 1 0,-1-1 0,1 1 0,0 0 0,0-1 0,0 1 0,0 0 0,0 0 0,0 1 0,5-4 0,43-24 0,-22 20 0,1 1 0,0 2 0,-1 0 0,2 2 0,-1 2 0,0 0 0,1 2 0,55 6 0,-73-5 0,0 1 0,1 0 0,-1 1 0,0 0 0,0 1 0,0 0 0,15 8 0,-24-10 0,-1-1 0,1 0 0,-1 1 0,0 0 0,1 0 0,-1-1 0,0 1 0,0 0 0,0 1 0,0-1 0,-1 0 0,1 1 0,-1-1 0,1 1 0,-1-1 0,0 1 0,0-1 0,0 1 0,0 0 0,0 0 0,-1-1 0,1 1 0,-1 0 0,0 0 0,0 0 0,0 0 0,0 0 0,0-1 0,-1 1 0,1 0 0,-1 0 0,0 0 0,0-1 0,0 1 0,0 0 0,0-1 0,-2 3 0,-3 9 0,-1 0 0,-1 0 0,0-1 0,0 0 0,-1-1 0,-1 0 0,0 0 0,-1-1 0,0 0 0,-1-1 0,0 0 0,-1-1 0,0-1 0,-26 14 0,37-21 0,0 0 0,-1 0 0,1 0 0,0 0 0,0 0 0,0 0 0,0 1 0,0-1 0,1 1 0,-1-1 0,0 1 0,1 0 0,-1 0 0,1 0 0,-1-1 0,1 1 0,0 1 0,0-1 0,-1 2 0,2-2 0,0 0 0,0 0 0,0-1 0,0 1 0,0 0 0,1 0 0,-1-1 0,0 1 0,1 0 0,0-1 0,-1 1 0,1 0 0,0-1 0,0 1 0,0-1 0,0 1 0,0-1 0,0 0 0,2 2 0,4 4 0,1 0 0,1 0 0,-1-2 0,1 1 0,0-1 0,0 0 0,10 4 0,79 29 0,-29-12 0,119 64 0,-184-86 0,1 0 0,-1 0 0,0 0 0,0 0 0,0 1 0,-1-1 0,0 1 0,1 0 0,-2 0 0,1 0 0,0 1 0,-1-1 0,0 0 0,-1 1 0,1 0 0,-1-1 0,0 1 0,0 0 0,0 9 0,0 11 0,-1 1 0,-7 48 0,6-68 0,-1 0 0,0 0 0,0 0 0,-1-1 0,0 1 0,0-1 0,-1 0 0,1 0 0,-1 0 0,-1 0 0,1-1 0,-1 0 0,0 0 0,0 0 0,0 0 0,-1-1 0,0 0 0,0 0 0,0 0 0,0-1 0,0 0 0,-12 4 0,-15 5 0,-1-1 0,0-2 0,-45 6 0,50-10 0,-3 0-455,0-2 0,-36-1 0,45-2-6371</inkml:trace>
  <inkml:trace contextRef="#ctx0" brushRef="#br0" timeOffset="3085.48">1618 83 24575,'0'-4'0,"0"1"0,1 0 0,0-1 0,0 1 0,0 0 0,0 0 0,0-1 0,1 1 0,-1 0 0,1 0 0,0 1 0,0-1 0,0 0 0,0 0 0,0 1 0,1 0 0,-1-1 0,1 1 0,-1 0 0,1 0 0,0 0 0,0 1 0,0-1 0,0 1 0,0-1 0,0 1 0,1 0 0,-1 0 0,0 0 0,5 0 0,12-2 0,-1 0 0,1 1 0,35 0 0,-45 3 0,0 0 0,1 0 0,-1 1 0,0 0 0,0 0 0,0 2 0,-1-1 0,1 1 0,-1 0 0,13 8 0,-17-9 0,0 0 0,0 1 0,-1-1 0,1 1 0,-1 0 0,0 1 0,0-1 0,0 1 0,-1 0 0,1 0 0,-1 0 0,0 0 0,-1 0 0,1 1 0,-1-1 0,0 1 0,0 0 0,-1-1 0,1 8 0,0 11 0,-1 0 0,-1 0 0,-1 0 0,-1-1 0,-1 1 0,-2 0 0,0-1 0,-1 0 0,-18 42 0,10-36 0,-1 0 0,-2-1 0,-1-2 0,0 1 0,-2-2 0,-43 42 0,54-58 0,0 1 0,0 0 0,1 0 0,0 1 0,0 0 0,-8 19 0,15-28 0,0 0 0,0 0 0,0 1 0,0-1 0,0 0 0,1 1 0,-1-1 0,1 1 0,-1-1 0,1 1 0,0-1 0,0 1 0,0-1 0,0 1 0,1-1 0,-1 1 0,1-1 0,-1 1 0,1-1 0,0 0 0,0 1 0,0-1 0,0 0 0,1 0 0,-1 0 0,0 0 0,1 0 0,0 0 0,-1 0 0,1 0 0,0 0 0,0-1 0,0 1 0,0-1 0,0 0 0,0 1 0,0-1 0,1 0 0,-1 0 0,3 1 0,55 17 0,0-3 0,1-2 0,0-3 0,82 5 0,-24-3 0,119 7 0,-209-19 0,-1 1 0,1 2 0,-1 1 0,40 12 0,-63-16-85,-1 1 0,1 0-1,-1 0 1,1 1 0,-1-1-1,0 1 1,0 0 0,0 0-1,-1 0 1,1 0 0,-1 1-1,0-1 1,1 1 0,-2 0-1,5 6 1,2 8-6741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0:45.1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772 28 24575,'-1'-1'0,"1"-1"0,-1 1 0,1 0 0,-1 0 0,1 0 0,-1 0 0,0 0 0,1 0 0,-1 0 0,0 0 0,0 0 0,0 0 0,0 0 0,0 0 0,0 1 0,0-1 0,0 0 0,0 1 0,0-1 0,0 1 0,-1-1 0,1 1 0,0 0 0,0-1 0,0 1 0,-1 0 0,-1 0 0,-40-5 0,38 4 0,-14 1 0,-1 0 0,1 1 0,0 1 0,0 1 0,0 0 0,-26 10 0,3 2 0,-67 33 0,50-20 0,31-16 0,0 2 0,1 1 0,-27 19 0,39-23 0,0 0 0,1 1 0,0 1 0,1 0 0,1 1 0,0 0 0,1 1 0,0 0 0,1 1 0,1 0 0,0 1 0,2 0 0,-1 0 0,2 1 0,1-1 0,0 1 0,1 1 0,-2 23 0,5-29 0,0 3 0,0-1 0,1 1 0,1-1 0,0 0 0,5 19 0,-6-31 0,1 1 0,0-1 0,1 0 0,-1 0 0,1 1 0,-1-1 0,1 0 0,0 0 0,0-1 0,0 1 0,1 0 0,-1-1 0,1 1 0,-1-1 0,1 0 0,0 1 0,0-1 0,0-1 0,0 1 0,0 0 0,0-1 0,0 0 0,1 1 0,-1-1 0,1-1 0,-1 1 0,1 0 0,3-1 0,10 2 0,1-2 0,-1 0 0,0-1 0,0-1 0,0 0 0,25-8 0,3-4 0,48-23 0,81-34 0,-162 66 0,-1 1 0,1 0 0,0 1 0,1 0 0,-1 1 0,0 0 0,1 1 0,-1 0 0,1 1 0,-1 0 0,1 1 0,-1 1 0,1 0 0,-1 1 0,20 6 0,-24-6 0,-1 1 0,0-1 0,1 1 0,-1 1 0,-1-1 0,1 1 0,-1 1 0,1-1 0,-2 1 0,1 0 0,-1 0 0,0 1 0,0 0 0,0 0 0,-1 0 0,0 0 0,-1 1 0,1-1 0,-2 1 0,1 0 0,-1 0 0,0 0 0,-1 0 0,2 14 0,-2-10 0,0 0 0,-1 0 0,0 0 0,-1 0 0,0-1 0,-1 1 0,0 0 0,-1 0 0,0-1 0,-1 0 0,0 1 0,-1-1 0,0-1 0,-1 1 0,0-1 0,-1 0 0,0 0 0,-12 12 0,6-7 0,-9 12 0,0-1 0,-2-1 0,-1-1 0,-1-2 0,-43 30 0,43-36 0,-9 6 0,-51 24 0,73-41 0,-1 1 0,0-2 0,0 0 0,-1 0 0,1-2 0,-1 0 0,-21 1 0,-7-2 0,27 1 0,0-1 0,0-1 0,0 0 0,1-1 0,-1-1 0,-27-7 0,39 7 9,0 0 1,0 0-1,0-1 0,0 0 0,0 0 1,1 0-1,0 0 0,-1 0 0,1-1 0,0 1 1,1-1-1,-5-7 0,1 0-380,1 0-1,0 0 1,-6-19 0,6 12-6455</inkml:trace>
  <inkml:trace contextRef="#ctx0" brushRef="#br0" timeOffset="1000.89">1432 424 24575,'-1'0'0,"-1"0"0,1 1 0,0-1 0,0 1 0,0-1 0,0 1 0,0-1 0,1 1 0,-1-1 0,0 1 0,0 0 0,0 0 0,0-1 0,1 1 0,-1 0 0,0 0 0,1 0 0,-1 0 0,1 0 0,-1 0 0,1 0 0,-1 0 0,1 0 0,0 0 0,-1 0 0,1 0 0,0 2 0,-6 38 0,4-29 0,-51 230 0,42-179 0,6-36 0,0 0 0,-1 42 0,5-24 0,-1-30 0,1 1 0,1-1 0,0 1 0,1-1 0,1 0 0,6 28 0,-6-39 0,0 0 0,1 0 0,-1 0 0,1 0 0,0-1 0,0 0 0,0 1 0,0-1 0,1 0 0,-1 0 0,1-1 0,0 1 0,0-1 0,0 0 0,0 0 0,0 0 0,0 0 0,1-1 0,-1 1 0,0-1 0,1 0 0,7 0 0,12 1 0,1-1 0,-1-1 0,28-3 0,-6 0 0,-11 0 0,-1-2 0,0-1 0,-1-2 0,1-1 0,-2-2 0,40-18 0,-64 25 0,0 0 0,0 0 0,0-1 0,-1 0 0,0 0 0,0-1 0,0 0 0,-1 0 0,1-1 0,-2 0 0,1 0 0,-1 0 0,0-1 0,0 0 0,-1 0 0,0 0 0,-1 0 0,0 0 0,0-1 0,0 0 0,2-17 0,3-13 0,-3 21 0,-1-1 0,-1 1 0,1-34 0,-4 45 0,-1 0 0,0 1 0,0 0 0,0-1 0,-1 1 0,1 0 0,-2-1 0,1 1 0,-1 0 0,0 0 0,0 1 0,0-1 0,-1 1 0,-8-10 0,2 4 0,0-1 0,-1 2 0,-1-1 0,0 2 0,0 0 0,-1 0 0,0 1 0,0 0 0,-1 1 0,0 1 0,0 0 0,0 1 0,-1 1 0,0 0 0,0 1 0,0 0 0,0 2 0,-25-1 0,-13 3-1365,30 0-5461</inkml:trace>
  <inkml:trace contextRef="#ctx0" brushRef="#br0" timeOffset="1877.96">2572 530 24575,'-7'1'0,"1"0"0,-1 0 0,1 0 0,0 1 0,0 0 0,0 1 0,0 0 0,0-1 0,1 2 0,-1-1 0,1 1 0,0 0 0,0 0 0,0 0 0,0 0 0,-7 11 0,-7 8 0,1 1 0,-18 32 0,32-49 0,-22 37 0,2 1 0,2 1 0,2 1 0,-23 80 0,35-100 0,2 0 0,0 0 0,2 0 0,1 1 0,1 0 0,2 45 0,1-69 0,-1 0 0,0-1 0,1 1 0,0-1 0,0 1 0,0-1 0,0 1 0,1-1 0,-1 0 0,1 1 0,0-1 0,0 0 0,0 0 0,0 0 0,1 0 0,-1-1 0,1 1 0,0-1 0,5 4 0,-4-3 0,1-1 0,0 0 0,0 0 0,1 0 0,-1-1 0,0 0 0,1 0 0,-1 0 0,1 0 0,-1-1 0,11-1 0,-1 0 0,1-2 0,-1 0 0,0 0 0,0-2 0,0 0 0,-1 0 0,0-1 0,18-11 0,-1-2 0,3-2 0,52-41 0,-75 53 0,0-1 0,-1-1 0,0 0 0,-1 0 0,0-1 0,-1 0 0,0 0 0,6-16 0,2-7 0,-3 0 0,0 0 0,-3-1 0,0-1 0,-3 1 0,-1-2 0,-2 1 0,-1 0 0,-2-1 0,-5-49 0,3 81 0,0 0 0,-1 0 0,1 0 0,-1 0 0,-1 0 0,1 0 0,-1 1 0,0 0 0,0-1 0,-1 1 0,0 0 0,0 0 0,0 1 0,0-1 0,-1 1 0,1 0 0,-1 0 0,0 1 0,0-1 0,-1 1 0,1 0 0,-1 1 0,1-1 0,-1 1 0,0 0 0,-8-1 0,-6-2 0,0 1 0,0 1 0,0 0 0,0 2 0,-1 0 0,-35 4 0,51-2-35,-1 0 0,1-1 0,0 2 0,0-1 0,0 1 0,0-1 0,1 1 0,-1 1 0,0-1 0,1 1 0,0 0 0,-1 0 0,1 0 0,0 0 0,0 1 0,1-1 0,-1 1 0,1 0 0,0 0 0,0 1 0,0-1 0,1 1 0,-1-1 0,1 1 0,0 0 0,0 0 0,1 0 0,0 0 0,-1 0 0,2 0 0,-1 0 0,1 0 0,-1 1 0,1-1 0,1 0 0,-1 0 0,1 0 0,2 10 0,3 3-6791</inkml:trace>
  <inkml:trace contextRef="#ctx0" brushRef="#br0" timeOffset="2577.96">3654 424 24575,'-2'18'0,"0"1"0,-1-1 0,-1 1 0,-11 28 0,-2 17 0,-72 308 0,79-324 0,4-26 0,2 0 0,-3 44 0,-2 24 120,8-83-255,0 0 0,0 0 0,-1 0 0,0 0 0,-1-1 0,0 1 0,0-1 0,0 1 0,-1-1 0,-5 7 0,-4-1-6691</inkml:trace>
  <inkml:trace contextRef="#ctx0" brushRef="#br0" timeOffset="3721.95">3312 583 24575,'5'2'0,"0"0"0,0 1 0,0-1 0,0 1 0,-1 0 0,1 1 0,-1-1 0,1 1 0,-1 0 0,0 0 0,6 8 0,1 0 0,18 19 0,32 45 0,-41-51 0,12 15 0,-19-25 0,0 0 0,-2 0 0,0 2 0,10 18 0,-12-15 0,2 0 0,0 0 0,1-1 0,1-1 0,0 0 0,25 24 0,5 11 0,-36-44 0,-1 0 0,1 0 0,1 0 0,0-1 0,0 0 0,0-1 0,10 7 0,-2-4-120,-9-4-4,0-1-1,1 0 1,0-1-1,0 0 1,0 0-1,1-1 1,-1 0-1,1 0 0,10 1 1,1-2-6702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0:09.7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265 1345 24575,'-8'-1'0,"1"1"0,-1 1 0,1-1 0,0 1 0,-1 0 0,1 1 0,-13 4 0,16-4 0,0 1 0,1-1 0,-1 1 0,1-1 0,0 1 0,0 0 0,0 0 0,0 0 0,1 1 0,-1-1 0,1 1 0,0-1 0,0 1 0,0 0 0,-2 5 0,-19 46 0,-54 133 0,66-154 0,1 0 0,2 0 0,-7 60 0,14-91 0,1 1 0,-1 0 0,1-1 0,0 1 0,1 0 0,-1 0 0,1-1 0,-1 1 0,1 0 0,0-1 0,0 1 0,1-1 0,-1 1 0,1-1 0,0 0 0,0 1 0,0-1 0,0 0 0,0 0 0,1-1 0,-1 1 0,1 0 0,5 3 0,-2-2 0,1-1 0,0 0 0,0 0 0,0 0 0,0-1 0,0 0 0,1-1 0,-1 0 0,1 0 0,14 0 0,221-6 0,-239 4 0,0 0 0,-1 0 0,1 0 0,0 0 0,0-1 0,-1 1 0,1-1 0,-1 0 0,1 0 0,-1 0 0,0-1 0,0 1 0,0-1 0,0 0 0,0 0 0,-1 0 0,1 0 0,-1 0 0,0 0 0,0-1 0,0 1 0,0-1 0,-1 0 0,2-5 0,3-10 0,0-1 0,-1 1 0,2-32 0,-5 36 0,13-82 0,1-146 0,-16 233 0,-1-1 0,-1 0 0,0 0 0,0 1 0,-1-1 0,0 1 0,-1 0 0,-1 0 0,1 0 0,-1 1 0,-11-16 0,5 10 0,-1 1 0,0 0 0,-1 1 0,0 0 0,-1 1 0,-18-12 0,21 17 0,-1 0 0,-1 1 0,1 0 0,-1 1 0,0 0 0,-23-4 0,31 7 0,-1 1 0,1 0 0,-1 0 0,1 1 0,-1-1 0,0 1 0,1 0 0,-1 1 0,1-1 0,-1 1 0,1 1 0,-1-1 0,1 1 0,0-1 0,0 1 0,-1 1 0,2-1 0,-1 1 0,-6 4 0,8-3 0,0 1 0,0 0 0,0 0 0,0 0 0,1 0 0,-1 0 0,1 0 0,1 1 0,-1-1 0,1 0 0,0 1 0,0 0 0,1-1 0,-1 1 0,2 8 0,-1 5 0,1 1 0,1-1 0,6 23 0,-2-18 0,1-1 0,1 1 0,1-1 0,1 0 0,1-1 0,2 0 0,0-1 0,1-1 0,0 0 0,2 0 0,1-2 0,22 20 0,-1 2-1365,-27-28-5461</inkml:trace>
  <inkml:trace contextRef="#ctx0" brushRef="#br0" timeOffset="359.42">795 1902 24575,'0'0'-8191</inkml:trace>
  <inkml:trace contextRef="#ctx0" brushRef="#br0" timeOffset="2120.7">1324 843 24575,'-4'-1'0,"0"-1"0,0 1 0,1-1 0,-1 0 0,1 0 0,-1 0 0,1 0 0,0 0 0,0-1 0,0 1 0,0-1 0,0 0 0,-4-6 0,-15-12 0,18 18 0,0 1 0,0 0 0,0-1 0,0 1 0,-1 1 0,1-1 0,-1 1 0,1-1 0,-1 1 0,1 1 0,-1-1 0,0 1 0,1-1 0,-1 1 0,0 1 0,-8 1 0,4 0 0,0 0 0,1 1 0,0 0 0,0 1 0,0 0 0,0 0 0,0 1 0,-9 8 0,-5 5 0,2 1 0,0 1 0,2 1 0,-29 39 0,40-49 0,-1 0 0,2 1 0,0-1 0,0 1 0,1 1 0,0-1 0,1 1 0,0-1 0,2 1 0,-3 16 0,5-21 0,-1-1 0,2 1 0,-1 0 0,1-1 0,0 1 0,1-1 0,-1 1 0,2-1 0,-1 0 0,1 1 0,0-1 0,0 0 0,1-1 0,0 1 0,0-1 0,1 0 0,0 0 0,9 10 0,8 3 0,0-1 0,0-1 0,2-1 0,0-1 0,1-1 0,0-1 0,1-1 0,0-2 0,47 13 0,61 7 0,-125-29 0,-1 1 0,0 0 0,0 0 0,1 1 0,-1 0 0,-1 0 0,1 1 0,-1 0 0,1 0 0,-1 1 0,0 0 0,9 8 0,-13-10 0,-1 0 0,0 0 0,0 0 0,0 0 0,0 0 0,0 0 0,-1 0 0,1 0 0,-1 1 0,0-1 0,0 1 0,0-1 0,-1 1 0,1-1 0,-1 1 0,0-1 0,0 1 0,0 0 0,0-1 0,-1 1 0,1-1 0,-1 1 0,0-1 0,0 1 0,0-1 0,0 0 0,-1 0 0,0 1 0,1-1 0,-1 0 0,-4 5 0,-7 9 0,-1 0 0,-17 17 0,-20 23 0,43-48 0,0 0 0,-1-1 0,0 0 0,0 0 0,-1-1 0,1 0 0,-2-1 0,1 0 0,-1 0 0,-17 5 0,13-5 0,1-2 0,-1 1 0,0-2 0,0 0 0,0-1 0,0-1 0,-30 0 0,42-1 0,0-1 0,-1 1 0,1-1 0,0 0 0,-1 0 0,1 0 0,0 0 0,0-1 0,0 1 0,0-1 0,0 0 0,0 1 0,0-1 0,1-1 0,-1 1 0,1 0 0,-1-1 0,-3-5 0,3 3 0,0 0 0,0-1 0,1 0 0,-1 0 0,1 0 0,1 0 0,-1 0 0,1 0 0,-1-11 0,1 1 0,1-1 0,1 0 0,0 1 0,2-1 0,-1 1 0,2 0 0,5-17 0,4 4 0,1 0 0,1 1 0,1 1 0,26-33 0,6-11 0,-39 55 0,-1-1 0,11-31 0,1-2 0,-14 31 0,0 1 0,0-1 0,4-34 0,-2 9 0,-2 1 0,-1 1 0,-2-1 0,-3 0 0,-6-67 0,6 105-124,-1 0 0,0 0 0,0 0 0,0 0 0,-1 0 0,1 0-1,-1 0 1,0 1 0,-1-1 0,-3-5 0,-5-2-6702</inkml:trace>
  <inkml:trace contextRef="#ctx0" brushRef="#br0" timeOffset="3962.99">822 1796 24575,'1'0'0,"0"1"0,0-1 0,0 1 0,0-1 0,1 1 0,-1 0 0,0-1 0,0 1 0,0 0 0,0 0 0,-1 0 0,1 0 0,0 0 0,0 0 0,0 0 0,-1 0 0,1 0 0,-1 0 0,1 0 0,-1 0 0,1 0 0,-1 1 0,1-1 0,-1 0 0,0 0 0,0 1 0,0-1 0,0 3 0,0 36 0,-1-38 0,0 0 0,-1 1 0,1-1 0,0-1 0,-1 1 0,1 0 0,-1 0 0,0 0 0,1-1 0,-1 1 0,0-1 0,0 1 0,0-1 0,0 0 0,0 0 0,-1 0 0,1 0 0,0 0 0,0 0 0,-5 0 0,4 0 0,0 0 0,0 0 0,0 0 0,0 1 0,0-1 0,0 1 0,0-1 0,1 1 0,-5 3 0,7-5 0,0 0 0,0 1 0,0-1 0,0 0 0,0 0 0,0 0 0,0 0 0,0 0 0,0 1 0,0-1 0,-1 0 0,1 0 0,0 0 0,0 0 0,0 1 0,0-1 0,0 0 0,0 0 0,0 0 0,0 0 0,0 1 0,0-1 0,0 0 0,1 0 0,-1 0 0,0 0 0,0 0 0,0 1 0,0-1 0,0 0 0,0 0 0,0 0 0,0 0 0,0 0 0,0 1 0,1-1 0,-1 0 0,0 0 0,0 0 0,0 0 0,0 0 0,0 0 0,1 0 0,-1 0 0,0 0 0,0 1 0,0-1 0,0 0 0,1 0 0,14 4 0,15-1 0,-18-3 0,-7 1 0,0 0 0,0-1 0,0 0 0,0 0 0,0 0 0,0 0 0,0-1 0,1 0 0,-2 0 0,1-1 0,0 1 0,0-1 0,7-4 0,-11 5 0,-1 0 0,1 0 0,-1 0 0,1 0 0,-1 0 0,1 0 0,-1 0 0,0 0 0,0 0 0,0 0 0,1-1 0,-1 1 0,0 0 0,0 0 0,-1 0 0,1 0 0,0 0 0,0 0 0,0 0 0,-1-1 0,1 1 0,-1 0 0,1 0 0,-1 0 0,1 0 0,-1 0 0,1 0 0,-1 1 0,0-1 0,0 0 0,1 0 0,-1 0 0,0 1 0,0-1 0,0 0 0,0 1 0,-2-2 0,-36-27 0,-22 5 0,51 21 0,3 0 103,10 2-1571,6 0-5358</inkml:trace>
  <inkml:trace contextRef="#ctx0" brushRef="#br0" timeOffset="4875.85">1880 1265 24575,'56'-20'0,"153"-2"0,-79 9 0,-86 11 0,47-10 0,95-15 0,-135 21-35,1 2 1,86 3-1,-62 3-1226,-54-2-5565</inkml:trace>
  <inkml:trace contextRef="#ctx0" brushRef="#br0" timeOffset="5455.26">1827 1664 24575,'0'-2'0,"1"1"0,-1 0 0,1-1 0,0 1 0,0 0 0,0 0 0,0 0 0,0 0 0,0 0 0,0 0 0,0 0 0,0 0 0,0 0 0,1 0 0,-1 1 0,0-1 0,1 0 0,-1 1 0,0-1 0,1 1 0,1-1 0,39-12 0,-33 11 0,162-40 0,-88 24 0,48-9 0,-103 22 0,0 1 0,1 2 0,32 1 0,-32 1 0,0-2 0,0 0 0,30-7 0,-16 2-8,1 2 0,0 2 0,88 5-1,-36 1-1323,-73-3-5494</inkml:trace>
  <inkml:trace contextRef="#ctx0" brushRef="#br0" timeOffset="6671.01">3652 896 24575,'-11'0'0,"0"0"0,1 0 0,-1 2 0,1-1 0,0 1 0,-1 1 0,-10 3 0,17-4 0,-1 0 0,1 1 0,0-1 0,0 1 0,0 0 0,0 0 0,1 0 0,-1 1 0,1-1 0,-1 1 0,1 0 0,1 0 0,-1 0 0,0 0 0,1 1 0,0-1 0,-2 7 0,-6 22 0,2 0 0,2 1 0,1 0 0,1 0 0,2 1 0,2-1 0,1 0 0,5 37 0,-5-65 0,0 0 0,0 0 0,1 0 0,-1 0 0,1 0 0,1 0 0,-1-1 0,1 1 0,0-1 0,0 0 0,1 1 0,-1-1 0,1-1 0,0 1 0,5 4 0,-1-3 0,0 1 0,0-1 0,1-1 0,0 1 0,0-2 0,1 1 0,-1-1 0,16 4 0,-9-4 0,-1 0 0,1-1 0,0-1 0,0-1 0,0 0 0,0-1 0,1 0 0,-1-2 0,0 0 0,0 0 0,22-8 0,-15 1 0,-1-1 0,-1-1 0,1 0 0,-2-2 0,0-1 0,-1 0 0,0-1 0,-1-1 0,30-35 0,-43 44 0,-1 0 0,-1 0 0,0-1 0,0 1 0,0-1 0,-1 0 0,0 0 0,0 0 0,-1 0 0,0 0 0,-1 0 0,1 0 0,-2 0 0,-1-14 0,1 12 0,0 0 0,-1-1 0,-1 1 0,0 1 0,0-1 0,-1 0 0,0 1 0,0-1 0,-1 1 0,-1 1 0,-6-10 0,0 4 11,-1 2 0,0 0 0,0 1 0,-1 0 0,-1 1 0,0 0-1,0 1 1,-1 1 0,0 1 0,-29-10 0,16 9-259,-1 1 1,0 2-1,0 1 1,0 1-1,-42 2 1,49 1-6579</inkml:trace>
  <inkml:trace contextRef="#ctx0" brushRef="#br0" timeOffset="8297.14">4367 1319 24575,'-9'0'0,"1"1"0,0 0 0,0 1 0,0 0 0,0 0 0,1 1 0,-1 0 0,0 0 0,1 1 0,0-1 0,-9 8 0,12-9 0,1 0 0,-1 1 0,1 0 0,0-1 0,0 1 0,0 1 0,0-1 0,1 0 0,-1 1 0,1-1 0,-1 1 0,1 0 0,1-1 0,-1 1 0,0 0 0,1 0 0,0 1 0,0-1 0,0 0 0,1 0 0,-1 0 0,1 1 0,0 5 0,1-8 0,0 0 0,0 1 0,0-1 0,1 0 0,-1 0 0,1 0 0,-1 0 0,1 0 0,0 0 0,0-1 0,-1 1 0,1 0 0,1-1 0,-1 0 0,0 1 0,0-1 0,0 0 0,1 0 0,-1 0 0,0 0 0,1-1 0,-1 1 0,1-1 0,-1 1 0,1-1 0,3 0 0,-2 1 0,0 0 0,0-1 0,1 0 0,-1 0 0,0 0 0,0 0 0,1-1 0,-1 1 0,0-1 0,0 0 0,0 0 0,0-1 0,0 1 0,0-1 0,4-2 0,-8 4 0,0 0 0,0-1 0,0 1 0,0 0 0,0 0 0,0 0 0,1 0 0,-1-1 0,0 1 0,0 0 0,0 0 0,0 0 0,0-1 0,0 1 0,0 0 0,0 0 0,0 0 0,0-1 0,0 1 0,0 0 0,0 0 0,0-1 0,0 1 0,0 0 0,0 0 0,0 0 0,0-1 0,0 1 0,0 0 0,0 0 0,-1 0 0,1 0 0,0-1 0,0 1 0,0 0 0,0 0 0,0 0 0,-1 0 0,1-1 0,0 1 0,0 0 0,0 0 0,0 0 0,-1 0 0,1 0 0,0 0 0,0 0 0,0 0 0,-1 0 0,1 0 0,0-1 0,0 1 0,-19-6 0,17 5 0,1 1 0,0 0 0,-1 0 0,1-1 0,0 1 0,-1 0 0,1-1 0,0 0 0,0 1 0,0-1 0,-1 0 0,1 1 0,0-1 0,0 0 0,-2-2 0,-2-26 0,5 28 0,-1 0 0,1-1 0,-1 1 0,1-1 0,-1 1 0,1 0 0,0-1 0,-1 1 0,1-1 0,0 1 0,0-1 0,0 1 0,0-1 0,0 1 0,1-1 0,-1 1 0,0-1 0,1 1 0,-1-1 0,1 1 0,-1 0 0,1-1 0,0 1 0,0 0 0,-1 0 0,1-1 0,2-1 0,19-33 120,-21 35-157,0 0 0,-1 1 0,1-1-1,-1 0 1,0 0 0,1 0 0,-1 0 0,0 0 0,1 0 0,-1 0 0,0 0-1,0 0 1,0 0 0,0 0 0,0 0 0,0 0 0,0 0 0,0 0 0,0 1-1,0-1 1,-1 0 0,1 0 0,0 0 0,-1 0 0,1 0 0,-1 0 0,1 0-1,-1 0 1,1 1 0,-1-1 0,1 0 0,-1 0 0,0 1 0,0-1 0,1 1-1,-1-1 1,0 0 0,0 1 0,-1-1 0,-7 0-6789</inkml:trace>
  <inkml:trace contextRef="#ctx0" brushRef="#br0" timeOffset="9514.53">4473 817 24575,'8'-1'0,"0"0"0,1-1 0,-1 0 0,14-5 0,25-5 0,-31 11 0,-2-1 0,0 0 0,0 2 0,0-1 0,21 4 0,-32-3 0,-1 0 0,1 1 0,0 0 0,0-1 0,-1 1 0,1 0 0,-1 0 0,1 1 0,-1-1 0,1 0 0,-1 1 0,0 0 0,0-1 0,1 1 0,-1 0 0,0 0 0,-1 0 0,1 0 0,0 1 0,-1-1 0,1 0 0,-1 1 0,0-1 0,1 1 0,-1 0 0,0-1 0,-1 1 0,2 3 0,-1 0 0,1 1 0,-1-1 0,-1 0 0,1 1 0,-1-1 0,0 0 0,0 1 0,-1-1 0,0 0 0,0 0 0,-1 1 0,1-1 0,-1 0 0,-1 0 0,1 0 0,-1-1 0,0 1 0,0-1 0,-1 1 0,1-1 0,-1 0 0,0 0 0,-1-1 0,1 1 0,-9 5 0,11-8 0,-1 0 0,1 0 0,0 0 0,0 0 0,0 1 0,0-1 0,0 1 0,0-1 0,0 1 0,1 0 0,0-1 0,-1 1 0,1 0 0,0 0 0,0 0 0,1 0 0,-2 5 0,3-6 0,-1 1 0,0-1 0,1 1 0,-1-1 0,1 1 0,0-1 0,0 1 0,0-1 0,0 0 0,0 0 0,0 1 0,1-1 0,-1 0 0,1 0 0,-1 0 0,1 0 0,0-1 0,0 1 0,0 0 0,0-1 0,4 3 0,8 7 0,0 0 0,0 1 0,-2 1 0,1 0 0,-2 1 0,0 0 0,13 21 0,-3 2 0,33 77 0,-49-104 0,-1 1 0,-1 0 0,0 0 0,0 0 0,-1 0 0,-1 1 0,0-1 0,0 17 0,-2-24 0,1 1 0,-1-1 0,1 1 0,-2-1 0,1 1 0,0-1 0,-1 0 0,0 0 0,0 1 0,0-1 0,0 0 0,-1-1 0,1 1 0,-1 0 0,0-1 0,0 0 0,-1 1 0,1-1 0,0-1 0,-1 1 0,0 0 0,0-1 0,-5 3 0,-34 13 0,-1-1 0,-1-3 0,0-1 0,-63 8 0,104-20-67,-7 0-77,1 1 0,-1 0-1,1 1 1,-1 0 0,1 0 0,0 1-1,0 0 1,-17 11 0</inkml:trace>
  <inkml:trace contextRef="#ctx0" brushRef="#br0" timeOffset="10969.41">5055 737 24575,'-1'-9'0,"2"1"0,-1-1 0,1 1 0,0-1 0,1 1 0,0-1 0,0 1 0,1 0 0,0 0 0,5-10 0,-5 14 0,0 0 0,0 0 0,1 0 0,-1 0 0,1 0 0,0 1 0,0 0 0,0-1 0,0 2 0,1-1 0,-1 0 0,1 1 0,0 0 0,0 0 0,-1 0 0,1 1 0,0-1 0,8 0 0,16-1 0,0 0 0,1 2 0,0 2 0,34 4 0,-60-5 0,0 1 0,0 0 0,-1 1 0,1-1 0,0 0 0,-1 1 0,1 0 0,-1 0 0,1 0 0,-1 0 0,0 1 0,0-1 0,0 1 0,0 0 0,-1 0 0,1 0 0,-1 0 0,1 0 0,-1 0 0,0 1 0,0-1 0,-1 1 0,1 0 0,-1-1 0,0 1 0,0 0 0,0 0 0,1 6 0,1 13 0,-1 0 0,0 0 0,-4 41 0,1-41 0,2 42 0,1-41 0,-2-1 0,-1 0 0,0 1 0,-6 25 0,2-38 0,1 0 0,-2 0 0,1-1 0,-2 0 0,1 0 0,-1 0 0,-15 15 0,-1 4 0,16-22 0,1 0 0,-1-1 0,0 1 0,0-1 0,0-1 0,-1 1 0,-16 7 0,-19 15 0,40-26 0,1-1 0,0 1 0,0-1 0,0 1 0,1 0 0,-1 0 0,0 0 0,1 0 0,-1 0 0,1 0 0,0 0 0,0 0 0,0 0 0,0 1 0,0-1 0,0 1 0,0 3 0,1-4 0,0 0 0,0-1 0,0 1 0,0 0 0,1 0 0,-1 0 0,1 0 0,-1-1 0,1 1 0,0 0 0,0 0 0,0-1 0,0 1 0,0-1 0,0 1 0,0-1 0,1 1 0,1 1 0,2 1 0,0 0 0,0-1 0,1 1 0,-1-1 0,1 0 0,0 0 0,0-1 0,0 1 0,1-1 0,-1-1 0,0 1 0,8 0 0,20-1 21,44-3 1,-57 0-223,0 1 0,1 0-1,-1 2 1,1 1 0,-1 1 0,22 5 0,-26-2-6625</inkml:trace>
  <inkml:trace contextRef="#ctx0" brushRef="#br0" timeOffset="13661.01">6193 685 24575,'-5'1'0,"0"0"0,1 1 0,-1-1 0,1 1 0,-1 0 0,1 1 0,0-1 0,-7 6 0,-10 4 0,-15 4 0,14-7 0,1 1 0,0 1 0,1 1 0,-20 15 0,35-23 0,-1 1 0,1 0 0,0 0 0,0 1 0,1 0 0,-1 0 0,1 0 0,1 0 0,-1 0 0,1 1 0,0 0 0,1-1 0,-1 1 0,1 0 0,1 0 0,-1 1 0,0 9 0,-1 37 0,7 103 0,-2-149 0,-1 1 0,1-1 0,1 1 0,0-1 0,0 0 0,1 0 0,0 0 0,0 0 0,0 0 0,1-1 0,1 0 0,-1 0 0,1-1 0,0 1 0,10 7 0,-8-8 0,0 1 0,0-2 0,1 1 0,0-1 0,0 0 0,0-1 0,0 0 0,1-1 0,-1 0 0,1 0 0,0-1 0,0 0 0,10 0 0,85-4-1365,-82 2-5461</inkml:trace>
  <inkml:trace contextRef="#ctx0" brushRef="#br0" timeOffset="16143.99">6536 790 24575,'1'0'0,"1"1"0,0 0 0,-1 0 0,1 0 0,0 0 0,-1 0 0,1 0 0,-1 1 0,0-1 0,1 0 0,-1 1 0,0-1 0,0 1 0,0-1 0,0 1 0,0 0 0,1 2 0,14 31 0,39 154 0,-48-130 0,-7-51 0,0-1 0,0 1 0,1-1 0,0 1 0,1-1 0,-1 1 0,1-1 0,1 0 0,0 0 0,3 8 0,-16-56 0,2 25 0,2 0 0,0 0 0,1-1 0,1 0 0,0 0 0,1 0 0,-1-19 0,4 27 0,-1 0 0,1 0 0,0 0 0,1-1 0,0 1 0,1 0 0,0 0 0,0 0 0,1 0 0,0 1 0,0-1 0,1 1 0,0 0 0,10-15 0,-6 17 0,-1 0 0,1 1 0,0 0 0,0 0 0,0 1 0,0 0 0,1 0 0,0 1 0,16-4 0,19-8 0,-41 13 0,0 1 0,0 0 0,0 0 0,0 0 0,0 0 0,0 0 0,0 0 0,1 1 0,-1 0 0,0 0 0,0-1 0,0 2 0,1-1 0,-1 0 0,0 1 0,5 1 0,-6-1 0,0 0 0,0 0 0,0 1 0,0-1 0,-1 1 0,1-1 0,0 1 0,-1 0 0,1-1 0,-1 1 0,1 0 0,-1 0 0,0 0 0,0 0 0,0 0 0,0 1 0,1 2 0,1 11 0,0 0 0,-1 1 0,-1-1 0,0 0 0,-3 23 0,2 5 0,0-34 0,1-1 0,1 1 0,-1-1 0,1 0 0,5 14 0,-7-23 0,0 0 0,0 0 0,0 0 0,0 0 0,0-1 0,0 1 0,0 0 0,0 0 0,0 0 0,0 0 0,0 0 0,0 0 0,0 0 0,1 0 0,-1-1 0,0 1 0,0 0 0,0 0 0,0 0 0,0 0 0,0 0 0,0 0 0,0 0 0,0 0 0,0 0 0,0 0 0,0 0 0,0-1 0,0 1 0,1 0 0,-1 0 0,0 0 0,0 0 0,0 0 0,0 0 0,0 0 0,0 0 0,0 0 0,0 0 0,1 0 0,-1 0 0,0 0 0,0 0 0,0 0 0,0 0 0,0 0 0,0 0 0,0 0 0,0 0 0,1 0 0,-1 0 0,0 0 0,0 0 0,0 0 0,0 0 0,0 1 0,0-1 0,0 0 0,0 0 0,4-19 0,0-21 0,-4 4 0,9-66 0,-7 89 0,1 0 0,1 0 0,0 0 0,1 0 0,0 1 0,1 0 0,0 0 0,11-15 0,-12 23 0,-1 0 0,0 0 0,1 1 0,0-1 0,0 1 0,0 0 0,0 0 0,0 1 0,0-1 0,1 1 0,0 1 0,-1-1 0,1 1 0,0 0 0,-1 0 0,1 0 0,0 1 0,0 0 0,8 1 0,2-1 0,0 1 0,0 1 0,0 1 0,0 0 0,30 11 0,-42-12 0,0 0 0,0 1 0,0-1 0,0 1 0,-1 0 0,1 0 0,0 0 0,-1 0 0,0 1 0,0-1 0,0 1 0,0 0 0,-1 0 0,0 0 0,1 0 0,-1 0 0,2 7 0,1 8 0,0-1 0,-1 1 0,2 20 0,1 6 0,-1-4 0,-2 0 0,-2 0 0,-4 49 0,1-32 0,-4-60 0,-5-14 0,-10-20 0,13 16-1365,1 1-5461</inkml:trace>
  <inkml:trace contextRef="#ctx0" brushRef="#br0" timeOffset="17843.37">7436 182 24575,'1'-5'0,"0"0"0,1 1 0,-1-1 0,1 0 0,0 1 0,1 0 0,-1-1 0,5-5 0,6-12 0,-8 14 0,0-1 0,1 1 0,0 0 0,0 0 0,1 1 0,-1-1 0,2 2 0,-1-1 0,1 1 0,8-6 0,-11 9 0,-1 0 0,1 0 0,0 1 0,0-1 0,0 1 0,0 0 0,0 0 0,0 1 0,0-1 0,1 1 0,-1 0 0,1 1 0,-1-1 0,1 1 0,-1 0 0,0 1 0,1-1 0,-1 1 0,11 3 0,-14-3 0,1 1 0,0 0 0,0 0 0,-1 0 0,1 0 0,-1 0 0,0 1 0,0-1 0,0 1 0,0-1 0,0 1 0,0 0 0,-1 0 0,1 0 0,-1 0 0,0 0 0,0 0 0,0 0 0,0 0 0,-1 1 0,1-1 0,-1 3 0,2 13 0,-1-1 0,-3 33 0,1-27 0,-1-5 0,-2 0 0,0 0 0,-1-1 0,-1 1 0,0-1 0,-13 25 0,7-16 0,4-13 0,0 0 0,0 0 0,-1 0 0,-1-2 0,0 1 0,-1-1 0,-1 0 0,1-1 0,-15 10 0,-11 11 0,37-32 0,0 0 0,-1 1 0,1-1 0,-1 0 0,1 0 0,0 1 0,-1-1 0,1 0 0,0 1 0,-1-1 0,1 0 0,0 1 0,0-1 0,-1 1 0,1-1 0,0 0 0,0 1 0,0-1 0,0 1 0,0-1 0,-1 1 0,1-1 0,0 0 0,0 1 0,0-1 0,0 1 0,0-1 0,0 1 0,0-1 0,0 1 0,1-1 0,-1 0 0,0 1 0,0-1 0,0 1 0,17 6 0,33-6 0,-45-1 0,240-2-1365,-222 2-5461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0:04.5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1 741 24575,'0'3'0,"1"-1"0,0 1 0,0 0 0,0 0 0,1-1 0,-1 1 0,1-1 0,-1 1 0,1-1 0,0 1 0,0-1 0,0 0 0,0 0 0,0 0 0,5 3 0,15 19 0,-22-22 0,0 0 0,0 0 0,1-1 0,-1 1 0,-1 0 0,1 0 0,0 0 0,0-1 0,-1 1 0,1 0 0,-1-1 0,1 1 0,-1 0 0,0-1 0,-2 4 0,2-3 0,0 0 0,0 0 0,0 0 0,1 0 0,-1 0 0,0 0 0,1 0 0,-1 1 0,1-1 0,0 0 0,0 0 0,0 4 0,0-5 0,0 0 0,0 0 0,0 0 0,0 0 0,0 0 0,0 0 0,0 0 0,1 0 0,-1 0 0,0 0 0,1 0 0,-1 0 0,1 0 0,-1-1 0,1 1 0,-1 0 0,1 0 0,0 0 0,-1-1 0,1 1 0,0 0 0,0-1 0,-1 1 0,1-1 0,0 1 0,0-1 0,0 1 0,0-1 0,0 1 0,0-1 0,0 0 0,0 1 0,0-1 0,-1 0 0,1 0 0,0 0 0,0 0 0,0 0 0,0 0 0,0 0 0,0 0 0,0 0 0,0-1 0,0 1 0,0 0 0,0-1 0,0 1 0,0 0 0,0-1 0,0 1 0,0-1 0,-1 0 0,1 1 0,0-1 0,0 0 0,-1 1 0,1-1 0,1-1 0,-1 1 0,-1 0 0,1 1 0,0-1 0,-1 0 0,1 0 0,-1 0 0,1 0 0,-1 0 0,1 1 0,-1-1 0,0 0 0,1 0 0,-1 0 0,0 0 0,0 0 0,0 0 0,0 0 0,0 0 0,0 0 0,0-2 0,-1 2 0,1 1 0,-1-1 0,1 0 0,-1 1 0,1-1 0,-1 1 0,0-1 0,0 1 0,1-1 0,-1 1 0,0-1 0,0 1 0,1 0 0,-1-1 0,0 1 0,0 0 0,0 0 0,0 0 0,1-1 0,-1 1 0,0 0 0,0 0 0,0 0 0,0 1 0,0-1 0,0 0 0,1 0 0,-1 0 0,0 1 0,-1 0 0,-15 7 0,20 3 0,-1-9 0,-1 0 0,1 0 0,0-1 0,0 1 0,1-1 0,-1 0 0,0 1 0,0-1 0,1 0 0,-1 0 0,4 1 0,-1-1 0,-1 1 0,0-1 0,1-1 0,-1 1 0,1-1 0,-1 1 0,0-1 0,1 0 0,-1-1 0,1 1 0,-1-1 0,1 0 0,-1 0 0,0 0 0,0-1 0,1 1 0,-1-1 0,0 0 0,-1 0 0,1-1 0,0 1 0,0-1 0,-1 0 0,0 0 0,1 0 0,-1 0 0,0 0 0,-1-1 0,1 1 0,-1-1 0,1 0 0,-1 0 0,0 0 0,-1 0 0,1 0 0,-1 0 0,1-1 0,-1 1 0,-1-1 0,1 1 0,0-9 0,1 2 0,-1-1 0,-1 0 0,0 0 0,0 0 0,-3-13 0,3 22 0,-1 1 0,0-1 0,0 0 0,1 1 0,-2-1 0,1 0 0,0 1 0,0-1 0,-1 1 0,1 0 0,-1-1 0,0 1 0,0 0 0,0 0 0,0 0 0,0 0 0,0 1 0,0-1 0,-1 1 0,1-1 0,-1 1 0,1 0 0,-1 0 0,1 0 0,-1 0 0,0 0 0,-3 0 0,-3 0 0,0 0 0,0 1 0,0 0 0,0 0 0,-1 1 0,-13 3 0,21-4 0,0 0 0,0 1 0,0-1 0,-1 0 0,1 1 0,0 0 0,0 0 0,0-1 0,0 1 0,0 0 0,1 0 0,-1 1 0,0-1 0,0 0 0,1 1 0,-1-1 0,1 1 0,-1-1 0,1 1 0,-1 0 0,1-1 0,0 1 0,0 0 0,0 0 0,0 0 0,0 0 0,1 0 0,-1 0 0,0 0 0,1 0 0,0 0 0,-1 5 0,2-5 7,0 0-1,0 0 0,0 0 0,0 0 1,0 0-1,0-1 0,1 1 1,-1 0-1,1 0 0,-1-1 1,1 1-1,-1-1 0,1 0 0,0 1 1,0-1-1,0 0 0,0 0 1,3 1-1,40 15-1491,-26-12-5341</inkml:trace>
  <inkml:trace contextRef="#ctx0" brushRef="#br0" timeOffset="1867.69">583 1 24575,'-3'145'0,"6"161"0,-3-302 0,1-1 0,-1 1 0,1-1 0,-1 1 0,1-1 0,0 1 0,0-1 0,1 1 0,-1-1 0,1 0 0,-1 0 0,1 0 0,0 0 0,0 0 0,1 0 0,-1 0 0,1-1 0,-1 1 0,1-1 0,4 3 0,-3-2 0,1-1 0,-1 0 0,1-1 0,0 1 0,0-1 0,0 0 0,0 0 0,0-1 0,0 1 0,0-1 0,0 0 0,0 0 0,5-2 0,5 0 0,-1-1 0,0-1 0,0 0 0,0-1 0,0 0 0,-1-1 0,0-1 0,0 0 0,14-11 0,-10 6 0,-1-1 0,0-1 0,-1-1 0,-1 0 0,19-26 0,-30 37 0,0 0 0,0 0 0,-1-1 0,0 1 0,0-1 0,0 1 0,0-1 0,-1 0 0,0 1 0,0-1 0,0 0 0,-1 0 0,1 0 0,-1 0 0,0 0 0,-1 1 0,1-1 0,-1 0 0,0 0 0,0 0 0,0 1 0,-1-1 0,0 0 0,0 1 0,0-1 0,0 1 0,-1 0 0,1 0 0,-7-7 0,-17-18 0,20 23 0,-1 0 0,2-1 0,-1 0 0,1 0 0,0 0 0,1-1 0,-1 0 0,-2-8 0,6 106 0,3-48 0,10 45 0,-6-47 0,2 62 0,5 69 0,1 3 0,-13-143 0,11 59 0,-7-58 0,3 52 0,-8-68-103,4 43-1159,2-42-5564</inkml:trace>
  <inkml:trace contextRef="#ctx0" brushRef="#br0" timeOffset="3079.07">1695 319 24575,'-22'23'0,"2"2"0,1 1 0,1 0 0,2 1 0,0 1 0,2 0 0,-14 38 0,-50 119 0,69-156 0,0 0 0,2 0 0,-4 31 0,10-50 0,-1 0 0,0-1 0,-1 1 0,0-1 0,0 0 0,-6 10 0,9-17 0,-1-1 0,0 0 0,1 0 0,-1 0 0,0 1 0,0-1 0,0 0 0,0 0 0,0 0 0,0 0 0,0 0 0,0-1 0,0 1 0,0 0 0,0 0 0,-1-1 0,1 1 0,0-1 0,-1 1 0,1-1 0,0 1 0,-1-1 0,1 0 0,0 0 0,-1 0 0,1 0 0,-1 0 0,1 0 0,0 0 0,-1 0 0,1 0 0,-1-1 0,1 1 0,0 0 0,-1-1 0,1 1 0,0-1 0,0 0 0,-1 1 0,1-1 0,0 0 0,0 0 0,0 0 0,0 0 0,0 0 0,0 0 0,0 0 0,0 0 0,1 0 0,-2-2 0,-6-6-227,0-1-1,1 0 1,1 0-1,-1 0 1,-7-19-1,4 8-6598</inkml:trace>
  <inkml:trace contextRef="#ctx0" brushRef="#br0" timeOffset="3910.08">1245 398 24575,'21'23'0,"-1"1"0,-1 1 0,-2 1 0,27 49 0,5 7 0,119 144 0,-138-192-455,0 0 0,38 30 0,-53-53-6371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9:56.51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269 191 24575,'-9'1'0,"1"0"0,0 0 0,-1 1 0,1 0 0,0 1 0,0 0 0,0 0 0,1 1 0,-1-1 0,1 2 0,0-1 0,0 1 0,0 0 0,1 1 0,0-1 0,0 1 0,-9 11 0,0 3 0,0 0 0,1 1 0,1 1 0,-18 42 0,22-43 0,2 0 0,1 1 0,1 0 0,1 1 0,-3 41 0,8 120 0,2-75 0,-4-100 0,2 0 0,-1 0 0,1 0 0,0 0 0,1 0 0,0 0 0,1-1 0,0 1 0,0-1 0,0 1 0,1-1 0,1 0 0,-1-1 0,1 1 0,1-1 0,-1 0 0,1 0 0,11 9 0,-12-9 0,1-1 0,-1 0 0,1 0 0,1-1 0,-1 0 0,1 0 0,0 0 0,0-1 0,0 0 0,1 0 0,0-1 0,-1 0 0,1 0 0,0-1 0,0 0 0,1-1 0,13 2 0,217-6 0,-219-1 0,-1-2 0,1 0 0,-1-1 0,0 0 0,0-2 0,-1 0 0,-1-1 0,18-14 0,15-6 0,-22 14 0,-2-2 0,0 0 0,0-2 0,-2-1 0,-1-1 0,31-38 0,-32 28 0,33-63 0,-41 70 0,-5 9 0,-2 0 0,0-1 0,-1 0 0,0 0 0,-2 0 0,0-1 0,-1 1 0,0-1 0,-2 0 0,0 0 0,-1 0 0,-1 0 0,0 0 0,-1 1 0,-2-1 0,1 0 0,-2 1 0,0 0 0,-1 0 0,-15-28 0,2 16 0,0 2 0,-2 1 0,-1 0 0,-1 2 0,-1 1 0,0 0 0,-50-33 0,60 49 0,1 0 0,-1 1 0,0 0 0,0 1 0,-1 0 0,0 2 0,0-1 0,-23-1 0,2 3 0,0 2 0,-54 5 0,79-4 0,-1 1 0,1 0 0,-1 1 0,1 0 0,0 1 0,0 0 0,1 0 0,-1 2 0,-18 11 0,6 1 0,1 0 0,-35 39 0,46-47 0,1 0 0,0 1 0,1 0 0,0 1 0,1 0 0,0 0 0,1 1 0,0 0 0,1 0 0,0 1 0,1-1 0,1 1 0,0 0 0,1 1 0,1-1 0,-1 17 0,2-22 0,1 0 0,0 0 0,1 1 0,0-1 0,1 0 0,0 0 0,0 0 0,1 0 0,0 0 0,0-1 0,1 1 0,0-1 0,1 0 0,0 0 0,0 0 0,1-1 0,-1 0 0,2 0 0,-1 0 0,10 6 0,4 6-1365,-3-2-5461</inkml:trace>
  <inkml:trace contextRef="#ctx0" brushRef="#br0" timeOffset="2350.15">1167 825 24575,'0'2'0,"0"0"0,0 0 0,0 0 0,0 0 0,1 0 0,-1 0 0,1 0 0,-1-1 0,1 1 0,0 0 0,0 0 0,0 0 0,0-1 0,0 1 0,0 0 0,0-1 0,1 1 0,-1-1 0,0 1 0,1-1 0,-1 0 0,4 2 0,-1-1 0,0 0 0,0 0 0,0-1 0,1 1 0,-1-1 0,0 0 0,1 0 0,-1-1 0,9 1 0,-2-1 0,0 0 0,0-1 0,1-1 0,-2 0 0,1 0 0,0-1 0,18-7 0,-25 8 0,-1 0 0,1 0 0,0 0 0,-1-1 0,0 1 0,0-1 0,0 0 0,0 0 0,0 0 0,0 0 0,-1 0 0,1-1 0,-1 1 0,2-5 0,-3 7 0,-1 0 0,0 0 0,0 0 0,1 0 0,-1 0 0,0 0 0,0 0 0,0 0 0,0 0 0,0 0 0,0 0 0,0 0 0,0-1 0,-1 1 0,1 0 0,0 0 0,-1 0 0,1 0 0,-1 1 0,1-1 0,-1 0 0,0-1 0,-1 0 0,1 1 0,-1-1 0,0 1 0,0-1 0,0 1 0,0 0 0,0 0 0,-1 0 0,1 0 0,0 0 0,0 1 0,-1-1 0,1 0 0,-3 1 0,-2-2 0,-1 1 0,0 0 0,0 0 0,0 1 0,1 0 0,-1 0 0,0 1 0,0 0 0,0 0 0,-8 3 0,13-3 0,0 1 0,0-1 0,1 1 0,-1 0 0,0 0 0,1 0 0,-1 0 0,1 0 0,-1 0 0,1 1 0,0-1 0,0 1 0,0 0 0,0 0 0,1-1 0,-1 1 0,1 0 0,0 0 0,0 1 0,0-1 0,0 0 0,0 0 0,1 0 0,-1 1 0,1-1 0,0 4 0,-1 1 0,1 0 0,1-1 0,-1 1 0,1 0 0,0 0 0,1-1 0,-1 1 0,5 9 0,-5-15 0,-1 0 0,1 0 0,0 0 0,0-1 0,0 1 0,0 0 0,1 0 0,-1-1 0,0 1 0,1-1 0,-1 1 0,1-1 0,0 0 0,-1 0 0,1 1 0,0-1 0,0 0 0,-1-1 0,1 1 0,0 0 0,0 0 0,0-1 0,0 1 0,0-1 0,0 0 0,1 1 0,-1-1 0,0 0 0,0 0 0,0 0 0,0-1 0,0 1 0,0-1 0,0 1 0,0-1 0,2 0 0,3-3 0,1-1 0,-1 0 0,-1 0 0,1 0 0,-1-1 0,0 0 0,0 0 0,-1-1 0,0 1 0,0-1 0,0 0 0,-1-1 0,0 1 0,0-1 0,-1 0 0,0 0 0,-1 0 0,1 0 0,-1 0 0,0-12 0,-2 18 0,0 1 0,-1-1 0,1 0 0,-1 0 0,1 1 0,-1-1 0,0 0 0,0 1 0,0-1 0,0 1 0,0-1 0,0 1 0,0-1 0,0 1 0,-1 0 0,1 0 0,0 0 0,-1-1 0,1 1 0,-1 0 0,1 1 0,-1-1 0,0 0 0,1 0 0,-1 1 0,0-1 0,0 1 0,1-1 0,-1 1 0,0 0 0,0 0 0,1 0 0,-1 0 0,0 0 0,0 0 0,-3 1 0,-2 0 0,0 0 0,0 0 0,0 0 0,1 1 0,-1 0 0,1 0 0,-1 1 0,-8 4 0,13-5 0,0-1 0,0 0 0,0 1 0,0 0 0,1-1 0,-1 1 0,1 0 0,-1 0 0,1 0 0,0 0 0,0 0 0,-1 0 0,1 0 0,1 0 0,-1 0 0,0 0 0,1 1 0,-1-1 0,1 0 0,-1 5 0,1-6 0,0 1 0,1 0 0,-1-1 0,0 1 0,1-1 0,-1 1 0,1-1 0,-1 1 0,1-1 0,0 1 0,0-1 0,0 1 0,-1-1 0,1 0 0,1 1 0,-1-1 0,0 0 0,0 0 0,0 0 0,1 0 0,-1 0 0,0 0 0,1 0 0,-1 0 0,1-1 0,-1 1 0,1-1 0,-1 1 0,1-1 0,2 1 0,-5-1 0,-1-1 0,1 1 0,0-1 0,-1 1 0,1-1 0,0 1 0,0-1 0,0 0 0,-1 0 0,1 0 0,0 0 0,0 0 0,0 0 0,0 0 0,1 0 0,-1 0 0,0 0 0,0 0 0,1 0 0,-1-1 0,0 1 0,1 0 0,-1-1 0,1 1 0,0 0 0,-1-1 0,1 1 0,0 0 0,0-1 0,0 1 0,0-1 0,0 1 0,0 0 0,1-1 0,-1 1 0,0-1 0,1 1 0,-1 0 0,1-1 0,-1 1 0,1 0 0,-1 0 0,1 0 0,0-1 0,0 1 0,0 0 0,0 0 0,-1 0 0,2 0 0,-1 0 0,0 0 0,0 1 0,0-1 0,0 0 0,0 0 0,1 1 0,-1-1 0,0 1 0,1-1 0,-1 1 0,0 0 0,3-1 0,-7 1-65,0 1 0,0-1 0,0 1 0,0-1 0,0 1 0,0 0 0,1 0 0,-1 1 0,0-1 0,1 0 0,-1 1 0,1 0 0,-1-1 0,1 1 0,0 0 0,0 0 0,0 0 0,0 1 0,0-1 0,-3 5 0,-1 1-6761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32:15.55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212 1 24575,'-15'0'0,"3"-1"0,0 1 0,0 1 0,0 0 0,-21 5 0,30-5 0,-1 0 0,1 0 0,0 1 0,0-1 0,-1 1 0,1 0 0,0 0 0,0 0 0,1 0 0,-1 1 0,0-1 0,1 1 0,0-1 0,-1 1 0,1 0 0,0 0 0,0 0 0,1 0 0,-1 1 0,-1 4 0,-14 38 0,-22 92 0,38-135 2,0 1 0,1-1 0,-1 0 0,1 0 0,0 1 0,-1-1 1,2 0-1,-1 0 0,0 1 0,0-1 0,1 0 0,0 0 0,0 1 0,0-1 0,0 0 0,0 0 0,1 0 0,-1 0 0,1-1 0,0 1 0,0 0 0,0-1 0,0 1 0,0-1 0,0 1 0,1-1 0,-1 0 0,1 0 0,0 0 0,-1-1 0,1 1 1,0 0-1,0-1 0,0 0 0,0 0 0,6 2 0,10 0-95,-1-1 0,1 0 1,0-1-1,0-1 1,25-3-1,-5 1-792,-16 1-5941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5:45.4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1287 24575,'945'0'-1365,"-934"0"-5461</inkml:trace>
  <inkml:trace contextRef="#ctx0" brushRef="#br0" timeOffset="606.53">160 1605 24575,'0'1'0,"1"1"0,-1-1 0,1 1 0,0-1 0,0 1 0,0-1 0,0 0 0,0 1 0,0-1 0,0 0 0,0 0 0,1 0 0,-1 0 0,0 0 0,1 0 0,-1 0 0,4 1 0,29 16 0,-30-17 0,22 12 0,1-2 0,1 0 0,0-2 0,0-1 0,45 6 0,125 24 0,-28-4 0,-128-30 0,0-2 0,45-4 0,57 3 0,-59 20-1365,-66-18-5461</inkml:trace>
  <inkml:trace contextRef="#ctx0" brushRef="#br0" timeOffset="1798.8">2012 1288 24575,'-25'0'0,"10"-1"0,0 1 0,0 0 0,0 2 0,-30 5 0,40-5 0,1 0 0,-1 0 0,1 0 0,-1 0 0,1 1 0,0-1 0,-1 1 0,1 0 0,1 1 0,-1-1 0,0 1 0,1-1 0,0 1 0,0 0 0,0 0 0,0 1 0,1-1 0,-1 1 0,-1 5 0,-3 11 0,0 0 0,2 0 0,0 1 0,2 0 0,0 0 0,1 1 0,2 23 0,-3 23 0,-9 6 0,8-57 0,1-1 0,1 1 0,-1 32 0,4-43 0,-1-1 0,1 0 0,1 0 0,-1 0 0,1-1 0,0 1 0,0 0 0,0-1 0,1 1 0,0-1 0,0 0 0,1 0 0,-1 0 0,1 0 0,6 6 0,-4-6 0,1 0 0,-1 0 0,1-1 0,0 0 0,0 0 0,0 0 0,1-1 0,-1 0 0,1-1 0,0 0 0,0 0 0,0 0 0,15 0 0,4-1 0,1 0 0,47-7 0,-61 3 0,1 0 0,-1-1 0,0 0 0,0-2 0,-1 1 0,0-2 0,0 1 0,0-2 0,-1 0 0,0 0 0,0-1 0,-1-1 0,0 0 0,10-12 0,-1-1 0,-1 0 0,-2-1 0,0-1 0,-1-1 0,22-52 0,-30 61 0,-1 0 0,-1 0 0,0-1 0,-2 0 0,0 0 0,-1 0 0,-1 0 0,0-1 0,-2 1 0,0 0 0,-1-1 0,0 1 0,-2-1 0,0 1 0,-1 0 0,-10-25 0,7 25 0,-1-1 0,-1 2 0,-1-1 0,0 1 0,-1 1 0,-1 0 0,0 0 0,-22-20 0,10 13 0,7 5 0,-1 1 0,-1 1 0,-40-26 0,52 38 0,0 0 0,-1 1 0,1 0 0,-1 0 0,1 1 0,-1 0 0,0 0 0,0 1 0,0 0 0,0 0 0,0 1 0,1 0 0,-1 0 0,0 1 0,0 0 0,-13 4 0,15-3 0,0 1 0,0-1 0,0 1 0,1 0 0,-1 1 0,1 0 0,-1 0 0,1 0 0,0 0 0,1 1 0,-1-1 0,1 1 0,0 1 0,-6 8 0,-3 9 0,0 1 0,-12 31 0,16-35 0,-6 27-1365,11-25-5461</inkml:trace>
  <inkml:trace contextRef="#ctx0" brushRef="#br0" timeOffset="2362.13">2647 1578 24575,'0'0'-8191</inkml:trace>
  <inkml:trace contextRef="#ctx0" brushRef="#br0" timeOffset="97909.95">1535 2133 24575,'-2'51'0,"0"-36"0,1 1 0,1-1 0,0 1 0,1-1 0,1 1 0,1-1 0,7 27 0,-7-37 0,0 1 0,0-1 0,1 0 0,0 0 0,0 0 0,0-1 0,0 1 0,1-1 0,0 0 0,8 6 0,-1-3 0,0 1 0,1-2 0,21 9 0,-23-10 0,1-1 0,0 0 0,0-1 0,0 0 0,0-1 0,0-1 0,0 0 0,1 0 0,-1-1 0,1-1 0,-1 0 0,0 0 0,0-2 0,0 1 0,0-1 0,16-7 0,-3-2 0,-9 4 0,0 0 0,23-16 0,-34 20 0,0 0 0,-1 0 0,0 0 0,1-1 0,-2 1 0,1-1 0,0 0 0,-1 0 0,0 0 0,0-1 0,3-8 0,-3 4 0,15-27 0,-17 37 0,-1 0 0,1 1 0,-1-1 0,1 1 0,-1-1 0,0 1 0,1-1 0,-1 1 0,1-1 0,-1 1 0,0-1 0,1 1 0,-1-1 0,0 1 0,0 0 0,1-1 0,-1 1 0,0 0 0,0-1 0,0 1 0,0 0 0,0-1 0,0 1 0,0-1 0,0 1 0,0 0 0,0-1 0,0 2 0,2 26 0,-5 142 0,5 117 0,-2-284-39,0 1 0,1-1 0,-1 0 0,1 1 0,-1-1 0,1 0 0,0 1 0,0-1 0,1 0 0,-1 0 0,1 0 0,-1 0 0,1 0 0,0 0 0,0 0 0,0-1 0,1 1 0,-1-1 0,0 0 0,1 1 0,0-1 0,0 0 0,-1 0 0,1-1 0,0 1 0,0-1 0,1 1 0,-1-1 0,0 0 0,0 0 0,1 0 0,-1-1 0,0 1 0,5-1 0,13 2-6787</inkml:trace>
  <inkml:trace contextRef="#ctx0" brushRef="#br0" timeOffset="98791.93">2435 2636 24575,'-3'36'0,"-1"0"0,-1-1 0,-2 1 0,-1-1 0,-20 50 0,26-81 0,-14 53 0,-13 76 0,26-111-1365,1-1-5461</inkml:trace>
  <inkml:trace contextRef="#ctx0" brushRef="#br0" timeOffset="100243.94">2568 2080 24575,'0'-1'0,"0"0"0,0 0 0,1 0 0,-1 0 0,1 0 0,-1 0 0,1 0 0,-1 1 0,1-1 0,0 0 0,-1 0 0,1 1 0,0-1 0,-1 0 0,1 1 0,0-1 0,0 0 0,0 1 0,0-1 0,0 1 0,-1 0 0,1-1 0,0 1 0,2-1 0,33-8 0,-19 5 0,26-10 0,87-16 0,-128 30 0,1-1 0,-1 1 0,1-1 0,-1 1 0,1 0 0,-1 0 0,1 0 0,-1 0 0,1 1 0,-1-1 0,1 1 0,-1-1 0,1 1 0,-1 0 0,1 0 0,-1 0 0,0 0 0,0 1 0,0-1 0,1 1 0,-1-1 0,0 1 0,-1-1 0,1 1 0,0 0 0,2 4 0,-2-2 0,0 0 0,0 0 0,-1 1 0,0-1 0,0 0 0,0 1 0,0 0 0,-1-1 0,1 1 0,-1-1 0,-1 1 0,1-1 0,0 1 0,-3 6 0,-1 8 0,-1-1 0,-1 0 0,-1 0 0,0-1 0,-1 0 0,-1 0 0,-1-1 0,0 0 0,-1-1 0,-1 0 0,-25 24 0,-19 31 0,20-21 0,7-12 0,1 2 0,1 1 0,-24 53 0,50-92 0,0 1 0,0-1 0,0 1 0,1-1 0,-1 1 0,1 0 0,-1-1 0,1 1 0,0 0 0,0-1 0,0 1 0,0 0 0,0-1 0,0 1 0,0 0 0,0-1 0,1 1 0,-1 0 0,1-1 0,-1 1 0,1-1 0,-1 1 0,1-1 0,0 1 0,0-1 0,0 1 0,0-1 0,0 0 0,0 1 0,0-1 0,0 0 0,1 0 0,-1 0 0,0 0 0,1 0 0,-1 0 0,1 0 0,-1-1 0,1 1 0,-1 0 0,1-1 0,2 1 0,10 4 0,0-2 0,1 1 0,-1-2 0,17 2 0,-5-1 0,35 3-24,0-2 0,71-5 0,-48 0-1269,-73 1-5533</inkml:trace>
  <inkml:trace contextRef="#ctx0" brushRef="#br0" timeOffset="101785.94">3466 1923 24575,'-84'-2'0,"49"-1"0,-1 3 0,1 0 0,0 3 0,-1 0 0,-48 13 0,81-15 0,0-1 0,0 1 0,0 0 0,0 1 0,0-1 0,0 1 0,1-1 0,-1 1 0,1 0 0,-1 0 0,1 0 0,0 0 0,-1 0 0,1 0 0,0 1 0,1-1 0,-1 1 0,0 0 0,1-1 0,-1 1 0,1 0 0,0 0 0,0 0 0,0 0 0,0 0 0,0 0 0,1 0 0,0 0 0,-1 0 0,1 0 0,1 6 0,1 8 0,1-1 0,1 0 0,0 0 0,1 0 0,8 16 0,8 31 0,-18-46 0,-2-11 0,0 1 0,0-1 0,1 0 0,-1 1 0,2-1 0,-1 0 0,6 10 0,-6-14 0,0 1 0,0-1 0,1 0 0,-1 0 0,1 0 0,-1 0 0,1-1 0,0 1 0,0-1 0,-1 1 0,1-1 0,0 0 0,0 0 0,1 0 0,-1-1 0,0 1 0,0-1 0,0 1 0,5-1 0,61 1 0,-50-2 0,1 1 0,-1 1 0,0 1 0,25 5 0,-37-5 0,-1 0 0,0 0 0,1 1 0,-1 0 0,0 0 0,-1 1 0,1-1 0,-1 1 0,1 0 0,-1 1 0,0-1 0,-1 1 0,1 0 0,-1 0 0,0 1 0,5 9 0,-3-4 0,0 0 0,-1 1 0,0-1 0,-1 1 0,-1 1 0,0-1 0,0 0 0,-1 1 0,-1-1 0,0 18 0,-1-21 0,0-1 0,-1 0 0,0 0 0,-1 0 0,0 0 0,0 0 0,0 0 0,-1 0 0,-1-1 0,1 1 0,-1-1 0,0 0 0,-1 0 0,1-1 0,-1 1 0,-11 10 0,-31 22 0,-88 55 0,125-90-27,-2 1 0,1-2 0,0 1 0,-1-1 0,0-1 0,1 0-1,-1-1 1,0 0 0,0-1 0,0-1 0,-17-2 0,-3 2-1013,9 1-5786</inkml:trace>
  <inkml:trace contextRef="#ctx0" brushRef="#br0" timeOffset="103240.94">3891 1974 24575,'-15'0'0,"1"0"0,0 1 0,-1 1 0,1 1 0,0 0 0,-26 9 0,34-9 0,0-1 0,1 1 0,-1 0 0,1 0 0,0 1 0,0 0 0,0 0 0,1 0 0,-1 0 0,1 1 0,0-1 0,0 1 0,0 0 0,1 1 0,0-1 0,0 0 0,0 1 0,-2 9 0,-7 19 0,2-6 0,1-1 0,2 1 0,1 1 0,1 0 0,-2 30 0,6-37 0,-2 1 0,-6 25 0,4-25 0,-3 46 0,7-46 0,1-1 0,1 0 0,8 44 0,-6-57 0,0 1 0,0 0 0,1-1 0,0 0 0,0 0 0,1 0 0,1 0 0,-1-1 0,1 0 0,1 0 0,7 7 0,9 6 0,0-2 0,2 0 0,0-2 0,1 0 0,1-2 0,0-1 0,1-2 0,0 0 0,38 10 0,-62-21 0,0 0 0,0 0 0,0-1 0,1 1 0,-1-1 0,0 1 0,0-1 0,0-1 0,0 1 0,0-1 0,1 1 0,-1-1 0,0 0 0,0 0 0,-1-1 0,1 1 0,0-1 0,0 0 0,-1 0 0,1 0 0,-1-1 0,1 1 0,-1-1 0,0 0 0,0 0 0,0 0 0,-1 0 0,1 0 0,-1-1 0,0 1 0,1-1 0,1-4 0,4-13 0,0 0 0,-2-1 0,0 1 0,-1-1 0,2-23 0,6-23 0,-7 33 0,0-1 0,-2 1 0,-2-1 0,-1 0 0,-7-61 0,2 76 0,-1 0 0,-1 0 0,-1 0 0,0 1 0,-2 0 0,-17-30 0,20 40 12,-1 0 0,-1 0 0,1 1 0,-1 0 0,-1 0 0,0 1 0,0 0 0,0 1 0,-14-9 0,-6 0-507,-1 0 0,-32-11 0,46 21-6331</inkml:trace>
  <inkml:trace contextRef="#ctx0" brushRef="#br0" timeOffset="29274.03">4949 387 24575,'0'1271'0,"1"-1244"0,2 0 0,8 34 0,-1-1 0,-11-87 0,2 0 0,0 0 0,2 0 0,6-27 0,-2 13 0,2-65 0,-10-477 0,-1 557 0,0 0 0,-8-32 0,4 30 0,-2-46 0,-5-17 0,8 67 0,-3-45 0,7 40 0,-1 0 0,-1 1 0,-7-30 0,8 50 0,0-1 0,0 1 0,1-1 0,0 0 0,1 0 0,0-13 0,1 19 0,-1 1 0,1 0 0,0-1 0,-1 1 0,1 0 0,0 0 0,0 0 0,0 0 0,0 0 0,1 0 0,-1 0 0,1 0 0,-1 0 0,1 0 0,0 1 0,-1-1 0,1 1 0,0-1 0,0 1 0,0 0 0,0 0 0,0 0 0,0 0 0,1 0 0,-1 0 0,0 0 0,0 1 0,1-1 0,1 1 0,263-53 0,-222 43 0,-34 7 0,0 1 0,1 0 0,-1 0 0,13 0 0,-20 3 0,1-1 0,-1 1 0,0-1 0,1 1 0,-1 0 0,1 1 0,-1-1 0,0 1 0,0 0 0,0 0 0,0 0 0,0 1 0,0-1 0,3 4 0,1 1 0,-1 1 0,0-1 0,0 1 0,0 1 0,-1-1 0,0 1 0,-1 0 0,0 1 0,-1-1 0,0 1 0,0 0 0,-1 0 0,0 0 0,1 11 0,0 4 0,-1 0 0,-2 0 0,-1 0 0,-4 44 0,2-58 0,-1-1 0,1 1 0,-1 0 0,-1-1 0,0 0 0,-1 0 0,0 0 0,0 0 0,-1-1 0,0 0 0,-12 14 0,-9 6 0,-57 47 0,78-70 0,-8 6 0,-1 1 0,1-2 0,-2 0 0,0-1 0,0 0 0,-1-1 0,0-1 0,-24 7 0,2-6 0,0-2 0,-1-2 0,-79 1 0,67-7-1365,29 1-5461</inkml:trace>
  <inkml:trace contextRef="#ctx0" brushRef="#br0" timeOffset="31124.05">5662 1234 24575,'0'-5'0,"-1"1"0,1-1 0,0 1 0,-1-1 0,0 1 0,0-1 0,0 1 0,-1 0 0,0 0 0,0 0 0,0 0 0,0 0 0,0 0 0,-1 0 0,1 0 0,-1 1 0,0 0 0,0-1 0,-1 1 0,1 0 0,-1 0 0,1 1 0,-1-1 0,0 1 0,0 0 0,0 0 0,0 0 0,-1 1 0,1-1 0,-6 0 0,-3-1 0,0 1 0,0 0 0,0 1 0,0 0 0,0 1 0,0 1 0,0 0 0,0 1 0,-20 5 0,29-6 0,1 1 0,-1-1 0,1 1 0,-1-1 0,1 1 0,0 0 0,0 1 0,-1-1 0,1 0 0,1 1 0,-1 0 0,0-1 0,1 1 0,-1 0 0,1 1 0,-2 3 0,-3 6 0,1 0 0,0 1 0,-3 14 0,-4 7 0,12-33 0,0 0 0,1-1 0,-1 1 0,0-1 0,1 1 0,-1 0 0,1 0 0,0-1 0,0 1 0,0 0 0,0-1 0,0 1 0,0 0 0,0 0 0,0-1 0,0 1 0,1 0 0,-1 0 0,1-1 0,0 1 0,-1-1 0,1 1 0,0 0 0,0-1 0,0 1 0,0-1 0,0 0 0,0 1 0,0-1 0,0 0 0,1 0 0,-1 0 0,1 0 0,-1 0 0,0 0 0,1 0 0,2 1 0,7 2 0,-1 0 0,1-1 0,0-1 0,0 1 0,12 0 0,4 1 0,27 3 0,-42-7 0,-1 2 0,1-1 0,0 2 0,-1-1 0,18 7 0,-25-7 0,0 1 0,0-1 0,-1 0 0,1 1 0,-1 0 0,1 0 0,-1 0 0,0 0 0,0 0 0,0 1 0,-1-1 0,1 1 0,-1 0 0,0 0 0,0 0 0,0 0 0,-1 0 0,1 0 0,0 5 0,3 13 0,-1 1 0,-2-1 0,0 1 0,-1-1 0,-2 1 0,0 0 0,-1-1 0,-6 25 0,7-43 0,-1 0 0,0 0 0,0 1 0,0-1 0,-1 0 0,1-1 0,-1 1 0,0 0 0,0-1 0,0 0 0,-1 1 0,1-1 0,-1 0 0,1-1 0,-1 1 0,-8 3 0,-9 4 0,0-1 0,-28 9 0,-4 1 0,14-7-1365,20-8-5461</inkml:trace>
  <inkml:trace contextRef="#ctx0" brushRef="#br0" timeOffset="31983.39">6007 994 24575,'129'2'0,"141"-5"0,-182-9 0,-55 6 0,57-2 0,-64 8-1365,-4 0-5461</inkml:trace>
  <inkml:trace contextRef="#ctx0" brushRef="#br0" timeOffset="32988.15">6112 1393 24575,'30'-3'0,"-1"0"0,1-2 0,-1-2 0,0 0 0,44-19 0,4 1 0,-58 19 0,39-11 0,97-17 0,-92 23-5,-34 5-448,-1 2-1,37-1 1,-43 5-6373</inkml:trace>
  <inkml:trace contextRef="#ctx0" brushRef="#br0" timeOffset="49141.13">8440 228 24575,'-14'2'0,"0"0"0,1 1 0,-1 1 0,1 0 0,0 1 0,0 0 0,-16 10 0,-4 0 0,-105 35 0,118-44 0,14-4 0,-1 1 0,1-1 0,0 1 0,0 0 0,0 1 0,0-1 0,1 1 0,-1 0 0,1 1 0,0-1 0,0 1 0,1 0 0,-1 0 0,1 0 0,0 1 0,1 0 0,-1 0 0,1 0 0,0 0 0,0 0 0,1 0 0,0 1 0,0-1 0,1 1 0,0 0 0,0-1 0,0 1 0,1 12 0,1-4 0,0 1 0,1 0 0,1-1 0,0 0 0,1 0 0,1 0 0,0 0 0,1-1 0,0 0 0,2 0 0,13 21 0,-14-28 0,-1 1 0,1-2 0,1 1 0,0-1 0,-1 0 0,12 6 0,22 18 0,-27-19 0,-1 0 0,1-1 0,1 0 0,0-1 0,1-1 0,31 12 0,-17-11 0,0 0 0,62 7 0,1-1 0,0 5 0,117 41 0,-207-61 0,0 1 0,0 0 0,-1 1 0,1-1 0,0 0 0,0 1 0,-1 0 0,1 0 0,0-1 0,-1 1 0,0 1 0,0-1 0,1 0 0,-1 1 0,-1-1 0,1 1 0,0-1 0,0 1 0,-1 0 0,0 0 0,0 0 0,1 0 0,-2 0 0,1 0 0,0 0 0,-1 0 0,1 0 0,-1 4 0,0-2 0,0 0 0,-1 0 0,0-1 0,0 1 0,0 0 0,-1-1 0,0 1 0,1-1 0,-2 1 0,1-1 0,0 0 0,-1 0 0,0 0 0,0 0 0,0 0 0,0-1 0,-7 6 0,-79 82 0,80-83 0,0-1 0,-1 0 0,-1 0 0,1-1 0,-1 0 0,0 0 0,-14 4 0,-86 24 0,102-31 0,-161 29 0,79-21 0,8-1 0,79-9 0,1 0 0,0-1 0,-1 1 0,1-1 0,-1 1 0,1-1 0,-1 0 0,1 0 0,-1-1 0,1 1 0,0-1 0,-1 0 0,1 0 0,-1 0 0,-5-3 0,7 2 0,0 0 0,0 0 0,0 0 0,0 0 0,1-1 0,-1 1 0,1-1 0,-1 1 0,1-1 0,0 1 0,0-1 0,0 0 0,0 0 0,0 1 0,1-1 0,-1 0 0,1 0 0,0 0 0,0-4 0,0-15 0,0 1 0,2 0 0,0 0 0,2 0 0,0 0 0,1 0 0,1 1 0,1-1 0,1 2 0,11-23 0,4-14 0,20-79 0,-26 78 0,33-80 0,-40 115 0,-1-1 0,-1 0 0,-1-1 0,-1 0 0,-1 0 0,-1 0 0,-1 0 0,-1-31 0,-1 35 0,1-1 0,8-34 0,-5 33 0,3-46 0,-3 21-1365,1 30-5461</inkml:trace>
  <inkml:trace contextRef="#ctx0" brushRef="#br0" timeOffset="50524.04">9209 123 24575,'-30'-1'0,"16"0"0,1 1 0,-1 0 0,0 1 0,0 1 0,-18 4 0,29-5 0,-1 0 0,1 0 0,0 0 0,0 1 0,0 0 0,0-1 0,0 1 0,0 0 0,1 1 0,-1-1 0,1 0 0,-1 1 0,1-1 0,0 1 0,0 0 0,0 0 0,0 0 0,1 0 0,-1 0 0,1 0 0,0 0 0,0 0 0,0 1 0,0-1 0,0 0 0,0 7 0,-2 17 0,1 1 0,2-1 0,0 1 0,2 0 0,8 43 0,-8-66 0,0-1 0,0 1 0,0-1 0,0 1 0,1-1 0,-1 0 0,1 0 0,0 0 0,1 0 0,-1 0 0,1-1 0,-1 0 0,1 0 0,0 0 0,0 0 0,1 0 0,-1-1 0,0 1 0,1-1 0,-1 0 0,1-1 0,0 1 0,0-1 0,0 0 0,5 0 0,16 3 0,0-2 0,0-1 0,43-3 0,-27 0 0,48 0 0,165 4 0,-97 24 0,-148-24 0,0 0 0,-1 1 0,1 0 0,-1 1 0,1 0 0,-1 0 0,0 1 0,16 12 0,-20-14 0,0 1 0,-1 0 0,0 0 0,1 0 0,-1 1 0,-1-1 0,1 1 0,-1 0 0,0 0 0,0 0 0,0 0 0,-1 1 0,1-1 0,-1 1 0,-1 0 0,2 7 0,1 37 0,-2 1 0,-9 86 0,3-116 0,-1 0 0,0-1 0,-2 1 0,0-1 0,-17 32 0,13-31 0,2 1 0,0 0 0,2 0 0,-6 27 0,10-35 0,0 0 0,0-1 0,-2 0 0,1 1 0,-2-2 0,0 1 0,0-1 0,-1 1 0,-1-2 0,0 1 0,0-1 0,-1 0 0,-17 15 0,11-14 0,-1 0 0,-1 0 0,0-2 0,0 0 0,-1-1 0,0 0 0,0-2 0,-38 10 0,24-8 0,1-2 0,-1-1 0,-1-2 0,-53 1 0,56-5 0,0-1 0,0-1 0,0-2 0,1-1 0,-1-1 0,1-1 0,1-2 0,-1-1 0,-52-27 0,73 33-170,0 0-1,0 0 0,-1 1 1,1 0-1,-1 1 0,0 0 1,-11-1-1,0 1-6655</inkml:trace>
  <inkml:trace contextRef="#ctx0" brushRef="#br0" timeOffset="52710.46">8971 441 24575,'-2'-85'0,"4"-96"0,-2 177 0,1-1 0,-1 1 0,1 0 0,-1-1 0,1 1 0,1 0 0,-1-1 0,1 1 0,-1 0 0,1 0 0,0 0 0,1 0 0,-1 1 0,1-1 0,-1 0 0,1 1 0,0 0 0,1 0 0,-1 0 0,0 0 0,1 0 0,0 1 0,-1-1 0,1 1 0,0 0 0,7-2 0,5 0 0,0 1 0,0 0 0,1 1 0,-1 1 0,33 2 0,-31 0 0,0-1 0,0-1 0,1 0 0,17-5 0,116-27 0,-74 24 105,-62 8-472,0 0-1,1-1 0,20-5 1,-20 1-6459</inkml:trace>
  <inkml:trace contextRef="#ctx0" brushRef="#br0" timeOffset="54179.8">10505 149 24575,'-6'0'0,"1"1"0,0 1 0,0-1 0,0 1 0,-1-1 0,2 2 0,-1-1 0,0 0 0,0 1 0,1 0 0,-1 0 0,-5 6 0,1-2 0,0 1 0,1 0 0,0 1 0,-11 16 0,11-14 0,0 2 0,1-1 0,0 1 0,1 0 0,0 0 0,1 0 0,1 1 0,0 0 0,1 0 0,0 0 0,0 17 0,-10 67 0,8-69 0,-3 56 0,7-57 0,0 13 0,2 0 0,7 45 0,-5-72 0,0 0 0,0 0 0,2-1 0,-1 0 0,2 0 0,0 0 0,0-1 0,1 1 0,1-2 0,9 13 0,10 10 0,-17-20 0,0-1 0,2 1 0,-1-1 0,2-1 0,0 0 0,0-1 0,26 16 0,-25-18 0,2-1 0,-1 0 0,1-1 0,0 0 0,26 6 0,-37-12 0,1-1 0,0 1 0,0-1 0,0 0 0,0 0 0,-1-1 0,1 0 0,0 0 0,0 0 0,-1-1 0,1 0 0,-1 0 0,1 0 0,-1-1 0,0 1 0,0-1 0,0-1 0,0 1 0,0-1 0,4-4 0,3-4 0,0-1 0,-1 0 0,0-1 0,-1 0 0,-1-1 0,13-25 0,-7 7 0,-2 0 0,12-42 0,-20 54 0,-2 0 0,0 0 0,-1-1 0,-1 0 0,-1 1 0,0-1 0,-2 1 0,-1-1 0,-1 1 0,0 0 0,-2 0 0,0 0 0,-1 1 0,-14-27 0,11 29 0,-16-31 0,-34-47 0,48 80 0,0 1 0,0 1 0,-2 0 0,0 1 0,0 0 0,-30-19 0,21 16 0,12 8 0,1 1 0,-2 0 0,1 0 0,-1 1 0,0 0 0,0 1 0,-1 1 0,0 0 0,1 1 0,-1 0 0,-17-2 0,-236 7-1365,244-2-5461</inkml:trace>
  <inkml:trace contextRef="#ctx0" brushRef="#br0" timeOffset="55369.92">7700 1551 24575,'477'0'0,"-446"-2"0,57-10 0,-55 7 0,53-3 0,79-6 0,8 1 0,812 14 0,-952 1 0,66 12 0,-19-2 0,-8-1 0,-40-5 0,49 2 0,-53-5 0,1 1 0,-1 0 0,41 14 0,41 7 0,-49-15 0,-27-4 0,57 4 0,-75-9 44,0 1 0,30 7 0,10 2-1541,-36-9-5329</inkml:trace>
  <inkml:trace contextRef="#ctx0" brushRef="#br0" timeOffset="59637.91">8256 1791 24575,'-3'0'0,"1"1"0,0 0 0,-1-1 0,1 1 0,0 0 0,0 0 0,0 1 0,0-1 0,0 0 0,0 1 0,0-1 0,0 1 0,0 0 0,1-1 0,-1 1 0,1 0 0,-1 0 0,-1 4 0,-24 43 0,23-40 0,-6 9 0,-9 17 0,2 0 0,1 1 0,2 1 0,1 1 0,-15 74 0,19-51 0,2-14 0,-4 84 0,10-82 0,-1-34 0,2 0 0,-1 1 0,2-1 0,0 0 0,1 1 0,0-1 0,9 29 0,-9-41 0,-1 0 0,1-1 0,0 1 0,0 0 0,0-1 0,0 1 0,0-1 0,1 0 0,-1 0 0,1 0 0,-1 0 0,1 0 0,0 0 0,0-1 0,0 1 0,0-1 0,0 0 0,0 0 0,0 0 0,0 0 0,1-1 0,-1 1 0,0-1 0,1 0 0,-1 0 0,0 0 0,0 0 0,1 0 0,-1-1 0,5-1 0,1 0 0,0 0 0,0-1 0,-1 0 0,0 0 0,1-1 0,-1 0 0,0-1 0,-1 0 0,1 0 0,6-7 0,9-11 0,-1-1 0,-1-1 0,-1-1 0,-1-1 0,-2 0 0,0-1 0,-2-1 0,13-37 0,50-144 0,-47 131 0,-11 31 0,20-72 0,-37 105 0,0 0 0,0 0 0,-1 0 0,-1 0 0,-1 0 0,0 0 0,-1 0 0,0-1 0,-6-20 0,6 31 0,-1 0 0,1 1 0,-1-1 0,0 1 0,-1 0 0,1-1 0,-1 1 0,0 0 0,0 0 0,0 1 0,0-1 0,0 1 0,-1-1 0,0 1 0,0 0 0,0 1 0,0-1 0,0 1 0,0-1 0,-1 1 0,1 1 0,-1-1 0,0 1 0,1-1 0,-7 0 0,-11-1 0,0 1 0,-1 1 0,0 1 0,-29 4 0,-1-2 0,34-1 0,-2-2 0,1 1 0,0 1 0,0 0 0,1 2 0,-1 1 0,0 0 0,-36 14 0,54-18 4,0 1 0,0 0 0,0 0 0,0 0 0,0 1-1,0-1 1,0 0 0,0 1 0,0-1 0,1 1 0,-1 0 0,1 0-1,-1-1 1,1 1 0,-1 0 0,1 0 0,0 0 0,0 0 0,0 1 0,0-1-1,1 0 1,-1 0 0,0 1 0,1-1 0,0 0 0,-1 1 0,1-1-1,0 0 1,0 1 0,1 2 0,0 1-153,1 0 1,0 0-1,1 1 1,-1-1-1,1-1 1,0 1-1,1 0 1,-1-1-1,8 9 1,9 9-6678</inkml:trace>
  <inkml:trace contextRef="#ctx0" brushRef="#br0" timeOffset="59982.95">8679 2557 24575,'0'-5'0,"0"-5"0,0-1-8191</inkml:trace>
  <inkml:trace contextRef="#ctx0" brushRef="#br0" timeOffset="61153.4">8944 1738 24575,'76'-2'0,"86"5"0,-158-3 0,-1 0 0,1 1 0,-1 0 0,1 0 0,-1 0 0,0 0 0,1 0 0,-1 1 0,0-1 0,0 1 0,0 0 0,0 0 0,0 0 0,0 1 0,-1-1 0,1 0 0,-1 1 0,1 0 0,1 3 0,-1-1 0,0 1 0,0 0 0,0-1 0,-1 1 0,0 1 0,0-1 0,-1 0 0,0 0 0,0 1 0,0 7 0,0-3 0,-1 0 0,-1 0 0,0 0 0,0 0 0,-1 1 0,-1-1 0,0-1 0,0 1 0,-1 0 0,0-1 0,-1 0 0,-6 10 0,-197 303 0,203-315 0,0 1 0,0 0 0,1 1 0,1-1 0,-5 19 0,7-26 0,0-1 0,1 1 0,0 0 0,-1 0 0,1 0 0,0 0 0,0-1 0,0 1 0,0 0 0,1 0 0,-1 0 0,0 0 0,1-1 0,-1 1 0,1 0 0,0 0 0,-1-1 0,1 1 0,0 0 0,0-1 0,0 1 0,0-1 0,0 0 0,1 1 0,-1-1 0,0 0 0,1 1 0,-1-1 0,1 0 0,-1 0 0,1 0 0,-1 0 0,1-1 0,0 1 0,0 0 0,-1-1 0,1 1 0,2 0 0,30 3 0,0-1 0,1-1 0,62-6 0,-6 1 0,14 3-1365,-83 0-5461</inkml:trace>
  <inkml:trace contextRef="#ctx0" brushRef="#br0" timeOffset="61935.46">9816 2026 24575,'-9'2'0,"0"0"0,0 1 0,0 0 0,1 0 0,0 1 0,-1 0 0,2 0 0,-13 9 0,10-6 0,-63 31 0,50-26 0,-1 0 0,-39 29 0,58-38 0,1 1 0,0 0 0,-1 0 0,1 0 0,1 1 0,-1-1 0,1 1 0,0 0 0,0 0 0,0 0 0,0 0 0,1 0 0,0 1 0,0-1 0,1 1 0,-1-1 0,1 1 0,0 0 0,1 0 0,0-1 0,-1 1 0,3 11 0,-1-9 0,2 0 0,-1-1 0,1 1 0,0-1 0,0 0 0,1 0 0,0 0 0,0 0 0,0-1 0,1 1 0,0-1 0,1 0 0,-1-1 0,1 1 0,0-1 0,11 7 0,10 7 0,-15-9 0,1-1 0,0-1 0,0 0 0,1-1 0,0 0 0,0-1 0,16 4 0,112 18 0,-124-26 0,-1-1 0,1-1 0,0 0 0,-1-1 0,1-1 0,19-5 0,-32 6 0,0-1 0,0 0 0,-1 0 0,1-1 0,-1 0 0,0 1 0,0-1 0,0-1 0,0 1 0,0-1 0,-1 1 0,1-1 0,-1 0 0,0 0 0,0 0 0,-1-1 0,3-4 0,5-13 0,0 0 0,9-34 0,-8 21 0,-5 15 0,-1-1 0,-1 0 0,-1 1 0,-1-1 0,0 0 0,-2 0 0,-1 0 0,0 0 0,-8-36 0,7 50 0,0 1 0,-1 0 0,1-1 0,-1 1 0,-1 1 0,1-1 0,-1 0 0,0 1 0,0 0 0,-1 0 0,1 0 0,-1 0 0,-1 1 0,1 0 0,0 0 0,-1 0 0,0 1 0,-6-4 0,7 5 0,0 0 0,-1 0 0,1 0 0,-1 1 0,1 0 0,-1 0 0,1 0 0,-1 0 0,0 1 0,1 0 0,-1 0 0,1 1 0,-1 0 0,0 0 0,1 0 0,-1 0 0,1 1 0,0 0 0,-1 0 0,1 1 0,-8 4 0,-39 25-20,34-22-249,0 1 0,1 1 0,1 0 0,-16 15 0,18-12-6557</inkml:trace>
  <inkml:trace contextRef="#ctx0" brushRef="#br0" timeOffset="130819.12">3758 1497 24575,'0'-11'0,"1"-1"0,1 1 0,0 0 0,0 0 0,1 0 0,1 1 0,-1-1 0,11-18 0,-10 21 0,0 1 0,0 1 0,1-1 0,0 1 0,0-1 0,0 1 0,1 1 0,0-1 0,0 1 0,1 0 0,-1 1 0,1-1 0,9-4 0,-14 8 0,0 1 0,1-1 0,-1 0 0,0 1 0,1-1 0,-1 1 0,0-1 0,1 1 0,-1 0 0,0 0 0,1 0 0,-1 0 0,0 1 0,1-1 0,-1 1 0,0-1 0,1 1 0,-1 0 0,0 0 0,3 2 0,-1-1 0,-1 1 0,1 0 0,-1 0 0,0 0 0,0 0 0,0 1 0,0-1 0,-1 1 0,1 0 0,1 4 0,4 8 0,-2 1 0,0-1 0,0 1 0,3 25 0,-8-36 0,0-1 0,0 1 0,1 0 0,0-1 0,0 0 0,0 1 0,5 6 0,-6-14 0,1 0 0,-1 0 0,0 0 0,0 0 0,0 0 0,0 0 0,0-1 0,0 1 0,0 0 0,-1-1 0,1 1 0,-1-5 0,2 0 0,3-9 0,1 1 0,0 0 0,1 0 0,1 0 0,0 1 0,1 0 0,11-13 0,-13 19 0,0 0 0,1 0 0,0 0 0,1 1 0,0 0 0,0 0 0,0 1 0,1 1 0,0-1 0,0 2 0,15-6 0,-24 9 0,1 1 0,0-1 0,0 0 0,0 1 0,0-1 0,0 1 0,0 0 0,0 0 0,0 0 0,0 0 0,0 0 0,0 0 0,0 0 0,0 1 0,0-1 0,0 1 0,-1-1 0,1 1 0,0 0 0,0 0 0,0 0 0,-1 0 0,1 0 0,0 0 0,-1 0 0,1 1 0,-1-1 0,1 0 0,-1 1 0,1 1 0,2 5 0,0-1 0,0 1 0,-1 0 0,-1 0 0,1 0 0,1 10 0,-3-10 0,1 0 0,1 1 0,-1-1 0,1 0 0,9 15 0,12 3-12,-20-23-73,-1 0 1,0-1-1,0 1 0,0 0 1,0 1-1,-1-1 1,1 0-1,-1 1 1,0 0-1,0-1 1,0 1-1,-1 0 1,1 0-1,-1 0 1,1 5-1,-3 3-6741</inkml:trace>
  <inkml:trace contextRef="#ctx0" brushRef="#br0" timeOffset="132481.37">4339 625 24575,'4'-2'0,"0"1"0,0-1 0,0 1 0,-1-1 0,1-1 0,0 1 0,-1 0 0,1-1 0,-1 0 0,4-3 0,11-8 0,-9 8 0,0 1 0,0-1 0,1 1 0,0 1 0,0 0 0,0 0 0,0 1 0,1 1 0,-1 0 0,1 0 0,13 0 0,-22 2 0,-1 0 0,0 1 0,0-1 0,0 1 0,0 0 0,0-1 0,0 1 0,0 0 0,0 0 0,0-1 0,0 1 0,0 0 0,0 0 0,0 0 0,0 0 0,-1 0 0,1 0 0,-1 0 0,1 1 0,0-1 0,-1 0 0,0 0 0,1 0 0,-1 1 0,0-1 0,0 0 0,1 0 0,-1 1 0,0-1 0,0 0 0,0 0 0,-1 1 0,1-1 0,0 0 0,0 0 0,-1 0 0,1 1 0,-1 0 0,-15 49 0,11-40 0,-1-1 0,0 1 0,-1-2 0,0 1 0,-1-1 0,-15 15 0,-24 31 0,42-49 0,0 0 0,0 0 0,-1 0 0,0-1 0,-8 5 0,9-7 0,1 1 0,0-1 0,-1 1 0,1-1 0,0 1 0,1 0 0,-1 1 0,1-1 0,0 1 0,0-1 0,-4 8 0,7-11 0,0 0 0,0 0 0,0 0 0,0 0 0,0 0 0,0 0 0,0 0 0,1 0 0,-1 0 0,0 0 0,0 0 0,1 0 0,-1 0 0,1-1 0,-1 1 0,1 0 0,-1 0 0,1 0 0,-1-1 0,1 1 0,0 0 0,-1-1 0,1 1 0,0 0 0,0-1 0,-1 1 0,1-1 0,0 1 0,0-1 0,0 0 0,0 1 0,0-1 0,0 0 0,-1 0 0,1 1 0,0-1 0,0 0 0,0 0 0,2 0 0,43 4 0,-42-4 0,188-3-1365,-169 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5:51.33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6 372 24575,'-2'-51'0,"0"36"0,1-1 0,1 1 0,0-1 0,1 1 0,1-1 0,0 1 0,9-27 0,-9 38 0,1-1 0,-1 1 0,1 0 0,1 0 0,-1 0 0,0 0 0,1 1 0,0-1 0,0 1 0,0 0 0,0 0 0,1 0 0,-1 1 0,1 0 0,7-4 0,11-2 0,0 1 0,27-5 0,-13 3 0,28-10 0,102-25 0,-142 39 0,0 1 0,1 1 0,-1 2 0,40 1 0,-61 1 0,0-1 0,0 1 0,0 0 0,0 0 0,0 1 0,0-1 0,0 1 0,-1 0 0,1 0 0,-1 0 0,1 0 0,-1 1 0,0-1 0,0 1 0,0 0 0,0 0 0,0 0 0,-1 0 0,0 0 0,1 1 0,-1-1 0,2 6 0,3 8 0,0-1 0,-2 1 0,7 35 0,-2-8 0,-2-7 0,-2 1 0,-2-1 0,-2 1 0,-1 0 0,-2 0 0,-5 38 0,-1-35 0,-2 0 0,-1-1 0,-27 66 0,33-96 0,-1 0 0,0-1 0,-1 0 0,1 0 0,-2-1 0,1 1 0,-1-1 0,0-1 0,-1 1 0,0-1 0,0-1 0,0 0 0,-1 0 0,0 0 0,-16 7 0,-13 3 0,-1-1 0,-71 16 0,10-2 0,4-4 0,161-26 0,-47 3 0,-1-2 0,0 0 0,1-1 0,17-3 0,36-8 0,1 3 0,-1 4 0,140 6 0,-73 2 0,-85-3-1365,-31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5:13.89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405 279 24575,'-19'0'0,"0"1"0,0 1 0,1 1 0,0 1 0,-1 0 0,1 1 0,0 1 0,1 1 0,0 1 0,0 0 0,0 1 0,1 1 0,1 0 0,0 1 0,0 1 0,1 0 0,0 1 0,1 1 0,1 0 0,0 0 0,1 1 0,-18 33 0,24-34 0,1 0 0,0 0 0,1 1 0,0-1 0,2 1 0,-1 0 0,2 0 0,0 0 0,1 0 0,0-1 0,1 1 0,1 0 0,0-1 0,1 1 0,1-1 0,0 0 0,10 18 0,6-2 0,2-2 0,0 0 0,2-1 0,2-2 0,29 23 0,-44-37 0,1-1 0,1 0 0,-1-1 0,2 0 0,-1-1 0,1 0 0,0-2 0,1 0 0,0 0 0,0-1 0,0-1 0,0-1 0,1-1 0,-1 0 0,29 0 0,-35-2 0,0-1 0,0 1 0,0-1 0,0-1 0,-1 0 0,1-1 0,-1 0 0,1 0 0,14-8 0,-17 7 0,-1 0 0,1-1 0,-1 0 0,0 0 0,-1-1 0,1 0 0,-1 0 0,0 0 0,-1 0 0,0-1 0,0 0 0,6-13 0,-4 4 0,0 1 0,-2-1 0,0 0 0,0-1 0,-2 1 0,1-23 0,-4-106 0,-2 57 0,2 76 0,0-1 0,0 1 0,-2-1 0,1 1 0,-1-1 0,-1 1 0,0 0 0,-1 1 0,0-1 0,-1 1 0,0 0 0,-12-16 0,-7-4 0,-2 1 0,-47-43 0,39 40 0,30 30 0,0-1 0,0 0 0,-1 1 0,1 0 0,-1 1 0,0-1 0,1 1 0,-13-3 0,17 4 0,-1 1 0,1-1 0,-1 1 0,1-1 0,-1 1 0,0 0 0,1-1 0,-1 1 0,0 0 0,1 0 0,-1 0 0,0 1 0,1-1 0,-1 0 0,1 1 0,-1-1 0,0 1 0,1-1 0,-1 1 0,1 0 0,-1-1 0,1 1 0,0 0 0,-1 0 0,1 0 0,0 0 0,0 0 0,-1 0 0,1 1 0,0-1 0,0 0 0,0 1 0,0-1 0,1 1 0,-1-1 0,0 1 0,0 1 0,1 1-68,0-1 0,1 0-1,-1 0 1,1 0 0,-1 0 0,1 1-1,0-1 1,1 0 0,-1 0 0,0-1-1,1 1 1,0 0 0,-1 0 0,1-1-1,0 1 1,0-1 0,1 1 0,-1-1-1,3 2 1,9 8-6758</inkml:trace>
  <inkml:trace contextRef="#ctx0" brushRef="#br0" timeOffset="451.09">855 728 24575,'0'0'-8191</inkml:trace>
  <inkml:trace contextRef="#ctx0" brushRef="#br0" timeOffset="1611.1">1515 252 24575,'-1'-1'0,"1"-1"0,-1 1 0,0 0 0,1 0 0,-1 0 0,0 0 0,0 0 0,1 0 0,-1 0 0,0 0 0,0 0 0,0 0 0,0 0 0,0 1 0,-1-1 0,1 0 0,0 1 0,0-1 0,0 1 0,-2-1 0,-32-13 0,25 11 0,-12-4 0,0 1 0,-34-4 0,0-1 0,24 6 0,-1 0 0,1 3 0,0 0 0,-1 2 0,-33 5 0,60-4 0,0 0 0,0 0 0,1 0 0,-1 1 0,0-1 0,1 2 0,-1-1 0,1 0 0,0 1 0,0 0 0,0 0 0,0 1 0,0 0 0,1-1 0,0 1 0,-1 1 0,2-1 0,-1 1 0,0-1 0,1 1 0,0 0 0,0 0 0,0 1 0,1-1 0,0 1 0,0-1 0,0 1 0,-1 7 0,-2 15 0,1 0 0,1 1 0,2 0 0,3 45 0,-1-29 0,-1 3 0,0-10 0,1-1 0,7 46 0,-6-70 0,1 0 0,1 0 0,0-1 0,1 0 0,0 0 0,0 0 0,1 0 0,1-1 0,0 0 0,11 12 0,-16-20 0,0 0 0,1 0 0,-1 0 0,1-1 0,0 1 0,-1-1 0,1 1 0,0-1 0,0 0 0,1 0 0,-1-1 0,0 1 0,0-1 0,1 0 0,-1 1 0,1-1 0,0-1 0,-1 1 0,1 0 0,5-1 0,-4-1 0,0 0 0,0-1 0,0 1 0,0-1 0,0-1 0,0 1 0,0-1 0,0 1 0,-1-1 0,0 0 0,1-1 0,-1 1 0,5-7 0,81-91 0,-4 3 0,-74 86 0,1 1 0,0 0 0,0 1 0,1 0 0,0 1 0,27-13 0,-32 19 0,0 0 0,1 0 0,-1 1 0,1 0 0,-1 0 0,1 1 0,0 0 0,-1 1 0,1 0 0,0 1 0,-1 0 0,1 0 0,11 4 0,-13-3 0,-1 1 0,0 0 0,0 0 0,0 1 0,0 0 0,-1 0 0,0 1 0,0-1 0,0 1 0,0 1 0,-1-1 0,0 1 0,0 0 0,0 0 0,-1 0 0,0 1 0,0 0 0,0 0 0,-1 0 0,0 0 0,-1 0 0,0 0 0,3 14 0,1 12 0,-1 0 0,-2 1 0,-1-1 0,-3 34 0,0-58 0,0-1 0,0 0 0,-1 0 0,0 0 0,0 0 0,-1 0 0,0 0 0,0 0 0,-1-1 0,0 0 0,-1 0 0,1 0 0,-1 0 0,-1-1 0,1 1 0,-1-1 0,0-1 0,0 1 0,-1-1 0,0 0 0,0-1 0,0 1 0,-12 4 0,-17 7 0,-1-1 0,0-2 0,-68 14 0,64-16 0,-77 21 0,116-32-57,0 0 0,-1 0 1,1 1-1,0-2 0,-1 1 0,1 0 0,0 0 0,-1-1 0,1 1 0,0-1 0,0 1 1,-1-1-1,1 0 0,0 0 0,0 0 0,0-1 0,0 1 0,0 0 0,0-1 1,0 1-1,1-1 0,-1 1 0,-2-4 0,-6-10-6769</inkml:trace>
  <inkml:trace contextRef="#ctx0" brushRef="#br0" timeOffset="3072.18">775 966 24575,'4'0'0,"6"0"0,2 0-8191</inkml:trace>
  <inkml:trace contextRef="#ctx0" brushRef="#br0" timeOffset="3430.5">881 966 24575,'0'0'-8191</inkml:trace>
  <inkml:trace contextRef="#ctx0" brushRef="#br0" timeOffset="3821.42">881 966 24575,'0'4'0,"-5"2"0,-1 0-8191</inkml:trace>
  <inkml:trace contextRef="#ctx0" brushRef="#br0" timeOffset="3822.42">855 1019 24575,'0'0'-8191</inkml:trace>
  <inkml:trace contextRef="#ctx0" brushRef="#br0" timeOffset="4178.52">802 1019 24575,'0'0'-8191</inkml:trace>
  <inkml:trace contextRef="#ctx0" brushRef="#br0" timeOffset="4579.8">802 1019 24575,'0'0'-8191</inkml:trace>
  <inkml:trace contextRef="#ctx0" brushRef="#br0" timeOffset="4938.42">802 1020 24575,'0'0'-8191</inkml:trace>
  <inkml:trace contextRef="#ctx0" brushRef="#br0" timeOffset="4939.42">855 993 24575</inkml:trace>
  <inkml:trace contextRef="#ctx0" brushRef="#br0" timeOffset="5280.43">855 993 24575</inkml:trace>
  <inkml:trace contextRef="#ctx0" brushRef="#br0" timeOffset="5686.09">828 993 24575,'4'0'0,"2"0"-8191</inkml:trace>
  <inkml:trace contextRef="#ctx0" brushRef="#br0" timeOffset="7972.07">880 1046 24575,'-7'20'0,"-3"9"0,10-28 0,0-1 0,0 1 0,0 0 0,1 0 0,-1-1 0,0 1 0,0 0 0,0 0 0,1-1 0,-1 1 0,0 0 0,1-1 0,-1 1 0,0 0 0,1-1 0,-1 1 0,1-1 0,-1 1 0,1-1 0,0 1 0,-1-1 0,1 1 0,-1-1 0,1 1 0,0-1 0,-1 0 0,1 1 0,0-1 0,-1 0 0,1 0 0,0 1 0,0-1 0,-1 0 0,1 0 0,1 0 0,1 0 0,0 0 0,0 0 0,-1 0 0,1-1 0,0 1 0,0-1 0,-1 1 0,1-1 0,0 0 0,-1 0 0,1 0 0,-1-1 0,1 1 0,-1-1 0,1 1 0,-1-1 0,0 0 0,0 0 0,0 0 0,0 0 0,0 0 0,-1 0 0,1 0 0,0-1 0,-1 1 0,0-1 0,0 1 0,1-1 0,-1 1 0,1-6 0,-1 5 0,0 0 0,0 0 0,0 0 0,-1 0 0,1 0 0,-1 0 0,0 0 0,1 0 0,-1 0 0,-1 0 0,1 1 0,0-1 0,-1 0 0,1 0 0,-1 0 0,0 0 0,0 0 0,0 0 0,0 1 0,-1-1 0,1 0 0,-1 1 0,0-1 0,1 1 0,-1 0 0,0 0 0,-1-1 0,1 1 0,-3-2 0,-4 0 0,0 1 0,0 0 0,0 1 0,-1 0 0,1 1 0,0 0 0,-1 0 0,1 1 0,-1 0 0,1 0 0,-1 1 0,1 1 0,-15 3 0,24-5 0,-1 0 0,0 0 0,0 1 0,0-1 0,0 0 0,0 1 0,0-1 0,0 0 0,1 1 0,-1-1 0,0 1 0,0-1 0,1 1 0,-1 0 0,0-1 0,1 1 0,-1 0 0,0 0 0,1-1 0,-1 1 0,1 0 0,-1 0 0,1 0 0,0 0 0,-1-1 0,1 1 0,-1 2 0,2-1 0,-1-1 0,0 1 0,1-1 0,-1 1 0,1-1 0,0 0 0,-1 1 0,1-1 0,0 0 0,0 1 0,0-1 0,0 0 0,0 0 0,0 0 0,2 2 0,1 1 0,1 0 0,1 0 0,-1-1 0,0 1 0,1-1 0,0 0 0,8 3 0,-8-5 0,0 1 0,-1-1 0,1 0 0,0 0 0,0-1 0,0 0 0,0 0 0,0 0 0,0-1 0,0 0 0,0 0 0,0 0 0,0-1 0,-1 0 0,12-5 0,-17 7 0,0 0 0,0 0 0,0 0 0,0 0 0,0 0 0,0 0 0,1-1 0,-1 1 0,0 0 0,0 0 0,0 0 0,0 0 0,0 0 0,0 0 0,0 0 0,0-1 0,0 1 0,0 0 0,0 0 0,0 0 0,0 0 0,0 0 0,0 0 0,0-1 0,0 1 0,0 0 0,0 0 0,0 0 0,0 0 0,0 0 0,0 0 0,0-1 0,0 1 0,0 0 0,0 0 0,0 0 0,0 0 0,-1 0 0,1 0 0,0 0 0,0 0 0,0 0 0,0-1 0,0 1 0,0 0 0,0 0 0,0 0 0,-1 0 0,1 0 0,0 0 0,0 0 0,0 0 0,0 0 0,0 0 0,0 0 0,-1 0 0,1 0 0,0 0 0,-14-4 0,-15 0 0,-42 4-1365,57 0-5461</inkml:trace>
  <inkml:trace contextRef="#ctx0" brushRef="#br0" timeOffset="9687.08">2362 225 24575,'-4'0'0,"1"0"0,-1 1 0,1 0 0,0 0 0,0 0 0,-1 0 0,1 0 0,0 1 0,0-1 0,0 1 0,0 0 0,1 0 0,-1 0 0,0 0 0,1 0 0,-1 1 0,-3 4 0,-36 56 0,15-21 0,-20 26 0,4 1 0,2 3 0,-43 106 0,72-153 0,5-7-1365,1-1-5461</inkml:trace>
  <inkml:trace contextRef="#ctx0" brushRef="#br0" timeOffset="10964.33">2019 225 24575,'21'22'0,"-1"1"0,18 28 0,-26-32 0,2 0 0,0-2 0,1 0 0,1 0 0,24 18 0,29 28 0,-15-12 0,-21-23-341,-1 1 0,-2 2-1,39 50 1,-59-69-6485</inkml:trace>
  <inkml:trace contextRef="#ctx0" brushRef="#br0" timeOffset="12414.02">3129 120 24575,'-6'0'0,"0"0"0,1 0 0,-1 1 0,0 0 0,1 0 0,-1 1 0,1-1 0,0 1 0,-1 0 0,1 1 0,0-1 0,0 1 0,0 0 0,1 0 0,-1 1 0,-6 5 0,5-2 0,1 0 0,-1 0 0,1 0 0,0 1 0,1 0 0,0 0 0,0 0 0,1 1 0,-4 13 0,1 4 0,1 0 0,2 0 0,1 1 0,1-1 0,1 1 0,4 31 0,-3-50 0,1-1 0,0 1 0,1-1 0,0 0 0,0 0 0,0 0 0,1 0 0,0 0 0,0-1 0,1 0 0,0 0 0,0 0 0,0 0 0,1-1 0,0 0 0,10 7 0,-13-10 0,-1 0 0,1 0 0,0 0 0,0-1 0,0 1 0,0-1 0,0 0 0,0 0 0,0 0 0,0 0 0,1 0 0,-1-1 0,0 1 0,1-1 0,-1 0 0,0 0 0,1 0 0,-1 0 0,0-1 0,1 0 0,-1 1 0,0-1 0,0 0 0,0-1 0,0 1 0,0 0 0,0-1 0,0 0 0,0 1 0,0-1 0,-1-1 0,1 1 0,-1 0 0,1 0 0,-1-1 0,0 1 0,0-1 0,0 0 0,2-5 0,2-4 0,-1-1 0,0 0 0,-2 0 0,1 0 0,2-22 0,-1 6 0,1-5 0,-2 0 0,-2-1 0,-1 1 0,-6-58 0,3 84 0,0-1 0,0 1 0,-1 0 0,0 0 0,0 0 0,-1 0 0,0 1 0,-1-1 0,0 1 0,0 0 0,0 1 0,-1-1 0,0 1 0,0 0 0,-11-8 0,8 7 0,0 0 0,-1 1 0,0-1 0,0 2 0,-1 0 0,0 0 0,1 1 0,-2 0 0,1 1 0,-21-4 0,-50-6 0,82 13 2,0 0-1,-1 0 0,1 0 1,0 0-1,-1 0 0,1 0 0,0 0 1,-1 0-1,1 0 0,0 0 1,-1 0-1,1 0 0,0 0 1,0 0-1,-1 0 0,1 0 1,0 1-1,-1-1 0,1 0 1,0 0-1,0 0 0,-1 1 1,1-1-1,0 0 0,0 0 1,0 0-1,-1 1 0,1-1 0,0 0 1,0 0-1,0 1 0,0-1 1,-1 0-1,1 1 0,0-1 1,0 0-1,0 0 0,0 1 1,0-1-1,0 0 0,0 1 1,0-1-1,0 0 0,0 1 1,0-1-1,0 0 0,0 1 1,0-1-1,0 0 0,0 0 0,0 1 1,1 0-1,9 15-618,-7-13-201,6 10-6008</inkml:trace>
  <inkml:trace contextRef="#ctx0" brushRef="#br0" timeOffset="12803.61">3606 595 24575,'0'0'-8191</inkml:trace>
  <inkml:trace contextRef="#ctx0" brushRef="#br0" timeOffset="14127.79">3792 13 24575,'1'21'0,"1"-1"0,10 40 0,-1-2 0,-8-38 0,0 0 0,2 1 0,1-2 0,0 1 0,1-1 0,1 0 0,1 0 0,1-1 0,14 20 0,-18-31 0,2 1 0,-1-1 0,1 0 0,0-1 0,1 0 0,0-1 0,-1 1 0,2-1 0,-1-1 0,1 0 0,-1 0 0,21 4 0,-16-6 0,0 1 0,1-2 0,-1 0 0,1-1 0,-1 0 0,1-1 0,-1 0 0,25-7 0,-34 7 0,0-1 0,-1 0 0,1 0 0,0 0 0,-1 0 0,0-1 0,0 0 0,0 0 0,0 0 0,0 0 0,0 0 0,-1-1 0,1 0 0,-1 0 0,0 0 0,0 0 0,-1 0 0,1 0 0,2-8 0,2-6 0,-1-1 0,-1-1 0,5-33 0,6-19 0,25-46 0,-41 117 0,0-1 0,0 0 0,1 0 0,-1 1 0,1-1 0,-1 0 0,1 0 0,0 1 0,-1-1 0,1 1 0,0-1 0,0 1 0,0-1 0,2-2 0,-2 5 0,-1-1 0,1 0 0,0 1 0,-1-1 0,1 0 0,-1 1 0,0-1 0,1 1 0,-1-1 0,1 1 0,-1-1 0,1 1 0,-1-1 0,0 1 0,0-1 0,1 1 0,-1-1 0,0 1 0,0-1 0,1 1 0,-1 0 0,0-1 0,0 1 0,0 0 0,0 0 0,8 60 0,-9 505 0,2-536 0,11 55 0,0 10 0,-11-80-273,1 0 0,1 0 0,0 0 0,10 27 0,-9-34-6553</inkml:trace>
  <inkml:trace contextRef="#ctx0" brushRef="#br0" timeOffset="15545.06">3156 93 24575,'-26'0'0,"1"0"0,0 3 0,0 0 0,-35 9 0,46-8 0,1 1 0,0 0 0,0 1 0,1 0 0,-1 1 0,1 1 0,1 0 0,-1 0 0,-14 16 0,11-8 0,0 1 0,2 1 0,0 0 0,0 0 0,-15 34 0,7-7 0,-21 69 0,34-78 0,2 0 0,1 1 0,2 0 0,1 0 0,2 0 0,8 61 0,-7-89 0,1 0 0,0-1 0,0 1 0,1 0 0,0-1 0,0 1 0,1-1 0,0 0 0,0 0 0,9 10 0,4 3 0,0-1 0,25 21 0,-21-21 0,-11-11 0,0 0 0,1-1 0,0 0 0,0-1 0,0 0 0,1-1 0,0 0 0,0-1 0,1 0 0,0-1 0,-1 0 0,1-1 0,1-1 0,-1 0 0,0 0 0,27-2 0,-23 0 0,3 0 0,0 0 0,0-2 0,23-4 0,-36 4 0,1 0 0,-1 0 0,0-1 0,0 0 0,-1-1 0,1 1 0,-1-1 0,1 0 0,-1-1 0,-1 0 0,11-10 0,-1-4 0,0-1 0,-2-1 0,0 0 0,-2-1 0,0 0 0,-1-1 0,10-38 0,17-35 0,-23 59 0,-1 0 0,-1-1 0,-3 0 0,-1-1 0,5-72 0,-11 91 0,-1-1 0,0 0 0,-1-1 0,-5-31 0,4 48 0,0-1 0,0 1 0,-1-1 0,0 1 0,0 0 0,0 0 0,0 0 0,-1 0 0,0 0 0,0 0 0,-1 1 0,1-1 0,-1 1 0,0 0 0,0 0 0,0 0 0,0 1 0,-7-4 0,-6-2 15,0 0 0,-1 2 0,0 0 0,-1 1 0,1 1 0,-1 1 0,-31-4 0,-135 2-1500,162 6-5341</inkml:trace>
  <inkml:trace contextRef="#ctx0" brushRef="#br0" timeOffset="17624.04">3501 648 24575,'0'3'0,"0"1"0,0 0 0,1-1 0,0 1 0,0 0 0,0-1 0,0 1 0,0-1 0,1 0 0,0 1 0,-1-1 0,1 0 0,0 0 0,1 0 0,3 4 0,48 37 0,-45-38 0,0 0 0,0 1 0,-1 0 0,1 0 0,8 12 0,12 20 0,-112-44 0,76 6 0,1 0 0,-1 0 0,0 0 0,1 1 0,-1 0 0,-7 4 0,13-6 0,0 0 0,0 0 0,0 1 0,0-1 0,0 0 0,0 1 0,0-1 0,1 1 0,-1-1 0,0 1 0,0-1 0,0 1 0,1 0 0,-1 0 0,0-1 0,0 1 0,1 0 0,-1 0 0,1 0 0,-1 0 0,1-1 0,-1 1 0,1 0 0,0 0 0,-1 0 0,1 0 0,0 0 0,0 0 0,-1 0 0,1 0 0,0 0 0,0 0 0,0 0 0,1 0 0,-1 1 0,0-1 0,0 0 0,0 0 0,1 0 0,-1-1 0,0 1 0,1 0 0,-1 0 0,1 0 0,-1 0 0,1 0 0,0 0 0,1 1 0,1 0 0,0 1 0,0-1 0,0 0 0,1 0 0,-1 0 0,1 0 0,0-1 0,0 1 0,-1-1 0,1 0 0,0 0 0,0-1 0,0 1 0,5-1 0,69 1 0,-49-1 0,-21 0 0,-1 0 0,0 0 0,0 0 0,0-1 0,0 0 0,0 0 0,0-1 0,12-4 0,-16 4 0,0 0 0,-1 0 0,0 0 0,1 0 0,-1 0 0,0 0 0,0-1 0,0 1 0,-1-1 0,1 1 0,0-1 0,-1 0 0,0 0 0,0 1 0,0-1 0,0 0 0,0 0 0,0 0 0,-1 0 0,1 0 0,-1 0 0,0-7 0,0 7 0,0-1 0,0 0 0,-1 0 0,1 0 0,-1 1 0,0-1 0,0 0 0,0 1 0,-1-1 0,1 1 0,-1-1 0,0 1 0,0-1 0,0 1 0,0 0 0,0 0 0,-1 0 0,1 1 0,-1-1 0,0 0 0,0 1 0,0 0 0,0 0 0,-1 0 0,1 0 0,0 0 0,-1 0 0,1 1 0,-1 0 0,0 0 0,1 0 0,-1 0 0,0 0 0,0 1 0,0 0 0,1 0 0,-1 0 0,0 0 0,0 0 0,0 1 0,1 0 0,-1 0 0,0 0 0,1 0 0,-1 0 0,-3 3 0,6-4 0,0 0 0,-1 0 0,1 0 0,0 1 0,0-1 0,0 0 0,0 1 0,0-1 0,0 0 0,1 1 0,-1-1 0,0 1 0,0 0 0,0-1 0,0 1 0,1 0 0,-1 0 0,0-1 0,0 1 0,1 0 0,-1 0 0,1 0 0,-1 0 0,1 0 0,-1 0 0,1 0 0,-1 0 0,1 0 0,0 0 0,0 0 0,0 0 0,-1 0 0,1 0 0,0 0 0,0 0 0,0 0 0,1 0 0,-1 0 0,0 0 0,0 0 0,0 0 0,1 0 0,-1 0 0,1 0 0,-1 0 0,1 0 0,-1 0 0,1 0 0,-1 0 0,1-1 0,0 1 0,-1 0 0,1 0 0,0-1 0,1 2 0,2 2 0,1-1 0,-1 1 0,1-1 0,0 0 0,0 0 0,0-1 0,0 1 0,0-1 0,8 2 0,57 2-1365,-79-7-5461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3:26.9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908 578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8:43.21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65 111 24575,'0'504'0,"-2"-473"0,-10 57 0,7-56 0,-3 55 0,8 61 0,1-617 0,0 442 0,2 1 0,1 0 0,14-50 0,-10 48 0,-1-1 0,5-51 0,-10 53 0,2 0 0,1 1 0,14-47 0,-17 68 0,-1 0 0,1 1 0,1-1 0,-1 1 0,1-1 0,-1 1 0,1 0 0,0 0 0,1 0 0,-1 0 0,1 1 0,-1 0 0,1-1 0,0 1 0,1 0 0,-1 1 0,0-1 0,1 1 0,6-3 0,-2 2 0,1 1 0,0 0 0,1 0 0,-1 1 0,0 0 0,0 1 0,1 0 0,15 3 0,-22-3 0,0 1 0,0 0 0,0 0 0,0 0 0,-1 1 0,1-1 0,0 1 0,-1 0 0,1 0 0,-1 0 0,1 1 0,-1-1 0,0 1 0,0 0 0,0-1 0,-1 1 0,1 1 0,-1-1 0,1 0 0,-1 1 0,0-1 0,0 1 0,-1-1 0,1 1 0,-1 0 0,0 0 0,0 0 0,0 0 0,0 5 0,3 14 0,-2 0 0,-1 1 0,-1-1 0,-4 25 0,2-6 0,3-32 0,-2 0 0,1 0 0,-1 0 0,-1 0 0,0 0 0,0-1 0,-1 1 0,0-1 0,0 1 0,-1-1 0,-8 13 0,-6 13 0,15-29 0,1 0 0,-1 0 0,-1 0 0,1 0 0,-1 0 0,0-1 0,0 1 0,-1-1 0,1 0 0,-1 0 0,0-1 0,-1 0 0,1 1 0,-11 5 0,-38 16 0,-1-3 0,-63 19 0,116-42-136,-1 1-1,0 0 1,1 0-1,-1 0 1,1 0-1,-1 1 1,1-1-1,0 1 0,-4 2 1,1 3-6690</inkml:trace>
  <inkml:trace contextRef="#ctx0" brushRef="#br0" timeOffset="2963.71">593 691 24575,'-6'0'0,"0"1"0,0 0 0,0 1 0,1-1 0,-1 1 0,1 0 0,-1 0 0,1 1 0,0 0 0,-7 4 0,-50 40 0,45-34 0,11-8 0,0 0 0,1 0 0,0 0 0,0 0 0,0 1 0,1 0 0,-1 0 0,1 0 0,1 1 0,-1-1 0,1 1 0,0 0 0,-2 11 0,4-13 0,0 1 0,0-1 0,1 0 0,0 0 0,0 1 0,0-1 0,1 0 0,0 0 0,0 1 0,0-1 0,1 0 0,0 0 0,-1 0 0,2 0 0,-1-1 0,1 1 0,-1-1 0,1 1 0,7 6 0,-5-6 0,0-1 0,0 0 0,1-1 0,0 1 0,0-1 0,0 0 0,0-1 0,0 1 0,0-1 0,1-1 0,-1 1 0,1-1 0,-1 0 0,1 0 0,10-1 0,-5 1 0,0-1 0,0-1 0,0 0 0,0-1 0,0 0 0,0 0 0,20-8 0,-24 5 0,-1 0 0,0 0 0,0-1 0,0 1 0,-1-2 0,0 1 0,0-1 0,0 1 0,-1-2 0,0 1 0,-1 0 0,1-1 0,-1 0 0,-1 0 0,6-17 0,-4 8 0,0-1 0,-1 1 0,0-1 0,-2 0 0,0 0 0,-1-34 0,-2 48 0,1 1 0,-1-1 0,1 0 0,-1 1 0,0-1 0,-1 0 0,1 1 0,0-1 0,-1 1 0,0 0 0,0-1 0,0 1 0,0 0 0,-1 0 0,1 0 0,-1 1 0,1-1 0,-1 1 0,0-1 0,0 1 0,0 0 0,-1 0 0,1 0 0,-5-2 0,3 2 0,-1 1 0,0-1 0,0 1 0,0 0 0,0 0 0,0 0 0,0 1 0,0 0 0,0 0 0,0 1 0,-1 0 0,1 0 0,1 0 0,-9 3 0,14-4 0,-1 0 0,1 0 0,-1 0 0,1 0 0,0 0 0,-1 0 0,1 0 0,0 0 0,-1 0 0,1 0 0,-1 0 0,1 0 0,0 0 0,-1 0 0,1 0 0,0 0 0,-1 1 0,1-1 0,0 0 0,-1 0 0,1 0 0,0 1 0,-1-1 0,1 0 0,0 0 0,0 1 0,-1-1 0,1 0 0,0 1 0,0-1 0,0 0 0,-1 1 0,1-1 0,0 0 0,0 1 0,0-1 0,0 0 0,0 1 0,0-1 0,0 1 0,0-1 0,0 0 0,0 1 0,0-1 0,0 0 0,0 2 0,21 5 0,32 0 0,131-7 0,-185 0 0,0 0 0,-1 1 0,1-1 0,0 0 0,0 1 0,-1-1 0,1 1 0,0-1 0,0 1 0,0 0 0,0-1 0,0 1 0,0 0 0,0 0 0,0 0 0,0 0 0,0 0 0,0 0 0,0 0 0,1 0 0,-1 0 0,0 0 0,0 1 0,-12 42 0,9-19 0,0 45 0,4-61-91,0 0 0,1 0 0,0 0 0,0 0 0,1-1 0,0 1 0,0 0 0,1-1 0,0 1 0,1-1 0,0 0 0,0 0 0,1 0 0,10 13 0,-2-9-6735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20T15:27:16.42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147 27 24575,'-3'32'0,"0"0"0,-2 0 0,-17 58 0,2-9 0,-56 207 0,63-249 0,8-33 0,8-27 0,36-135 0,-11 31 0,-5 35 0,-19 76 0,0 0 0,1-1 0,1 2 0,0-1 0,1 1 0,1 0 0,0 0 0,0 0 0,21-21 0,-23 27 0,1 0 0,0 0 0,0 1 0,1 0 0,-1 0 0,1 1 0,1 0 0,-1 0 0,1 1 0,0 0 0,0 0 0,0 1 0,0 1 0,0-1 0,1 1 0,14 0 0,-22 1 0,0 1 0,0 0 0,0 1 0,0-1 0,0 0 0,0 0 0,0 1 0,0-1 0,0 1 0,0 0 0,0 0 0,-1-1 0,1 1 0,0 0 0,0 1 0,-1-1 0,1 0 0,-1 0 0,1 1 0,-1-1 0,1 1 0,-1-1 0,0 1 0,0 0 0,0-1 0,0 1 0,0 0 0,0 0 0,0 0 0,-1-1 0,1 1 0,-1 0 0,1 0 0,-1 0 0,0 0 0,1 0 0,-1 0 0,-1 2 0,1 1 0,0-1 0,0 1 0,-1-1 0,0 1 0,0-1 0,0 0 0,-1 1 0,1-1 0,-1 0 0,0 0 0,0 0 0,-1 0 0,1-1 0,-1 1 0,0 0 0,-4 4 0,-20 12 0,-1-2 0,0-1 0,-1-1 0,-46 19 0,38-18 0,-40 11-1365,61-22-5461</inkml:trace>
  <inkml:trace contextRef="#ctx0" brushRef="#br0" timeOffset="1096.78">464 397 24575,'-59'-3'0,"41"1"0,0 1 0,0 1 0,1 0 0,-1 2 0,0 0 0,-23 5 0,37-5 0,1-1 0,-1 1 0,1 0 0,-1 0 0,1 0 0,0 0 0,0 0 0,0 1 0,0-1 0,0 1 0,0 0 0,1 0 0,0 0 0,-1 0 0,1 1 0,0-1 0,1 0 0,-1 1 0,0 0 0,1-1 0,0 1 0,0 0 0,0 0 0,0-1 0,1 1 0,0 0 0,-1 0 0,1 0 0,1 0 0,0 6 0,0-3 0,0 1 0,0-1 0,1 1 0,0-1 0,1 0 0,-1 0 0,2 0 0,-1 0 0,1 0 0,0-1 0,0 1 0,0-1 0,1 0 0,10 9 0,118 86 0,-132-100 0,0 0 0,0 0 0,0 0 0,0 0 0,0 0 0,0 0 0,0 0 0,-1 0 0,1 0 0,0 0 0,0 0 0,-1 1 0,1-1 0,-1 0 0,1 0 0,-1 1 0,0-1 0,1 0 0,-1 1 0,0-1 0,0 0 0,0 1 0,0-1 0,0 1 0,0-1 0,0 0 0,-1 1 0,1-1 0,0 0 0,-1 0 0,1 1 0,-1-1 0,0 0 0,1 0 0,-1 1 0,0-1 0,1 0 0,-1 0 0,0 0 0,0 0 0,0 0 0,0 0 0,0 0 0,0-1 0,-1 1 0,1 0 0,0-1 0,0 1 0,-3 1 0,-8 4 0,-1 0 0,0 0 0,-24 6 0,28-9 0,-10 2 45,-1-1-1,-25 3 1,-19 3-1544,42-4-5327</inkml:trace>
  <inkml:trace contextRef="#ctx0" brushRef="#br0" timeOffset="1705.61">703 610 24575,'4'0'0,"6"0"0,2-5 0,3-1 0,3 0 0,3-3 0,3 0 0,2 1 0,0 3 0,1-4 0,1 1 0,-1 2 0,0 1 0,-1 2 0,-3-4 0,-3 1 0,-4 0-8191</inkml:trace>
  <inkml:trace contextRef="#ctx0" brushRef="#br0" timeOffset="2334.46">677 689 24575,'8'0'0,"0"1"0,0 1 0,1 0 0,-1 0 0,8 3 0,32 7 0,58-5 22,117-8 0,-74-2-1431,-127 3-5417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2483-EC5B-4B21-B686-10EC1A83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worksheets template new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Sanad Halasa</cp:lastModifiedBy>
  <cp:revision>3</cp:revision>
  <cp:lastPrinted>2022-09-15T17:27:00Z</cp:lastPrinted>
  <dcterms:created xsi:type="dcterms:W3CDTF">2022-09-20T15:31:00Z</dcterms:created>
  <dcterms:modified xsi:type="dcterms:W3CDTF">2022-09-20T15:32:00Z</dcterms:modified>
</cp:coreProperties>
</file>