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76499E8C" w14:textId="76F77F6C" w:rsidR="004B05A3" w:rsidRDefault="004B05A3" w:rsidP="00E02BE6">
      <w:pPr>
        <w:rPr>
          <w:sz w:val="28"/>
          <w:szCs w:val="28"/>
        </w:rPr>
      </w:pPr>
      <w:r>
        <w:rPr>
          <w:sz w:val="28"/>
          <w:szCs w:val="28"/>
        </w:rPr>
        <w:t>P min= f over area max</w:t>
      </w:r>
    </w:p>
    <w:p w14:paraId="795CFABE" w14:textId="28CF3B9F" w:rsidR="004B05A3" w:rsidRDefault="004B05A3" w:rsidP="004B05A3">
      <w:pPr>
        <w:rPr>
          <w:sz w:val="28"/>
          <w:szCs w:val="28"/>
        </w:rPr>
      </w:pPr>
      <w:r>
        <w:rPr>
          <w:sz w:val="28"/>
          <w:szCs w:val="28"/>
        </w:rPr>
        <w:t>A max= 0.5x0.4=0.2 cm2</w:t>
      </w:r>
    </w:p>
    <w:p w14:paraId="3A6C80BD" w14:textId="35F564EC" w:rsidR="00543187" w:rsidRDefault="00E02BE6" w:rsidP="00543187">
      <w:pPr>
        <w:rPr>
          <w:sz w:val="28"/>
          <w:szCs w:val="28"/>
        </w:rPr>
      </w:pPr>
      <w:r>
        <w:rPr>
          <w:sz w:val="28"/>
          <w:szCs w:val="28"/>
        </w:rPr>
        <w:t>P min=850 over 0.2=4250 cm2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687FB25A" w:rsidR="00BE4763" w:rsidRDefault="00E02BE6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P max=f over area min </w:t>
      </w:r>
    </w:p>
    <w:p w14:paraId="05EA1E0F" w14:textId="03DCDD17" w:rsidR="00E02BE6" w:rsidRDefault="00E02BE6" w:rsidP="00BE4763">
      <w:pPr>
        <w:rPr>
          <w:sz w:val="28"/>
          <w:szCs w:val="28"/>
        </w:rPr>
      </w:pPr>
      <w:r>
        <w:rPr>
          <w:sz w:val="28"/>
          <w:szCs w:val="28"/>
        </w:rPr>
        <w:t>A min=0.4x0.3=0.12cm2</w:t>
      </w:r>
    </w:p>
    <w:p w14:paraId="4B1A5E32" w14:textId="7116C3A1" w:rsidR="00E02BE6" w:rsidRDefault="00E02BE6" w:rsidP="00BE4763">
      <w:pPr>
        <w:rPr>
          <w:sz w:val="28"/>
          <w:szCs w:val="28"/>
        </w:rPr>
      </w:pPr>
      <w:r>
        <w:rPr>
          <w:sz w:val="28"/>
          <w:szCs w:val="28"/>
        </w:rPr>
        <w:t>P max=850 over 0.12=7083.3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15BE03E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0CB65B9B" w14:textId="2F1566A1" w:rsidR="00E02BE6" w:rsidRDefault="00E02BE6" w:rsidP="00BE4763">
      <w:pPr>
        <w:rPr>
          <w:sz w:val="28"/>
          <w:szCs w:val="28"/>
        </w:rPr>
      </w:pPr>
      <w:r>
        <w:rPr>
          <w:sz w:val="28"/>
          <w:szCs w:val="28"/>
        </w:rPr>
        <w:t>F=</w:t>
      </w:r>
      <w:proofErr w:type="spellStart"/>
      <w:r>
        <w:rPr>
          <w:sz w:val="28"/>
          <w:szCs w:val="28"/>
        </w:rPr>
        <w:t>PxA</w:t>
      </w:r>
      <w:proofErr w:type="spellEnd"/>
    </w:p>
    <w:p w14:paraId="630F063A" w14:textId="1C014A15" w:rsidR="00616987" w:rsidRDefault="00616987" w:rsidP="00BE4763">
      <w:pPr>
        <w:rPr>
          <w:sz w:val="28"/>
          <w:szCs w:val="28"/>
        </w:rPr>
      </w:pPr>
      <w:r>
        <w:rPr>
          <w:sz w:val="28"/>
          <w:szCs w:val="28"/>
        </w:rPr>
        <w:t>A=0.4x0.8=0.32</w:t>
      </w:r>
    </w:p>
    <w:p w14:paraId="7883C1FF" w14:textId="31BF3A5E" w:rsidR="00616987" w:rsidRPr="00BE4763" w:rsidRDefault="00616987" w:rsidP="00BE4763">
      <w:pPr>
        <w:rPr>
          <w:sz w:val="28"/>
          <w:szCs w:val="28"/>
        </w:rPr>
      </w:pPr>
      <w:r>
        <w:rPr>
          <w:sz w:val="28"/>
          <w:szCs w:val="28"/>
        </w:rPr>
        <w:t>F=500x0.32=160cm2</w:t>
      </w:r>
      <w:bookmarkStart w:id="0" w:name="_GoBack"/>
      <w:bookmarkEnd w:id="0"/>
    </w:p>
    <w:sectPr w:rsidR="00616987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83C7" w14:textId="77777777" w:rsidR="00144ABD" w:rsidRDefault="00144ABD" w:rsidP="00DD6395">
      <w:pPr>
        <w:spacing w:after="0" w:line="240" w:lineRule="auto"/>
      </w:pPr>
      <w:r>
        <w:separator/>
      </w:r>
    </w:p>
  </w:endnote>
  <w:endnote w:type="continuationSeparator" w:id="0">
    <w:p w14:paraId="0ABACE25" w14:textId="77777777" w:rsidR="00144ABD" w:rsidRDefault="00144ABD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A31C" w14:textId="77777777" w:rsidR="00144ABD" w:rsidRDefault="00144ABD" w:rsidP="00DD6395">
      <w:pPr>
        <w:spacing w:after="0" w:line="240" w:lineRule="auto"/>
      </w:pPr>
      <w:r>
        <w:separator/>
      </w:r>
    </w:p>
  </w:footnote>
  <w:footnote w:type="continuationSeparator" w:id="0">
    <w:p w14:paraId="66AFCFCA" w14:textId="77777777" w:rsidR="00144ABD" w:rsidRDefault="00144ABD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44ABD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05A3"/>
    <w:rsid w:val="004B29A9"/>
    <w:rsid w:val="00543187"/>
    <w:rsid w:val="005A453C"/>
    <w:rsid w:val="005A618F"/>
    <w:rsid w:val="00616987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D6395"/>
    <w:rsid w:val="00DF4064"/>
    <w:rsid w:val="00E02BE6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715-5900-495C-95C9-7104D9C5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HP</cp:lastModifiedBy>
  <cp:revision>2</cp:revision>
  <cp:lastPrinted>2022-09-15T17:27:00Z</cp:lastPrinted>
  <dcterms:created xsi:type="dcterms:W3CDTF">2022-09-20T14:26:00Z</dcterms:created>
  <dcterms:modified xsi:type="dcterms:W3CDTF">2022-09-20T14:26:00Z</dcterms:modified>
</cp:coreProperties>
</file>