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3629EFF2" w14:textId="0EE35304" w:rsidR="0091339C" w:rsidRPr="0091339C" w:rsidRDefault="0091339C" w:rsidP="0091339C">
      <w:pPr>
        <w:rPr>
          <w:color w:val="FF0000"/>
          <w:sz w:val="16"/>
          <w:szCs w:val="16"/>
        </w:rPr>
      </w:pPr>
      <w:r w:rsidRPr="0091339C">
        <w:rPr>
          <w:color w:val="FF0000"/>
          <w:sz w:val="28"/>
          <w:szCs w:val="28"/>
        </w:rPr>
        <w:t xml:space="preserve">P=f/a = 800/0.2 x 10 = 8500/2 =4250 n/m </w:t>
      </w:r>
      <w:r w:rsidRPr="0091339C">
        <w:rPr>
          <w:color w:val="FF0000"/>
          <w:sz w:val="18"/>
          <w:szCs w:val="18"/>
        </w:rPr>
        <w:t>2</w:t>
      </w:r>
    </w:p>
    <w:p w14:paraId="41F47953" w14:textId="40199C89" w:rsidR="0091339C" w:rsidRPr="0091339C" w:rsidRDefault="0091339C" w:rsidP="0091339C">
      <w:pPr>
        <w:rPr>
          <w:color w:val="FF0000"/>
          <w:sz w:val="28"/>
          <w:szCs w:val="28"/>
        </w:rPr>
      </w:pPr>
      <w:r w:rsidRPr="0091339C">
        <w:rPr>
          <w:color w:val="FF0000"/>
          <w:sz w:val="16"/>
          <w:szCs w:val="16"/>
        </w:rPr>
        <w:t xml:space="preserve">                                                                                                           </w:t>
      </w:r>
      <w:r w:rsidRPr="0091339C">
        <w:rPr>
          <w:color w:val="FF0000"/>
          <w:sz w:val="28"/>
          <w:szCs w:val="28"/>
        </w:rPr>
        <w:t>Or 4250 Pa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1E631CF0" w:rsidR="00543187" w:rsidRPr="00543187" w:rsidRDefault="00543187" w:rsidP="00543187">
      <w:pPr>
        <w:rPr>
          <w:sz w:val="28"/>
          <w:szCs w:val="28"/>
        </w:rPr>
      </w:pPr>
    </w:p>
    <w:p w14:paraId="2F7ECA32" w14:textId="38C7A71F" w:rsidR="00BE4763" w:rsidRDefault="00543187" w:rsidP="0091339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70E6AC8D" w14:textId="345D433F" w:rsidR="0091339C" w:rsidRPr="0091339C" w:rsidRDefault="0091339C" w:rsidP="0091339C">
      <w:pPr>
        <w:ind w:left="720"/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P= f/a = 850/0.12 = 85000/12 = 7083.33 n/m </w:t>
      </w:r>
      <w:r w:rsidRPr="0091339C">
        <w:rPr>
          <w:color w:val="FF0000"/>
          <w:sz w:val="18"/>
          <w:szCs w:val="18"/>
        </w:rPr>
        <w:t>2</w:t>
      </w:r>
    </w:p>
    <w:p w14:paraId="78E98660" w14:textId="547D2A81" w:rsidR="0091339C" w:rsidRPr="0091339C" w:rsidRDefault="0091339C" w:rsidP="0091339C">
      <w:pPr>
        <w:ind w:left="720"/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                                                            Or 7083.33 Pa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947715C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64D49DC0" w14:textId="743FB4E1" w:rsidR="0091339C" w:rsidRPr="0091339C" w:rsidRDefault="0091339C" w:rsidP="00BE4763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 F= A x P                                             P=500 N/cm</w:t>
      </w:r>
      <w:r w:rsidRPr="0091339C">
        <w:rPr>
          <w:color w:val="FF0000"/>
          <w:sz w:val="18"/>
          <w:szCs w:val="18"/>
        </w:rPr>
        <w:t>2</w:t>
      </w:r>
    </w:p>
    <w:p w14:paraId="379C6654" w14:textId="7E3AEE1C" w:rsidR="0091339C" w:rsidRPr="0091339C" w:rsidRDefault="0091339C" w:rsidP="0091339C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>=0.32x500                                          A=0.32cm</w:t>
      </w:r>
      <w:r w:rsidRPr="0091339C">
        <w:rPr>
          <w:color w:val="FF0000"/>
          <w:sz w:val="18"/>
          <w:szCs w:val="18"/>
        </w:rPr>
        <w:t>2</w:t>
      </w:r>
    </w:p>
    <w:p w14:paraId="72D5D475" w14:textId="6CBB72DF" w:rsidR="0091339C" w:rsidRPr="0091339C" w:rsidRDefault="0091339C" w:rsidP="00BE4763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>=160N                                                F=??</w:t>
      </w:r>
    </w:p>
    <w:p w14:paraId="6E32D104" w14:textId="6AF0E01B" w:rsidR="0091339C" w:rsidRPr="0091339C" w:rsidRDefault="0091339C" w:rsidP="00BE4763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      Area of the break pad=0.4 x 0.8</w:t>
      </w:r>
    </w:p>
    <w:p w14:paraId="35D26C89" w14:textId="2E010244" w:rsidR="0091339C" w:rsidRPr="0091339C" w:rsidRDefault="0091339C" w:rsidP="00BE4763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                                          =0.32</w:t>
      </w:r>
    </w:p>
    <w:p w14:paraId="77C0BED8" w14:textId="299A4DBC" w:rsidR="0091339C" w:rsidRPr="0091339C" w:rsidRDefault="0091339C" w:rsidP="00BE4763">
      <w:pPr>
        <w:rPr>
          <w:color w:val="FF0000"/>
          <w:sz w:val="28"/>
          <w:szCs w:val="28"/>
        </w:rPr>
      </w:pPr>
      <w:r w:rsidRPr="0091339C">
        <w:rPr>
          <w:color w:val="FF0000"/>
          <w:sz w:val="28"/>
          <w:szCs w:val="28"/>
        </w:rPr>
        <w:t xml:space="preserve">                                           =0.32cm</w:t>
      </w:r>
      <w:r w:rsidRPr="0091339C">
        <w:rPr>
          <w:color w:val="FF0000"/>
          <w:sz w:val="18"/>
          <w:szCs w:val="18"/>
        </w:rPr>
        <w:t>2</w:t>
      </w:r>
    </w:p>
    <w:p w14:paraId="6E678B22" w14:textId="08B6E2F5" w:rsidR="0091339C" w:rsidRDefault="0091339C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14:paraId="3EBC6802" w14:textId="77777777" w:rsidR="0091339C" w:rsidRPr="00BE4763" w:rsidRDefault="0091339C" w:rsidP="00BE4763">
      <w:pPr>
        <w:rPr>
          <w:sz w:val="28"/>
          <w:szCs w:val="28"/>
        </w:rPr>
      </w:pPr>
    </w:p>
    <w:sectPr w:rsidR="0091339C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24BB" w14:textId="77777777" w:rsidR="00697BE3" w:rsidRDefault="00697BE3" w:rsidP="00DD6395">
      <w:pPr>
        <w:spacing w:after="0" w:line="240" w:lineRule="auto"/>
      </w:pPr>
      <w:r>
        <w:separator/>
      </w:r>
    </w:p>
  </w:endnote>
  <w:endnote w:type="continuationSeparator" w:id="0">
    <w:p w14:paraId="51745DF3" w14:textId="77777777" w:rsidR="00697BE3" w:rsidRDefault="00697BE3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61F710A6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4E9982A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ED4A" w14:textId="77777777" w:rsidR="00697BE3" w:rsidRDefault="00697BE3" w:rsidP="00DD6395">
      <w:pPr>
        <w:spacing w:after="0" w:line="240" w:lineRule="auto"/>
      </w:pPr>
      <w:r>
        <w:separator/>
      </w:r>
    </w:p>
  </w:footnote>
  <w:footnote w:type="continuationSeparator" w:id="0">
    <w:p w14:paraId="359F0293" w14:textId="77777777" w:rsidR="00697BE3" w:rsidRDefault="00697BE3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97BE3"/>
    <w:rsid w:val="006A333C"/>
    <w:rsid w:val="006C6EBB"/>
    <w:rsid w:val="006D407A"/>
    <w:rsid w:val="007124A3"/>
    <w:rsid w:val="0091339C"/>
    <w:rsid w:val="00A621BB"/>
    <w:rsid w:val="00BD4356"/>
    <w:rsid w:val="00BE4763"/>
    <w:rsid w:val="00C112C4"/>
    <w:rsid w:val="00C235FC"/>
    <w:rsid w:val="00DD6395"/>
    <w:rsid w:val="00DF4064"/>
    <w:rsid w:val="00E25058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5C63-C4EF-4ECB-ACB7-CC2F6951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2022-09-20T14:11:00Z</dcterms:created>
  <dcterms:modified xsi:type="dcterms:W3CDTF">2022-09-20T14:11:00Z</dcterms:modified>
</cp:coreProperties>
</file>