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79A76A05"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 w:rsidRPr="00E9442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14:paraId="0C851603" w14:textId="63F16CD6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BE4763">
        <w:rPr>
          <w:b/>
          <w:bCs/>
          <w:sz w:val="28"/>
          <w:szCs w:val="28"/>
        </w:rPr>
        <w:t xml:space="preserve">8- </w:t>
      </w:r>
      <w:r>
        <w:rPr>
          <w:b/>
          <w:bCs/>
          <w:sz w:val="28"/>
          <w:szCs w:val="28"/>
        </w:rPr>
        <w:t>……</w:t>
      </w:r>
      <w:r w:rsidRPr="00E94421">
        <w:rPr>
          <w:b/>
          <w:bCs/>
          <w:sz w:val="28"/>
          <w:szCs w:val="28"/>
        </w:rPr>
        <w:t>CS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292E3D2B" w14:textId="18623A51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0B62362B" w14:textId="287C6FB2" w:rsidR="00ED16EC" w:rsidRDefault="00A73B9B" w:rsidP="00ED16EC">
      <w:pPr>
        <w:rPr>
          <w:sz w:val="28"/>
          <w:szCs w:val="28"/>
        </w:rPr>
      </w:pPr>
      <w:r>
        <w:rPr>
          <w:sz w:val="28"/>
          <w:szCs w:val="28"/>
        </w:rPr>
        <w:t>0.4x0.5=0.20</w:t>
      </w:r>
    </w:p>
    <w:p w14:paraId="48D5C738" w14:textId="5BA6DC50" w:rsidR="00A73B9B" w:rsidRDefault="00A73B9B" w:rsidP="00ED16EC">
      <w:pPr>
        <w:rPr>
          <w:sz w:val="28"/>
          <w:szCs w:val="28"/>
        </w:rPr>
      </w:pPr>
      <w:r>
        <w:rPr>
          <w:sz w:val="28"/>
          <w:szCs w:val="28"/>
        </w:rPr>
        <w:t>P=F/A=850/0.20=170</w:t>
      </w:r>
    </w:p>
    <w:p w14:paraId="3A6C80BD" w14:textId="6F93A47B" w:rsidR="00543187" w:rsidRDefault="00543187" w:rsidP="00543187">
      <w:pPr>
        <w:rPr>
          <w:sz w:val="28"/>
          <w:szCs w:val="28"/>
        </w:rPr>
      </w:pPr>
    </w:p>
    <w:p w14:paraId="0E19EA03" w14:textId="77777777" w:rsidR="00543187" w:rsidRPr="00543187" w:rsidRDefault="00543187" w:rsidP="00543187">
      <w:pPr>
        <w:rPr>
          <w:sz w:val="28"/>
          <w:szCs w:val="28"/>
        </w:rPr>
      </w:pPr>
    </w:p>
    <w:p w14:paraId="0F129CB8" w14:textId="3E994113" w:rsidR="00543187" w:rsidRP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14:paraId="429A4C13" w14:textId="30E472D1" w:rsidR="00BE4763" w:rsidRDefault="00BE4763" w:rsidP="00BE4763">
      <w:pPr>
        <w:rPr>
          <w:sz w:val="28"/>
          <w:szCs w:val="28"/>
        </w:rPr>
      </w:pPr>
    </w:p>
    <w:p w14:paraId="472799B1" w14:textId="703A6560" w:rsidR="00111CA3" w:rsidRDefault="00111CA3" w:rsidP="00111CA3">
      <w:pPr>
        <w:rPr>
          <w:sz w:val="28"/>
          <w:szCs w:val="28"/>
        </w:rPr>
      </w:pPr>
      <w:r>
        <w:rPr>
          <w:sz w:val="28"/>
          <w:szCs w:val="28"/>
        </w:rPr>
        <w:t>170X0.3=51</w:t>
      </w:r>
    </w:p>
    <w:p w14:paraId="0E24B899" w14:textId="31CA6C05" w:rsidR="00BE4763" w:rsidRDefault="00BE4763" w:rsidP="00BE4763">
      <w:pPr>
        <w:rPr>
          <w:sz w:val="28"/>
          <w:szCs w:val="28"/>
        </w:rPr>
      </w:pPr>
    </w:p>
    <w:p w14:paraId="3D9EDCA0" w14:textId="1282B3AE" w:rsidR="00BE4763" w:rsidRDefault="00BE4763" w:rsidP="00BE4763">
      <w:pPr>
        <w:rPr>
          <w:sz w:val="28"/>
          <w:szCs w:val="28"/>
        </w:rPr>
      </w:pPr>
    </w:p>
    <w:p w14:paraId="40879E7A" w14:textId="18BF3B45" w:rsidR="00BE4763" w:rsidRDefault="00BE4763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pad.</w:t>
      </w:r>
    </w:p>
    <w:p w14:paraId="7B518168" w14:textId="00DE6D98" w:rsidR="00F326AE" w:rsidRDefault="00F326AE" w:rsidP="00F326AE">
      <w:pPr>
        <w:rPr>
          <w:sz w:val="28"/>
          <w:szCs w:val="28"/>
        </w:rPr>
      </w:pPr>
    </w:p>
    <w:p w14:paraId="701F089A" w14:textId="0F918476" w:rsidR="00F326AE" w:rsidRPr="00F326AE" w:rsidRDefault="00F326AE" w:rsidP="00F326AE">
      <w:pPr>
        <w:ind w:firstLine="720"/>
        <w:rPr>
          <w:sz w:val="28"/>
          <w:szCs w:val="28"/>
        </w:rPr>
      </w:pPr>
      <w:commentRangeStart w:id="0"/>
      <w:commentRangeStart w:id="1"/>
      <w:r>
        <w:rPr>
          <w:sz w:val="28"/>
          <w:szCs w:val="28"/>
        </w:rPr>
        <w:t>F=</w:t>
      </w:r>
      <w:proofErr w:type="spellStart"/>
      <w:r>
        <w:rPr>
          <w:sz w:val="28"/>
          <w:szCs w:val="28"/>
        </w:rPr>
        <w:t>PxA</w:t>
      </w:r>
      <w:proofErr w:type="spellEnd"/>
      <w:r>
        <w:rPr>
          <w:sz w:val="28"/>
          <w:szCs w:val="28"/>
        </w:rPr>
        <w:t>=</w:t>
      </w:r>
      <w:r w:rsidR="002E216E">
        <w:rPr>
          <w:sz w:val="28"/>
          <w:szCs w:val="28"/>
        </w:rPr>
        <w:t>500x0.12</w:t>
      </w:r>
      <w:commentRangeEnd w:id="0"/>
      <w:r w:rsidR="002E216E">
        <w:rPr>
          <w:rStyle w:val="CommentReference"/>
        </w:rPr>
        <w:commentReference w:id="0"/>
      </w:r>
      <w:commentRangeEnd w:id="1"/>
      <w:r w:rsidR="002E216E">
        <w:rPr>
          <w:rStyle w:val="CommentReference"/>
        </w:rPr>
        <w:commentReference w:id="1"/>
      </w:r>
      <w:r w:rsidR="002E216E">
        <w:rPr>
          <w:sz w:val="28"/>
          <w:szCs w:val="28"/>
        </w:rPr>
        <w:t>=60N</w:t>
      </w:r>
    </w:p>
    <w:sectPr w:rsidR="00F326AE" w:rsidRPr="00F326AE" w:rsidSect="006D407A"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elina Samara" w:date="2022-09-18T21:20:00Z" w:initials="SS">
    <w:p w14:paraId="3D8219D7" w14:textId="40E52C5F" w:rsidR="002E216E" w:rsidRDefault="002E216E">
      <w:pPr>
        <w:pStyle w:val="CommentText"/>
      </w:pPr>
      <w:r>
        <w:rPr>
          <w:rStyle w:val="CommentReference"/>
        </w:rPr>
        <w:annotationRef/>
      </w:r>
      <w:proofErr w:type="spellStart"/>
      <w:r>
        <w:t>hgfd</w:t>
      </w:r>
      <w:proofErr w:type="spellEnd"/>
    </w:p>
  </w:comment>
  <w:comment w:id="1" w:author="Selina Samara" w:date="2022-09-18T21:21:00Z" w:initials="SS">
    <w:p w14:paraId="7059529E" w14:textId="2DC36FBC" w:rsidR="002E216E" w:rsidRDefault="002E216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8219D7" w15:done="0"/>
  <w15:commentEx w15:paraId="7059529E" w15:paraIdParent="3D8219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20A2B" w16cex:dateUtc="2022-09-18T18:20:00Z"/>
  <w16cex:commentExtensible w16cex:durableId="26D20A40" w16cex:dateUtc="2022-09-18T1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8219D7" w16cid:durableId="26D20A2B"/>
  <w16cid:commentId w16cid:paraId="7059529E" w16cid:durableId="26D20A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6B1C" w14:textId="77777777" w:rsidR="00C769F6" w:rsidRDefault="00C769F6" w:rsidP="00DD6395">
      <w:pPr>
        <w:spacing w:after="0" w:line="240" w:lineRule="auto"/>
      </w:pPr>
      <w:r>
        <w:separator/>
      </w:r>
    </w:p>
  </w:endnote>
  <w:endnote w:type="continuationSeparator" w:id="0">
    <w:p w14:paraId="418CF178" w14:textId="77777777" w:rsidR="00C769F6" w:rsidRDefault="00C769F6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AC20" w14:textId="77777777" w:rsidR="00C769F6" w:rsidRDefault="00C769F6" w:rsidP="00DD6395">
      <w:pPr>
        <w:spacing w:after="0" w:line="240" w:lineRule="auto"/>
      </w:pPr>
      <w:r>
        <w:separator/>
      </w:r>
    </w:p>
  </w:footnote>
  <w:footnote w:type="continuationSeparator" w:id="0">
    <w:p w14:paraId="3DE56DFD" w14:textId="77777777" w:rsidR="00C769F6" w:rsidRDefault="00C769F6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2047851">
    <w:abstractNumId w:val="3"/>
  </w:num>
  <w:num w:numId="2" w16cid:durableId="1680426396">
    <w:abstractNumId w:val="7"/>
  </w:num>
  <w:num w:numId="3" w16cid:durableId="1754006427">
    <w:abstractNumId w:val="8"/>
  </w:num>
  <w:num w:numId="4" w16cid:durableId="606237939">
    <w:abstractNumId w:val="5"/>
  </w:num>
  <w:num w:numId="5" w16cid:durableId="1094209188">
    <w:abstractNumId w:val="9"/>
  </w:num>
  <w:num w:numId="6" w16cid:durableId="640698893">
    <w:abstractNumId w:val="1"/>
  </w:num>
  <w:num w:numId="7" w16cid:durableId="1724018769">
    <w:abstractNumId w:val="0"/>
  </w:num>
  <w:num w:numId="8" w16cid:durableId="1805393457">
    <w:abstractNumId w:val="2"/>
  </w:num>
  <w:num w:numId="9" w16cid:durableId="947735163">
    <w:abstractNumId w:val="6"/>
  </w:num>
  <w:num w:numId="10" w16cid:durableId="984776133">
    <w:abstractNumId w:val="10"/>
  </w:num>
  <w:num w:numId="11" w16cid:durableId="156213054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lina Samara">
    <w15:presenceInfo w15:providerId="Windows Live" w15:userId="9862115517ee22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3C"/>
    <w:rsid w:val="00083B5F"/>
    <w:rsid w:val="00111CA3"/>
    <w:rsid w:val="00173795"/>
    <w:rsid w:val="001C0588"/>
    <w:rsid w:val="001D679A"/>
    <w:rsid w:val="00250BB7"/>
    <w:rsid w:val="002574DA"/>
    <w:rsid w:val="002E216E"/>
    <w:rsid w:val="00370CE9"/>
    <w:rsid w:val="003A3FA2"/>
    <w:rsid w:val="003D4999"/>
    <w:rsid w:val="003D559A"/>
    <w:rsid w:val="00442B1F"/>
    <w:rsid w:val="00464822"/>
    <w:rsid w:val="004B29A9"/>
    <w:rsid w:val="00543187"/>
    <w:rsid w:val="005A453C"/>
    <w:rsid w:val="005A618F"/>
    <w:rsid w:val="0067236D"/>
    <w:rsid w:val="006876FC"/>
    <w:rsid w:val="006A333C"/>
    <w:rsid w:val="006C6EBB"/>
    <w:rsid w:val="006D407A"/>
    <w:rsid w:val="007124A3"/>
    <w:rsid w:val="00A621BB"/>
    <w:rsid w:val="00A73B9B"/>
    <w:rsid w:val="00BD4356"/>
    <w:rsid w:val="00BE4763"/>
    <w:rsid w:val="00C112C4"/>
    <w:rsid w:val="00C235FC"/>
    <w:rsid w:val="00C769F6"/>
    <w:rsid w:val="00DD6395"/>
    <w:rsid w:val="00DF4064"/>
    <w:rsid w:val="00E62D23"/>
    <w:rsid w:val="00E80A16"/>
    <w:rsid w:val="00E9349C"/>
    <w:rsid w:val="00ED16EC"/>
    <w:rsid w:val="00F326AE"/>
    <w:rsid w:val="00F54821"/>
    <w:rsid w:val="00FD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E2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1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1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1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2483-EC5B-4B21-B686-10EC1A83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Selina Samara</cp:lastModifiedBy>
  <cp:revision>2</cp:revision>
  <cp:lastPrinted>2022-09-15T17:27:00Z</cp:lastPrinted>
  <dcterms:created xsi:type="dcterms:W3CDTF">2022-09-19T18:45:00Z</dcterms:created>
  <dcterms:modified xsi:type="dcterms:W3CDTF">2022-09-19T18:45:00Z</dcterms:modified>
</cp:coreProperties>
</file>