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444ADE71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</w:t>
      </w:r>
      <w:proofErr w:type="spellStart"/>
      <w:r w:rsidR="00925690">
        <w:rPr>
          <w:b/>
          <w:bCs/>
          <w:color w:val="FF0000"/>
          <w:sz w:val="28"/>
          <w:szCs w:val="28"/>
        </w:rPr>
        <w:t>faris</w:t>
      </w:r>
      <w:proofErr w:type="spellEnd"/>
      <w:r w:rsidR="00925690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925690">
        <w:rPr>
          <w:b/>
          <w:bCs/>
          <w:color w:val="FF0000"/>
          <w:sz w:val="28"/>
          <w:szCs w:val="28"/>
        </w:rPr>
        <w:t>madanat</w:t>
      </w:r>
      <w:proofErr w:type="spellEnd"/>
      <w:r>
        <w:rPr>
          <w:b/>
          <w:bCs/>
          <w:color w:val="FF0000"/>
          <w:sz w:val="28"/>
          <w:szCs w:val="28"/>
        </w:rPr>
        <w:t xml:space="preserve">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20D880CE" w:rsidR="00543187" w:rsidRDefault="00210472" w:rsidP="00543187">
      <w:pPr>
        <w:rPr>
          <w:sz w:val="28"/>
          <w:szCs w:val="28"/>
        </w:rPr>
      </w:pPr>
      <w:r>
        <w:rPr>
          <w:sz w:val="28"/>
          <w:szCs w:val="28"/>
        </w:rPr>
        <w:t>0.5x0.4=0.2</w:t>
      </w:r>
    </w:p>
    <w:p w14:paraId="2CD21EC0" w14:textId="031BD4D9" w:rsidR="00210472" w:rsidRDefault="00210472" w:rsidP="00543187">
      <w:pPr>
        <w:rPr>
          <w:sz w:val="28"/>
          <w:szCs w:val="28"/>
        </w:rPr>
      </w:pPr>
      <w:r>
        <w:rPr>
          <w:sz w:val="28"/>
          <w:szCs w:val="28"/>
        </w:rPr>
        <w:t>Pressure equals force/area</w:t>
      </w:r>
    </w:p>
    <w:p w14:paraId="5DC142D3" w14:textId="5193E6B1" w:rsidR="00210472" w:rsidRDefault="00210472" w:rsidP="00543187">
      <w:pPr>
        <w:rPr>
          <w:sz w:val="28"/>
          <w:szCs w:val="28"/>
        </w:rPr>
      </w:pPr>
      <w:r>
        <w:rPr>
          <w:sz w:val="28"/>
          <w:szCs w:val="28"/>
        </w:rPr>
        <w:t>P=850</w:t>
      </w:r>
      <w:r>
        <w:rPr>
          <w:sz w:val="28"/>
          <w:szCs w:val="28"/>
        </w:rPr>
        <w:tab/>
        <w:t>/0.2</w:t>
      </w:r>
    </w:p>
    <w:p w14:paraId="3205F602" w14:textId="116EE3F2" w:rsidR="00210472" w:rsidRDefault="00210472" w:rsidP="00543187">
      <w:pPr>
        <w:rPr>
          <w:sz w:val="28"/>
          <w:szCs w:val="28"/>
        </w:rPr>
      </w:pPr>
      <w:r>
        <w:rPr>
          <w:sz w:val="28"/>
          <w:szCs w:val="28"/>
        </w:rPr>
        <w:t>=4250N/m2</w:t>
      </w:r>
    </w:p>
    <w:p w14:paraId="662B62D9" w14:textId="77777777" w:rsidR="00210472" w:rsidRDefault="00210472" w:rsidP="00543187">
      <w:pPr>
        <w:rPr>
          <w:sz w:val="28"/>
          <w:szCs w:val="28"/>
        </w:rPr>
      </w:pP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1C09DC15" w:rsidR="00BE4763" w:rsidRDefault="00210472" w:rsidP="00BE4763">
      <w:pPr>
        <w:rPr>
          <w:sz w:val="28"/>
          <w:szCs w:val="28"/>
        </w:rPr>
      </w:pPr>
      <w:r>
        <w:rPr>
          <w:sz w:val="28"/>
          <w:szCs w:val="28"/>
        </w:rPr>
        <w:t>0.4x0.3=0.12</w:t>
      </w:r>
    </w:p>
    <w:p w14:paraId="414CC7F4" w14:textId="521C6E70" w:rsidR="00210472" w:rsidRDefault="00210472" w:rsidP="00BE4763">
      <w:pPr>
        <w:rPr>
          <w:sz w:val="28"/>
          <w:szCs w:val="28"/>
        </w:rPr>
      </w:pPr>
      <w:r>
        <w:rPr>
          <w:sz w:val="28"/>
          <w:szCs w:val="28"/>
        </w:rPr>
        <w:t>Pressure=force/area</w:t>
      </w:r>
    </w:p>
    <w:p w14:paraId="27C5918F" w14:textId="2D11ACA5" w:rsidR="00210472" w:rsidRDefault="00210472" w:rsidP="00BE4763">
      <w:pPr>
        <w:rPr>
          <w:sz w:val="28"/>
          <w:szCs w:val="28"/>
        </w:rPr>
      </w:pPr>
      <w:r>
        <w:rPr>
          <w:sz w:val="28"/>
          <w:szCs w:val="28"/>
        </w:rPr>
        <w:t>Pressure=850/0.12 =7083</w:t>
      </w:r>
    </w:p>
    <w:p w14:paraId="1A19128E" w14:textId="77777777" w:rsidR="00210472" w:rsidRDefault="00210472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4EE9988B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3C8B7D6B" w14:textId="03571571" w:rsidR="00210472" w:rsidRDefault="00210472" w:rsidP="00210472">
      <w:pPr>
        <w:rPr>
          <w:sz w:val="28"/>
          <w:szCs w:val="28"/>
        </w:rPr>
      </w:pPr>
      <w:r>
        <w:rPr>
          <w:sz w:val="28"/>
          <w:szCs w:val="28"/>
        </w:rPr>
        <w:t>Area= Length x width =0.4x0.8=0.32</w:t>
      </w:r>
    </w:p>
    <w:p w14:paraId="3EDE54AF" w14:textId="11B2E3EF" w:rsidR="00210472" w:rsidRPr="00BE4763" w:rsidRDefault="00210472" w:rsidP="002104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Force= Pressure x Area = 500x0.32=160N</w:t>
      </w:r>
    </w:p>
    <w:sectPr w:rsidR="00210472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D4EA" w14:textId="77777777" w:rsidR="00DA6A38" w:rsidRDefault="00DA6A38" w:rsidP="00DD6395">
      <w:pPr>
        <w:spacing w:after="0" w:line="240" w:lineRule="auto"/>
      </w:pPr>
      <w:r>
        <w:separator/>
      </w:r>
    </w:p>
  </w:endnote>
  <w:endnote w:type="continuationSeparator" w:id="0">
    <w:p w14:paraId="3AB964E0" w14:textId="77777777" w:rsidR="00DA6A38" w:rsidRDefault="00DA6A38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AC38" w14:textId="77777777" w:rsidR="00DA6A38" w:rsidRDefault="00DA6A38" w:rsidP="00DD6395">
      <w:pPr>
        <w:spacing w:after="0" w:line="240" w:lineRule="auto"/>
      </w:pPr>
      <w:r>
        <w:separator/>
      </w:r>
    </w:p>
  </w:footnote>
  <w:footnote w:type="continuationSeparator" w:id="0">
    <w:p w14:paraId="03E78591" w14:textId="77777777" w:rsidR="00DA6A38" w:rsidRDefault="00DA6A38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861219">
    <w:abstractNumId w:val="3"/>
  </w:num>
  <w:num w:numId="2" w16cid:durableId="1416199704">
    <w:abstractNumId w:val="7"/>
  </w:num>
  <w:num w:numId="3" w16cid:durableId="1134835830">
    <w:abstractNumId w:val="8"/>
  </w:num>
  <w:num w:numId="4" w16cid:durableId="1997223131">
    <w:abstractNumId w:val="5"/>
  </w:num>
  <w:num w:numId="5" w16cid:durableId="1678339439">
    <w:abstractNumId w:val="9"/>
  </w:num>
  <w:num w:numId="6" w16cid:durableId="799762215">
    <w:abstractNumId w:val="1"/>
  </w:num>
  <w:num w:numId="7" w16cid:durableId="1667660439">
    <w:abstractNumId w:val="0"/>
  </w:num>
  <w:num w:numId="8" w16cid:durableId="2072339712">
    <w:abstractNumId w:val="2"/>
  </w:num>
  <w:num w:numId="9" w16cid:durableId="1047535517">
    <w:abstractNumId w:val="6"/>
  </w:num>
  <w:num w:numId="10" w16cid:durableId="791822758">
    <w:abstractNumId w:val="10"/>
  </w:num>
  <w:num w:numId="11" w16cid:durableId="180893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173795"/>
    <w:rsid w:val="001C0588"/>
    <w:rsid w:val="001D679A"/>
    <w:rsid w:val="00210472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925690"/>
    <w:rsid w:val="00A621BB"/>
    <w:rsid w:val="00BD4356"/>
    <w:rsid w:val="00BE4763"/>
    <w:rsid w:val="00C112C4"/>
    <w:rsid w:val="00C235FC"/>
    <w:rsid w:val="00DA6A38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4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fares.madanat@nos.edu.jo</cp:lastModifiedBy>
  <cp:revision>3</cp:revision>
  <cp:lastPrinted>2022-09-15T17:27:00Z</cp:lastPrinted>
  <dcterms:created xsi:type="dcterms:W3CDTF">2022-09-19T17:41:00Z</dcterms:created>
  <dcterms:modified xsi:type="dcterms:W3CDTF">2022-09-19T17:42:00Z</dcterms:modified>
</cp:coreProperties>
</file>