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07BBDE84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</w:t>
      </w:r>
      <w:r w:rsidR="0054441B">
        <w:rPr>
          <w:b/>
          <w:bCs/>
          <w:sz w:val="28"/>
          <w:szCs w:val="28"/>
        </w:rPr>
        <w:t xml:space="preserve">Angelina </w:t>
      </w:r>
      <w:proofErr w:type="spellStart"/>
      <w:r w:rsidR="0054441B">
        <w:rPr>
          <w:b/>
          <w:bCs/>
          <w:sz w:val="28"/>
          <w:szCs w:val="28"/>
        </w:rPr>
        <w:t>sahouri</w:t>
      </w:r>
      <w:proofErr w:type="spellEnd"/>
      <w:r w:rsidRPr="00E94421">
        <w:rPr>
          <w:b/>
          <w:bCs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7BA97D75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43F372C9">
                <wp:simplePos x="0" y="0"/>
                <wp:positionH relativeFrom="margin">
                  <wp:posOffset>-207645</wp:posOffset>
                </wp:positionH>
                <wp:positionV relativeFrom="paragraph">
                  <wp:posOffset>232283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3A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5pt,18.3pt" to="495.1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&#13;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</w:t>
      </w:r>
      <w:r w:rsidR="0054441B">
        <w:rPr>
          <w:b/>
          <w:bCs/>
          <w:sz w:val="28"/>
          <w:szCs w:val="28"/>
        </w:rPr>
        <w:t>19/9</w:t>
      </w:r>
      <w:r w:rsidRPr="00E94421"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>8-</w:t>
      </w:r>
      <w:r w:rsidR="0054441B">
        <w:rPr>
          <w:b/>
          <w:bCs/>
          <w:sz w:val="28"/>
          <w:szCs w:val="28"/>
        </w:rPr>
        <w:t xml:space="preserve">H 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274C2890" w14:textId="77777777" w:rsidR="00E90C5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 xml:space="preserve">m and a width of 0.4 m </w:t>
      </w:r>
    </w:p>
    <w:p w14:paraId="1DD9300F" w14:textId="1F374B30" w:rsidR="00BE4763" w:rsidRDefault="00543187" w:rsidP="00543187">
      <w:pPr>
        <w:rPr>
          <w:sz w:val="28"/>
          <w:szCs w:val="28"/>
        </w:rPr>
      </w:pPr>
      <w:r>
        <w:rPr>
          <w:sz w:val="28"/>
          <w:szCs w:val="28"/>
        </w:rPr>
        <w:t>and a height of 0.3</w:t>
      </w:r>
      <w:r w:rsidR="006A333C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BE4763"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32782B5A" w:rsidR="00543187" w:rsidRDefault="004918DD" w:rsidP="00543187">
      <w:pPr>
        <w:rPr>
          <w:sz w:val="28"/>
          <w:szCs w:val="28"/>
        </w:rPr>
      </w:pPr>
      <w:r>
        <w:rPr>
          <w:sz w:val="28"/>
          <w:szCs w:val="28"/>
        </w:rPr>
        <w:t>A=0.5x0.4=0.2</w:t>
      </w:r>
    </w:p>
    <w:p w14:paraId="4723E726" w14:textId="32819396" w:rsidR="004918DD" w:rsidRDefault="004918DD" w:rsidP="00543187">
      <w:pPr>
        <w:rPr>
          <w:sz w:val="28"/>
          <w:szCs w:val="28"/>
        </w:rPr>
      </w:pPr>
      <w:r>
        <w:rPr>
          <w:sz w:val="28"/>
          <w:szCs w:val="28"/>
        </w:rPr>
        <w:t>P=f/a</w:t>
      </w:r>
    </w:p>
    <w:p w14:paraId="3007AB26" w14:textId="78714102" w:rsidR="004918DD" w:rsidRPr="004918DD" w:rsidRDefault="004918DD" w:rsidP="0054318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850/0.2=4250 N/m</w:t>
      </w:r>
      <w:r w:rsidRPr="004918DD">
        <w:rPr>
          <w:sz w:val="28"/>
          <w:szCs w:val="28"/>
          <w:vertAlign w:val="superscript"/>
        </w:rPr>
        <w:t>2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2BD7EE34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15D9F9C4" w14:textId="796ABC46" w:rsidR="004918DD" w:rsidRDefault="004918DD" w:rsidP="004918D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A=0.3x0.4=0.12</w:t>
      </w:r>
    </w:p>
    <w:p w14:paraId="0EC5D0C1" w14:textId="7F3224F8" w:rsidR="004918DD" w:rsidRDefault="004918DD" w:rsidP="004918D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P=f/a</w:t>
      </w:r>
    </w:p>
    <w:p w14:paraId="0E24B899" w14:textId="5BC25E20" w:rsidR="00BE4763" w:rsidRDefault="004918DD" w:rsidP="0048736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850/0.12=7083.</w:t>
      </w:r>
      <w:r w:rsidR="0048736C">
        <w:rPr>
          <w:sz w:val="28"/>
          <w:szCs w:val="28"/>
        </w:rPr>
        <w:t>33N/m</w:t>
      </w:r>
      <w:r w:rsidR="0048736C" w:rsidRPr="0048736C">
        <w:rPr>
          <w:sz w:val="28"/>
          <w:szCs w:val="28"/>
          <w:vertAlign w:val="superscript"/>
        </w:rPr>
        <w:t>2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35AC70EF" w14:textId="4CAA866E" w:rsidR="00E90C53" w:rsidRDefault="00BE4763" w:rsidP="00E90C5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E1E8448" w14:textId="77777777" w:rsidR="00E90C53" w:rsidRDefault="00E90C53" w:rsidP="00E90C53">
      <w:pPr>
        <w:rPr>
          <w:sz w:val="28"/>
          <w:szCs w:val="28"/>
        </w:rPr>
      </w:pPr>
    </w:p>
    <w:p w14:paraId="2F115B8D" w14:textId="6D91E0C9" w:rsidR="00E90C53" w:rsidRDefault="00E90C53" w:rsidP="00E90C53">
      <w:pPr>
        <w:rPr>
          <w:sz w:val="28"/>
          <w:szCs w:val="28"/>
        </w:rPr>
      </w:pPr>
      <w:r>
        <w:rPr>
          <w:sz w:val="28"/>
          <w:szCs w:val="28"/>
        </w:rPr>
        <w:t>A=</w:t>
      </w:r>
      <w:proofErr w:type="spellStart"/>
      <w:r>
        <w:rPr>
          <w:sz w:val="28"/>
          <w:szCs w:val="28"/>
        </w:rPr>
        <w:t>lxw</w:t>
      </w:r>
      <w:proofErr w:type="spellEnd"/>
    </w:p>
    <w:p w14:paraId="10696BAB" w14:textId="315CBDA7" w:rsidR="00E90C53" w:rsidRDefault="00E90C53" w:rsidP="00E90C53">
      <w:pPr>
        <w:rPr>
          <w:sz w:val="28"/>
          <w:szCs w:val="28"/>
        </w:rPr>
      </w:pPr>
      <w:r>
        <w:rPr>
          <w:sz w:val="28"/>
          <w:szCs w:val="28"/>
        </w:rPr>
        <w:t xml:space="preserve">   =0.4x0.8 = 0.32</w:t>
      </w:r>
    </w:p>
    <w:p w14:paraId="5A1B6998" w14:textId="21B4BE86" w:rsidR="00E90C53" w:rsidRDefault="00403E12" w:rsidP="00E90C5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90C53">
        <w:rPr>
          <w:sz w:val="28"/>
          <w:szCs w:val="28"/>
        </w:rPr>
        <w:t>=</w:t>
      </w:r>
      <w:r>
        <w:rPr>
          <w:sz w:val="28"/>
          <w:szCs w:val="28"/>
        </w:rPr>
        <w:t xml:space="preserve">f x </w:t>
      </w:r>
      <w:r w:rsidR="00E90C53">
        <w:rPr>
          <w:sz w:val="28"/>
          <w:szCs w:val="28"/>
        </w:rPr>
        <w:t>a</w:t>
      </w:r>
    </w:p>
    <w:p w14:paraId="38DB646B" w14:textId="12698D06" w:rsidR="00E90C53" w:rsidRDefault="00E90C53" w:rsidP="00E90C53">
      <w:pPr>
        <w:rPr>
          <w:sz w:val="28"/>
          <w:szCs w:val="28"/>
        </w:rPr>
      </w:pPr>
      <w:r>
        <w:rPr>
          <w:sz w:val="28"/>
          <w:szCs w:val="28"/>
        </w:rPr>
        <w:t xml:space="preserve">  = 500</w:t>
      </w:r>
      <w:r w:rsidR="00403E12">
        <w:rPr>
          <w:sz w:val="28"/>
          <w:szCs w:val="28"/>
        </w:rPr>
        <w:t xml:space="preserve"> x </w:t>
      </w:r>
      <w:r>
        <w:rPr>
          <w:sz w:val="28"/>
          <w:szCs w:val="28"/>
        </w:rPr>
        <w:t>0.32</w:t>
      </w:r>
    </w:p>
    <w:p w14:paraId="315CC212" w14:textId="05208E76" w:rsidR="00E90C53" w:rsidRPr="00BE4763" w:rsidRDefault="00E90C53" w:rsidP="00E90C53">
      <w:pPr>
        <w:rPr>
          <w:sz w:val="28"/>
          <w:szCs w:val="28"/>
        </w:rPr>
      </w:pPr>
      <w:r>
        <w:rPr>
          <w:sz w:val="28"/>
          <w:szCs w:val="28"/>
        </w:rPr>
        <w:t xml:space="preserve">  = 1</w:t>
      </w:r>
      <w:r w:rsidR="00403E12">
        <w:rPr>
          <w:sz w:val="28"/>
          <w:szCs w:val="28"/>
        </w:rPr>
        <w:t>60</w:t>
      </w:r>
      <w:r>
        <w:rPr>
          <w:sz w:val="28"/>
          <w:szCs w:val="28"/>
        </w:rPr>
        <w:t xml:space="preserve"> N</w:t>
      </w:r>
    </w:p>
    <w:sectPr w:rsidR="00E90C53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6A63" w14:textId="77777777" w:rsidR="00E15269" w:rsidRDefault="00E15269" w:rsidP="00DD6395">
      <w:pPr>
        <w:spacing w:after="0" w:line="240" w:lineRule="auto"/>
      </w:pPr>
      <w:r>
        <w:separator/>
      </w:r>
    </w:p>
  </w:endnote>
  <w:endnote w:type="continuationSeparator" w:id="0">
    <w:p w14:paraId="3FBEA2F1" w14:textId="77777777" w:rsidR="00E15269" w:rsidRDefault="00E15269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0530" w14:textId="77777777" w:rsidR="00E15269" w:rsidRDefault="00E15269" w:rsidP="00DD6395">
      <w:pPr>
        <w:spacing w:after="0" w:line="240" w:lineRule="auto"/>
      </w:pPr>
      <w:r>
        <w:separator/>
      </w:r>
    </w:p>
  </w:footnote>
  <w:footnote w:type="continuationSeparator" w:id="0">
    <w:p w14:paraId="3435F2A6" w14:textId="77777777" w:rsidR="00E15269" w:rsidRDefault="00E15269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528827">
    <w:abstractNumId w:val="3"/>
  </w:num>
  <w:num w:numId="2" w16cid:durableId="1712806487">
    <w:abstractNumId w:val="7"/>
  </w:num>
  <w:num w:numId="3" w16cid:durableId="1527401743">
    <w:abstractNumId w:val="8"/>
  </w:num>
  <w:num w:numId="4" w16cid:durableId="1796606272">
    <w:abstractNumId w:val="5"/>
  </w:num>
  <w:num w:numId="5" w16cid:durableId="1133446194">
    <w:abstractNumId w:val="9"/>
  </w:num>
  <w:num w:numId="6" w16cid:durableId="957486829">
    <w:abstractNumId w:val="1"/>
  </w:num>
  <w:num w:numId="7" w16cid:durableId="1493910636">
    <w:abstractNumId w:val="0"/>
  </w:num>
  <w:num w:numId="8" w16cid:durableId="1362245313">
    <w:abstractNumId w:val="2"/>
  </w:num>
  <w:num w:numId="9" w16cid:durableId="557400534">
    <w:abstractNumId w:val="6"/>
  </w:num>
  <w:num w:numId="10" w16cid:durableId="2081055305">
    <w:abstractNumId w:val="10"/>
  </w:num>
  <w:num w:numId="11" w16cid:durableId="26970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03E12"/>
    <w:rsid w:val="00442B1F"/>
    <w:rsid w:val="00464822"/>
    <w:rsid w:val="0048736C"/>
    <w:rsid w:val="004918DD"/>
    <w:rsid w:val="004B29A9"/>
    <w:rsid w:val="00543187"/>
    <w:rsid w:val="0054441B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D6395"/>
    <w:rsid w:val="00DF4064"/>
    <w:rsid w:val="00E15269"/>
    <w:rsid w:val="00E62D23"/>
    <w:rsid w:val="00E80A16"/>
    <w:rsid w:val="00E90C53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C:\Users\cash7\Documents\Custom Office Templates\worksheets template new.dotx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Tareq Sahouri</cp:lastModifiedBy>
  <cp:revision>2</cp:revision>
  <cp:lastPrinted>2022-09-15T17:27:00Z</cp:lastPrinted>
  <dcterms:created xsi:type="dcterms:W3CDTF">2022-09-19T14:01:00Z</dcterms:created>
  <dcterms:modified xsi:type="dcterms:W3CDTF">2022-09-19T14:01:00Z</dcterms:modified>
</cp:coreProperties>
</file>