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9A76A05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63F16CD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7F681079" w14:textId="2DE9451C" w:rsidR="00EB197A" w:rsidRDefault="00543187" w:rsidP="00EB197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70BC7C8B" w14:textId="0A02E593" w:rsidR="00EB197A" w:rsidRDefault="00EB197A" w:rsidP="00543187">
      <w:pPr>
        <w:rPr>
          <w:sz w:val="28"/>
          <w:szCs w:val="28"/>
        </w:rPr>
      </w:pPr>
      <w:r>
        <w:rPr>
          <w:sz w:val="28"/>
          <w:szCs w:val="28"/>
        </w:rPr>
        <w:t>0.5 x 0.4 = 0.2</w:t>
      </w:r>
      <w:r w:rsidRPr="00EB197A">
        <w:rPr>
          <w:sz w:val="28"/>
          <w:szCs w:val="28"/>
        </w:rPr>
        <w:t>m²</w:t>
      </w:r>
    </w:p>
    <w:p w14:paraId="60F92784" w14:textId="6D264F0B" w:rsidR="00EB197A" w:rsidRPr="002550F1" w:rsidRDefault="00EB197A" w:rsidP="00543187">
      <w:pPr>
        <w:rPr>
          <w:color w:val="FF0000"/>
          <w:sz w:val="28"/>
          <w:szCs w:val="28"/>
        </w:rPr>
      </w:pPr>
      <w:r>
        <w:rPr>
          <w:sz w:val="28"/>
          <w:szCs w:val="28"/>
        </w:rPr>
        <w:t>P=</w:t>
      </w:r>
      <w:r w:rsidR="002550F1">
        <w:rPr>
          <w:sz w:val="28"/>
          <w:szCs w:val="28"/>
        </w:rPr>
        <w:t>F/A = 850N/0.2</w:t>
      </w:r>
      <w:r w:rsidR="002550F1" w:rsidRPr="00EB197A">
        <w:rPr>
          <w:sz w:val="28"/>
          <w:szCs w:val="28"/>
        </w:rPr>
        <w:t>m²</w:t>
      </w:r>
      <w:r w:rsidR="002550F1">
        <w:rPr>
          <w:sz w:val="28"/>
          <w:szCs w:val="28"/>
        </w:rPr>
        <w:t xml:space="preserve"> = </w:t>
      </w:r>
      <w:r w:rsidR="002550F1" w:rsidRPr="002550F1">
        <w:rPr>
          <w:color w:val="FF0000"/>
          <w:sz w:val="28"/>
          <w:szCs w:val="28"/>
        </w:rPr>
        <w:t>4250 N/</w:t>
      </w:r>
      <w:r w:rsidR="002550F1" w:rsidRPr="002550F1">
        <w:rPr>
          <w:color w:val="FF0000"/>
          <w:sz w:val="28"/>
          <w:szCs w:val="28"/>
        </w:rPr>
        <w:t>m²</w:t>
      </w:r>
    </w:p>
    <w:p w14:paraId="516DEE0F" w14:textId="77777777" w:rsidR="00EB197A" w:rsidRPr="00543187" w:rsidRDefault="00EB197A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0B8E7989" w14:textId="77777777" w:rsidR="00EB197A" w:rsidRPr="00EB197A" w:rsidRDefault="00EB197A" w:rsidP="00EB197A">
      <w:pPr>
        <w:rPr>
          <w:sz w:val="28"/>
          <w:szCs w:val="28"/>
        </w:rPr>
      </w:pPr>
      <w:r w:rsidRPr="00EB197A">
        <w:rPr>
          <w:sz w:val="28"/>
          <w:szCs w:val="28"/>
        </w:rPr>
        <w:t>0.4 x 0.3 = 0.12m²</w:t>
      </w:r>
    </w:p>
    <w:p w14:paraId="2F7ECA32" w14:textId="758741ED" w:rsidR="00BE4763" w:rsidRPr="00EB197A" w:rsidRDefault="00EB197A" w:rsidP="00EB197A">
      <w:pPr>
        <w:rPr>
          <w:sz w:val="28"/>
          <w:szCs w:val="28"/>
        </w:rPr>
      </w:pPr>
      <w:r w:rsidRPr="00EB197A">
        <w:rPr>
          <w:sz w:val="28"/>
          <w:szCs w:val="28"/>
        </w:rPr>
        <w:t xml:space="preserve">P=F/A = 850N/0.12m² = </w:t>
      </w:r>
      <w:r w:rsidRPr="00EB197A">
        <w:rPr>
          <w:color w:val="FF0000"/>
          <w:sz w:val="28"/>
          <w:szCs w:val="28"/>
        </w:rPr>
        <w:t>7083 N/m²</w:t>
      </w: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3E6EFC87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 xml:space="preserve">m brake pad produces a </w:t>
      </w:r>
      <w:bookmarkStart w:id="0" w:name="_GoBack"/>
      <w:bookmarkEnd w:id="0"/>
      <w:r w:rsidRPr="00BE4763">
        <w:rPr>
          <w:sz w:val="28"/>
          <w:szCs w:val="28"/>
        </w:rPr>
        <w:t>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71B35633" w14:textId="18D37961" w:rsidR="002550F1" w:rsidRDefault="002550F1" w:rsidP="00BE4763">
      <w:pPr>
        <w:rPr>
          <w:sz w:val="28"/>
          <w:szCs w:val="28"/>
        </w:rPr>
      </w:pPr>
      <w:r>
        <w:rPr>
          <w:sz w:val="28"/>
          <w:szCs w:val="28"/>
        </w:rPr>
        <w:t>0.4 x 0.8 = 0</w:t>
      </w:r>
      <w:r w:rsidR="00984DBA">
        <w:rPr>
          <w:sz w:val="28"/>
          <w:szCs w:val="28"/>
        </w:rPr>
        <w:t>.32</w:t>
      </w:r>
    </w:p>
    <w:p w14:paraId="22FB2BFE" w14:textId="585F0B81" w:rsidR="00984DBA" w:rsidRPr="00BB4599" w:rsidRDefault="00BB4599" w:rsidP="00BE47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F=PxA = 500x0.32= </w:t>
      </w:r>
      <w:r w:rsidRPr="00BB4599">
        <w:rPr>
          <w:color w:val="FF0000"/>
          <w:sz w:val="28"/>
          <w:szCs w:val="28"/>
        </w:rPr>
        <w:t>160N</w:t>
      </w:r>
    </w:p>
    <w:sectPr w:rsidR="00984DBA" w:rsidRPr="00BB4599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2ECD1" w14:textId="77777777" w:rsidR="00413897" w:rsidRDefault="00413897" w:rsidP="00DD6395">
      <w:pPr>
        <w:spacing w:after="0" w:line="240" w:lineRule="auto"/>
      </w:pPr>
      <w:r>
        <w:separator/>
      </w:r>
    </w:p>
  </w:endnote>
  <w:endnote w:type="continuationSeparator" w:id="0">
    <w:p w14:paraId="00D69D60" w14:textId="77777777" w:rsidR="00413897" w:rsidRDefault="00413897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5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698A9" w14:textId="77777777" w:rsidR="00413897" w:rsidRDefault="00413897" w:rsidP="00DD6395">
      <w:pPr>
        <w:spacing w:after="0" w:line="240" w:lineRule="auto"/>
      </w:pPr>
      <w:r>
        <w:separator/>
      </w:r>
    </w:p>
  </w:footnote>
  <w:footnote w:type="continuationSeparator" w:id="0">
    <w:p w14:paraId="74DC1BF0" w14:textId="77777777" w:rsidR="00413897" w:rsidRDefault="00413897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0A504B"/>
    <w:rsid w:val="00173795"/>
    <w:rsid w:val="001C0588"/>
    <w:rsid w:val="001D679A"/>
    <w:rsid w:val="00250BB7"/>
    <w:rsid w:val="002550F1"/>
    <w:rsid w:val="002574DA"/>
    <w:rsid w:val="00370CE9"/>
    <w:rsid w:val="003A3FA2"/>
    <w:rsid w:val="003D4999"/>
    <w:rsid w:val="003D559A"/>
    <w:rsid w:val="00413897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984DBA"/>
    <w:rsid w:val="00A621BB"/>
    <w:rsid w:val="00BB4599"/>
    <w:rsid w:val="00BD4356"/>
    <w:rsid w:val="00BE4763"/>
    <w:rsid w:val="00C112C4"/>
    <w:rsid w:val="00C235FC"/>
    <w:rsid w:val="00DD6395"/>
    <w:rsid w:val="00DF4064"/>
    <w:rsid w:val="00E62D23"/>
    <w:rsid w:val="00E80A16"/>
    <w:rsid w:val="00E9349C"/>
    <w:rsid w:val="00EB197A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C320-0B26-424B-88B4-AD49891B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C:\Users\cash7\Documents\Custom Office Templates\worksheets template new.dotx</Template>
  <TotalTime>10</TotalTime>
  <Pages>1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Microsoft Office User</cp:lastModifiedBy>
  <cp:revision>2</cp:revision>
  <cp:lastPrinted>2022-09-15T17:27:00Z</cp:lastPrinted>
  <dcterms:created xsi:type="dcterms:W3CDTF">2022-09-16T09:07:00Z</dcterms:created>
  <dcterms:modified xsi:type="dcterms:W3CDTF">2022-09-16T09:07:00Z</dcterms:modified>
</cp:coreProperties>
</file>