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4882A" w14:textId="77777777" w:rsidR="00DD6395" w:rsidRPr="001F2497" w:rsidRDefault="00DD6395" w:rsidP="005A453C">
      <w:pPr>
        <w:ind w:firstLine="720"/>
        <w:rPr>
          <w:b/>
          <w:bCs/>
          <w:sz w:val="28"/>
          <w:szCs w:val="28"/>
        </w:rPr>
      </w:pPr>
      <w:r w:rsidRPr="001F2497">
        <w:rPr>
          <w:b/>
          <w:bCs/>
          <w:sz w:val="28"/>
          <w:szCs w:val="28"/>
        </w:rPr>
        <w:t>The National Orthodox School /Shmaisani</w:t>
      </w:r>
    </w:p>
    <w:p w14:paraId="5F01157A" w14:textId="77777777" w:rsidR="005A453C" w:rsidRDefault="005A453C" w:rsidP="005A453C">
      <w:pPr>
        <w:rPr>
          <w:b/>
          <w:bCs/>
          <w:sz w:val="28"/>
          <w:szCs w:val="28"/>
        </w:rPr>
      </w:pPr>
    </w:p>
    <w:p w14:paraId="6A35989B" w14:textId="344BE79C" w:rsidR="005A453C" w:rsidRDefault="00DD6395" w:rsidP="005A453C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Subject: Science</w:t>
      </w:r>
      <w:r>
        <w:rPr>
          <w:b/>
          <w:bCs/>
          <w:sz w:val="28"/>
          <w:szCs w:val="28"/>
        </w:rPr>
        <w:t xml:space="preserve">/ </w:t>
      </w:r>
      <w:r w:rsidR="00E9349C">
        <w:rPr>
          <w:b/>
          <w:bCs/>
          <w:sz w:val="28"/>
          <w:szCs w:val="28"/>
        </w:rPr>
        <w:t>Physics</w:t>
      </w:r>
    </w:p>
    <w:p w14:paraId="311BA491" w14:textId="0B4AFE2F" w:rsidR="00DD6395" w:rsidRPr="00E94421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 </w:t>
      </w:r>
      <w:r w:rsidR="00CB086A" w:rsidRPr="00CB086A">
        <w:rPr>
          <w:sz w:val="28"/>
          <w:szCs w:val="28"/>
        </w:rPr>
        <w:t>Laya Nowwara</w:t>
      </w:r>
      <w:r w:rsidRPr="00CB086A">
        <w:rPr>
          <w:sz w:val="28"/>
          <w:szCs w:val="28"/>
        </w:rPr>
        <w:t xml:space="preserve">  </w:t>
      </w:r>
      <w:r w:rsidRPr="00CB086A">
        <w:rPr>
          <w:color w:val="FF0000"/>
          <w:sz w:val="28"/>
          <w:szCs w:val="28"/>
        </w:rPr>
        <w:t xml:space="preserve">                      </w:t>
      </w:r>
      <w:r w:rsidRPr="00CB086A">
        <w:rPr>
          <w:sz w:val="28"/>
          <w:szCs w:val="28"/>
        </w:rPr>
        <w:t xml:space="preserve">                           </w:t>
      </w:r>
      <w:r w:rsidRPr="00E94421">
        <w:rPr>
          <w:b/>
          <w:bCs/>
          <w:sz w:val="28"/>
          <w:szCs w:val="28"/>
        </w:rPr>
        <w:t xml:space="preserve">Title: </w:t>
      </w:r>
      <w:r w:rsidR="00BE4763">
        <w:rPr>
          <w:b/>
          <w:bCs/>
          <w:sz w:val="28"/>
          <w:szCs w:val="28"/>
        </w:rPr>
        <w:t>Pressure</w:t>
      </w:r>
      <w:r w:rsidR="005A453C">
        <w:rPr>
          <w:b/>
          <w:bCs/>
          <w:sz w:val="28"/>
          <w:szCs w:val="28"/>
        </w:rPr>
        <w:t xml:space="preserve"> Worksheet </w:t>
      </w:r>
    </w:p>
    <w:p w14:paraId="0C851603" w14:textId="7E936D06" w:rsidR="00DD6395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8C419" wp14:editId="39A7B252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64AF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</w:t>
      </w:r>
      <w:r w:rsidR="00CB086A">
        <w:rPr>
          <w:sz w:val="28"/>
          <w:szCs w:val="28"/>
        </w:rPr>
        <w:t>18/9/2022</w:t>
      </w:r>
      <w:r w:rsidRPr="00E94421">
        <w:rPr>
          <w:b/>
          <w:bCs/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 xml:space="preserve">          </w:t>
      </w:r>
      <w:r w:rsidRPr="00E94421">
        <w:rPr>
          <w:b/>
          <w:bCs/>
          <w:sz w:val="28"/>
          <w:szCs w:val="28"/>
        </w:rPr>
        <w:t xml:space="preserve">Grade-Section: </w:t>
      </w:r>
      <w:r w:rsidR="00BE4763">
        <w:rPr>
          <w:b/>
          <w:bCs/>
          <w:sz w:val="28"/>
          <w:szCs w:val="28"/>
        </w:rPr>
        <w:t>8</w:t>
      </w:r>
      <w:r w:rsidR="00CB086A">
        <w:rPr>
          <w:b/>
          <w:bCs/>
          <w:sz w:val="28"/>
          <w:szCs w:val="28"/>
        </w:rPr>
        <w:t xml:space="preserve">- G </w:t>
      </w:r>
      <w:r w:rsidRPr="00E94421">
        <w:rPr>
          <w:b/>
          <w:bCs/>
          <w:sz w:val="28"/>
          <w:szCs w:val="28"/>
        </w:rPr>
        <w:t>CS</w:t>
      </w:r>
    </w:p>
    <w:p w14:paraId="71B3ED5D" w14:textId="479812BC" w:rsidR="00BE4763" w:rsidRDefault="00BE4763" w:rsidP="00BE4763">
      <w:pPr>
        <w:rPr>
          <w:sz w:val="28"/>
          <w:szCs w:val="28"/>
        </w:rPr>
      </w:pPr>
    </w:p>
    <w:p w14:paraId="1DD9300F" w14:textId="5A3373A8" w:rsidR="00BE4763" w:rsidRDefault="00BE4763" w:rsidP="00543187">
      <w:pPr>
        <w:rPr>
          <w:sz w:val="28"/>
          <w:szCs w:val="28"/>
        </w:rPr>
      </w:pPr>
      <w:r>
        <w:rPr>
          <w:sz w:val="28"/>
          <w:szCs w:val="28"/>
        </w:rPr>
        <w:t xml:space="preserve">Question 1) </w:t>
      </w:r>
      <w:r w:rsidRPr="00BE4763">
        <w:rPr>
          <w:sz w:val="28"/>
          <w:szCs w:val="28"/>
        </w:rPr>
        <w:t>A block of weight 850N has</w:t>
      </w:r>
      <w:r w:rsidR="00543187">
        <w:rPr>
          <w:sz w:val="28"/>
          <w:szCs w:val="28"/>
        </w:rPr>
        <w:t xml:space="preserve"> a length of 0.5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 and a width of 0.4 m and a height of 0.3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</w:t>
      </w:r>
      <w:r w:rsidRPr="00BE4763">
        <w:rPr>
          <w:sz w:val="28"/>
          <w:szCs w:val="28"/>
        </w:rPr>
        <w:t>.</w:t>
      </w:r>
    </w:p>
    <w:p w14:paraId="292E3D2B" w14:textId="18623A51" w:rsid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smallest pressure that this block exerts on the ground.</w:t>
      </w:r>
    </w:p>
    <w:p w14:paraId="3A6C80BD" w14:textId="45DE0927" w:rsidR="00543187" w:rsidRDefault="0046155B" w:rsidP="00543187">
      <w:pPr>
        <w:rPr>
          <w:sz w:val="28"/>
          <w:szCs w:val="28"/>
        </w:rPr>
      </w:pPr>
      <w:r>
        <w:rPr>
          <w:sz w:val="28"/>
          <w:szCs w:val="28"/>
        </w:rPr>
        <w:t>P= F/A</w:t>
      </w:r>
    </w:p>
    <w:p w14:paraId="5205676A" w14:textId="3B3A47B7" w:rsidR="0046155B" w:rsidRDefault="0046155B" w:rsidP="00543187">
      <w:pPr>
        <w:rPr>
          <w:sz w:val="28"/>
          <w:szCs w:val="28"/>
        </w:rPr>
      </w:pPr>
      <w:r>
        <w:rPr>
          <w:sz w:val="28"/>
          <w:szCs w:val="28"/>
        </w:rPr>
        <w:t>P= 850 N/0.5 m*0.4 m</w:t>
      </w:r>
    </w:p>
    <w:p w14:paraId="4BDCA48B" w14:textId="222615B5" w:rsidR="0046155B" w:rsidRDefault="0046155B" w:rsidP="00543187">
      <w:pPr>
        <w:rPr>
          <w:sz w:val="28"/>
          <w:szCs w:val="28"/>
        </w:rPr>
      </w:pPr>
      <w:r>
        <w:rPr>
          <w:sz w:val="28"/>
          <w:szCs w:val="28"/>
        </w:rPr>
        <w:t xml:space="preserve">  = 850 N/0.2 m</w:t>
      </w:r>
    </w:p>
    <w:p w14:paraId="5EC09F1A" w14:textId="31376652" w:rsidR="0046155B" w:rsidRPr="0046155B" w:rsidRDefault="0046155B" w:rsidP="00543187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=</w:t>
      </w:r>
      <w:r w:rsidRPr="0046155B">
        <w:rPr>
          <w:color w:val="FF0000"/>
          <w:sz w:val="28"/>
          <w:szCs w:val="28"/>
        </w:rPr>
        <w:t>4250 N/m</w:t>
      </w:r>
      <w:r w:rsidRPr="0046155B">
        <w:rPr>
          <w:color w:val="FF0000"/>
          <w:sz w:val="28"/>
          <w:szCs w:val="28"/>
          <w:vertAlign w:val="superscript"/>
        </w:rPr>
        <w:t>2</w:t>
      </w:r>
    </w:p>
    <w:p w14:paraId="0E19EA03" w14:textId="4F816564" w:rsidR="00543187" w:rsidRPr="0046155B" w:rsidRDefault="0046155B" w:rsidP="00543187">
      <w:pPr>
        <w:rPr>
          <w:color w:val="FF0000"/>
          <w:sz w:val="28"/>
          <w:szCs w:val="28"/>
        </w:rPr>
      </w:pPr>
      <w:r w:rsidRPr="0046155B">
        <w:rPr>
          <w:color w:val="FF0000"/>
          <w:sz w:val="28"/>
          <w:szCs w:val="28"/>
        </w:rPr>
        <w:t xml:space="preserve">In order to get the smallest pressure, you calculate the largest possible area. </w:t>
      </w:r>
    </w:p>
    <w:p w14:paraId="0F129CB8" w14:textId="3E994113" w:rsidR="00543187" w:rsidRP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largest pressure that this block exerts on the ground.</w:t>
      </w:r>
    </w:p>
    <w:p w14:paraId="429A4C13" w14:textId="362C9A2D" w:rsidR="00BE4763" w:rsidRDefault="0046155B" w:rsidP="00BE4763">
      <w:pPr>
        <w:rPr>
          <w:sz w:val="28"/>
          <w:szCs w:val="28"/>
        </w:rPr>
      </w:pPr>
      <w:r>
        <w:rPr>
          <w:sz w:val="28"/>
          <w:szCs w:val="28"/>
        </w:rPr>
        <w:t>P= F/A</w:t>
      </w:r>
    </w:p>
    <w:p w14:paraId="666F5F8D" w14:textId="2B2537F7" w:rsidR="0046155B" w:rsidRDefault="0046155B" w:rsidP="00BE4763">
      <w:pPr>
        <w:rPr>
          <w:sz w:val="28"/>
          <w:szCs w:val="28"/>
        </w:rPr>
      </w:pPr>
      <w:r>
        <w:rPr>
          <w:sz w:val="28"/>
          <w:szCs w:val="28"/>
        </w:rPr>
        <w:t>P= 850 N/0.4 m*0.3 m</w:t>
      </w:r>
    </w:p>
    <w:p w14:paraId="02AA8FAD" w14:textId="1011F626" w:rsidR="0046155B" w:rsidRDefault="0046155B" w:rsidP="00BE4763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= 850 N/0.12 m</w:t>
      </w:r>
      <w:r>
        <w:rPr>
          <w:sz w:val="28"/>
          <w:szCs w:val="28"/>
          <w:vertAlign w:val="superscript"/>
        </w:rPr>
        <w:t>2</w:t>
      </w:r>
    </w:p>
    <w:p w14:paraId="1C1CCCF3" w14:textId="310E42E4" w:rsidR="0046155B" w:rsidRDefault="0046155B" w:rsidP="00BE4763">
      <w:pPr>
        <w:rPr>
          <w:color w:val="FF0000"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</w:t>
      </w:r>
      <w:r>
        <w:rPr>
          <w:sz w:val="28"/>
          <w:szCs w:val="28"/>
        </w:rPr>
        <w:t>=</w:t>
      </w:r>
      <w:r w:rsidRPr="0046155B">
        <w:rPr>
          <w:color w:val="FF0000"/>
          <w:sz w:val="28"/>
          <w:szCs w:val="28"/>
        </w:rPr>
        <w:t>7083.33 N/m</w:t>
      </w:r>
      <w:r w:rsidRPr="0046155B">
        <w:rPr>
          <w:color w:val="FF0000"/>
          <w:sz w:val="28"/>
          <w:szCs w:val="28"/>
          <w:vertAlign w:val="superscript"/>
        </w:rPr>
        <w:t>2</w:t>
      </w:r>
    </w:p>
    <w:p w14:paraId="0B2902B8" w14:textId="65307EF2" w:rsidR="0046155B" w:rsidRPr="0046155B" w:rsidRDefault="0046155B" w:rsidP="00BE476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In order to get the largest pressure, you calculate the smallest possible area.</w:t>
      </w:r>
    </w:p>
    <w:p w14:paraId="40879E7A" w14:textId="09790DB9" w:rsidR="00BE4763" w:rsidRDefault="00BE4763" w:rsidP="00BE4763">
      <w:pPr>
        <w:rPr>
          <w:sz w:val="28"/>
          <w:szCs w:val="28"/>
        </w:rPr>
      </w:pPr>
      <w:r>
        <w:rPr>
          <w:sz w:val="28"/>
          <w:szCs w:val="28"/>
        </w:rPr>
        <w:t xml:space="preserve">Question </w:t>
      </w:r>
      <w:r w:rsidR="00543187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BE4763">
        <w:rPr>
          <w:sz w:val="28"/>
          <w:szCs w:val="28"/>
        </w:rPr>
        <w:t>The force applied to a 0.4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by 0.8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brake pad produces a pressure of 500 N/</w:t>
      </w:r>
      <w:r w:rsidR="00442B1F">
        <w:rPr>
          <w:sz w:val="28"/>
          <w:szCs w:val="28"/>
        </w:rPr>
        <w:t>c</w:t>
      </w:r>
      <w:r w:rsidRPr="00BE4763">
        <w:rPr>
          <w:sz w:val="28"/>
          <w:szCs w:val="28"/>
        </w:rPr>
        <w:t>m². Calculate the force applied to the brake pad.</w:t>
      </w:r>
    </w:p>
    <w:p w14:paraId="04103832" w14:textId="1A18B92D" w:rsidR="00CB086A" w:rsidRDefault="00CB086A" w:rsidP="00BE4763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P= 500 N/cm</w:t>
      </w:r>
      <w:r>
        <w:rPr>
          <w:sz w:val="28"/>
          <w:szCs w:val="28"/>
          <w:vertAlign w:val="superscript"/>
        </w:rPr>
        <w:t>2</w:t>
      </w:r>
    </w:p>
    <w:p w14:paraId="4184BDC0" w14:textId="6A57B0A2" w:rsidR="00CB086A" w:rsidRDefault="00CB086A" w:rsidP="00BE4763">
      <w:pPr>
        <w:rPr>
          <w:sz w:val="28"/>
          <w:szCs w:val="28"/>
        </w:rPr>
      </w:pPr>
      <w:r>
        <w:rPr>
          <w:sz w:val="28"/>
          <w:szCs w:val="28"/>
        </w:rPr>
        <w:t>A= 0.4 cm*0.8 cm= 0.32 cm</w:t>
      </w:r>
      <w:r>
        <w:rPr>
          <w:sz w:val="28"/>
          <w:szCs w:val="28"/>
          <w:vertAlign w:val="superscript"/>
        </w:rPr>
        <w:t>2</w:t>
      </w:r>
    </w:p>
    <w:p w14:paraId="41202C44" w14:textId="2C3859FE" w:rsidR="00CB086A" w:rsidRDefault="00CB086A" w:rsidP="00BE4763">
      <w:pPr>
        <w:rPr>
          <w:sz w:val="28"/>
          <w:szCs w:val="28"/>
        </w:rPr>
      </w:pPr>
      <w:r>
        <w:rPr>
          <w:sz w:val="28"/>
          <w:szCs w:val="28"/>
        </w:rPr>
        <w:t>F= P*A= 500 N/cm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* 0.32 cm</w:t>
      </w:r>
      <w:r>
        <w:rPr>
          <w:sz w:val="28"/>
          <w:szCs w:val="28"/>
          <w:vertAlign w:val="superscript"/>
        </w:rPr>
        <w:t>2</w:t>
      </w:r>
    </w:p>
    <w:p w14:paraId="08E13F1E" w14:textId="548D0BC9" w:rsidR="00CB086A" w:rsidRPr="00CB086A" w:rsidRDefault="00CB086A" w:rsidP="00BE4763">
      <w:pPr>
        <w:rPr>
          <w:sz w:val="28"/>
          <w:szCs w:val="28"/>
        </w:rPr>
      </w:pPr>
      <w:r>
        <w:rPr>
          <w:sz w:val="28"/>
          <w:szCs w:val="28"/>
        </w:rPr>
        <w:t xml:space="preserve">            = </w:t>
      </w:r>
      <w:r w:rsidRPr="00CB086A">
        <w:rPr>
          <w:color w:val="FF0000"/>
          <w:sz w:val="28"/>
          <w:szCs w:val="28"/>
        </w:rPr>
        <w:t>160N</w:t>
      </w:r>
    </w:p>
    <w:sectPr w:rsidR="00CB086A" w:rsidRPr="00CB086A" w:rsidSect="006D407A"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EE1E0" w14:textId="77777777" w:rsidR="00A6687D" w:rsidRDefault="00A6687D" w:rsidP="00DD6395">
      <w:pPr>
        <w:spacing w:after="0" w:line="240" w:lineRule="auto"/>
      </w:pPr>
      <w:r>
        <w:separator/>
      </w:r>
    </w:p>
  </w:endnote>
  <w:endnote w:type="continuationSeparator" w:id="0">
    <w:p w14:paraId="5ADBE648" w14:textId="77777777" w:rsidR="00A6687D" w:rsidRDefault="00A6687D" w:rsidP="00DD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EC42B" w14:textId="2934E6C0" w:rsidR="00083B5F" w:rsidRDefault="00083B5F" w:rsidP="004B29A9">
    <w:pPr>
      <w:pStyle w:val="Footer"/>
      <w:tabs>
        <w:tab w:val="left" w:pos="6168"/>
      </w:tabs>
    </w:pPr>
  </w:p>
  <w:p w14:paraId="57B88DC5" w14:textId="77777777" w:rsidR="00083B5F" w:rsidRDefault="00083B5F" w:rsidP="004B29A9">
    <w:pPr>
      <w:pStyle w:val="Footer"/>
    </w:pPr>
  </w:p>
  <w:p w14:paraId="5E23AAD6" w14:textId="77777777" w:rsidR="00083B5F" w:rsidRDefault="00083B5F" w:rsidP="004B29A9">
    <w:pPr>
      <w:pStyle w:val="Footer"/>
    </w:pPr>
  </w:p>
  <w:sdt>
    <w:sdtPr>
      <w:id w:val="1638687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DBFA4" w14:textId="77777777" w:rsidR="00083B5F" w:rsidRDefault="00083B5F" w:rsidP="004B29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6417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488DE" w14:textId="7889F23A" w:rsidR="00083B5F" w:rsidRDefault="00083B5F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198BC2BC" wp14:editId="7368F2E0">
              <wp:simplePos x="0" y="0"/>
              <wp:positionH relativeFrom="margin">
                <wp:posOffset>95250</wp:posOffset>
              </wp:positionH>
              <wp:positionV relativeFrom="paragraph">
                <wp:posOffset>131445</wp:posOffset>
              </wp:positionV>
              <wp:extent cx="5674880" cy="360000"/>
              <wp:effectExtent l="0" t="0" r="0" b="2540"/>
              <wp:wrapNone/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EE4F7CB" w14:textId="67BF1E49" w:rsidR="00083B5F" w:rsidRDefault="00083B5F" w:rsidP="00370CE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A51B5B" w14:textId="51670725" w:rsidR="00083B5F" w:rsidRDefault="00083B5F" w:rsidP="00370CE9">
    <w:pPr>
      <w:pStyle w:val="Footer"/>
      <w:jc w:val="right"/>
    </w:pPr>
    <w:r w:rsidRPr="00370CE9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7A960" w14:textId="77777777" w:rsidR="00A6687D" w:rsidRDefault="00A6687D" w:rsidP="00DD6395">
      <w:pPr>
        <w:spacing w:after="0" w:line="240" w:lineRule="auto"/>
      </w:pPr>
      <w:r>
        <w:separator/>
      </w:r>
    </w:p>
  </w:footnote>
  <w:footnote w:type="continuationSeparator" w:id="0">
    <w:p w14:paraId="0C714D51" w14:textId="77777777" w:rsidR="00A6687D" w:rsidRDefault="00A6687D" w:rsidP="00DD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D8784" w14:textId="0EE1573A" w:rsidR="00083B5F" w:rsidRDefault="00083B5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DC0A68" wp14:editId="2569CFD2">
          <wp:simplePos x="0" y="0"/>
          <wp:positionH relativeFrom="column">
            <wp:posOffset>-476250</wp:posOffset>
          </wp:positionH>
          <wp:positionV relativeFrom="page">
            <wp:posOffset>447675</wp:posOffset>
          </wp:positionV>
          <wp:extent cx="1362075" cy="1001395"/>
          <wp:effectExtent l="0" t="0" r="9525" b="8255"/>
          <wp:wrapTight wrapText="bothSides">
            <wp:wrapPolygon edited="0">
              <wp:start x="0" y="0"/>
              <wp:lineTo x="0" y="21367"/>
              <wp:lineTo x="21449" y="21367"/>
              <wp:lineTo x="2144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A6FDB"/>
    <w:multiLevelType w:val="hybridMultilevel"/>
    <w:tmpl w:val="A4DACE52"/>
    <w:lvl w:ilvl="0" w:tplc="E42616B6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B76BF"/>
    <w:multiLevelType w:val="hybridMultilevel"/>
    <w:tmpl w:val="B5EE1D44"/>
    <w:lvl w:ilvl="0" w:tplc="5990739C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3E64"/>
    <w:multiLevelType w:val="hybridMultilevel"/>
    <w:tmpl w:val="7F101E2A"/>
    <w:lvl w:ilvl="0" w:tplc="09AA3DFA">
      <w:start w:val="1"/>
      <w:numFmt w:val="decimal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F0AC8"/>
    <w:multiLevelType w:val="hybridMultilevel"/>
    <w:tmpl w:val="53F0A334"/>
    <w:lvl w:ilvl="0" w:tplc="AAE829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20DAF"/>
    <w:multiLevelType w:val="hybridMultilevel"/>
    <w:tmpl w:val="747E5EFC"/>
    <w:lvl w:ilvl="0" w:tplc="E8047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7C0F89"/>
    <w:multiLevelType w:val="hybridMultilevel"/>
    <w:tmpl w:val="98FEB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71615"/>
    <w:multiLevelType w:val="hybridMultilevel"/>
    <w:tmpl w:val="92E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44A68"/>
    <w:multiLevelType w:val="hybridMultilevel"/>
    <w:tmpl w:val="02525032"/>
    <w:lvl w:ilvl="0" w:tplc="3AA06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02691"/>
    <w:multiLevelType w:val="hybridMultilevel"/>
    <w:tmpl w:val="38E05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6042F"/>
    <w:multiLevelType w:val="hybridMultilevel"/>
    <w:tmpl w:val="640A4B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F3657"/>
    <w:multiLevelType w:val="hybridMultilevel"/>
    <w:tmpl w:val="284065E0"/>
    <w:lvl w:ilvl="0" w:tplc="B568DE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3C"/>
    <w:rsid w:val="00083B5F"/>
    <w:rsid w:val="00173795"/>
    <w:rsid w:val="001C0588"/>
    <w:rsid w:val="001D679A"/>
    <w:rsid w:val="00250BB7"/>
    <w:rsid w:val="002574DA"/>
    <w:rsid w:val="00370CE9"/>
    <w:rsid w:val="003A3FA2"/>
    <w:rsid w:val="003D4999"/>
    <w:rsid w:val="003D559A"/>
    <w:rsid w:val="00442B1F"/>
    <w:rsid w:val="0046155B"/>
    <w:rsid w:val="00464822"/>
    <w:rsid w:val="004B29A9"/>
    <w:rsid w:val="00543187"/>
    <w:rsid w:val="005A453C"/>
    <w:rsid w:val="005A618F"/>
    <w:rsid w:val="0067236D"/>
    <w:rsid w:val="006876FC"/>
    <w:rsid w:val="006A333C"/>
    <w:rsid w:val="006C6EBB"/>
    <w:rsid w:val="006D407A"/>
    <w:rsid w:val="007124A3"/>
    <w:rsid w:val="00A621BB"/>
    <w:rsid w:val="00A6687D"/>
    <w:rsid w:val="00BD4356"/>
    <w:rsid w:val="00BE4763"/>
    <w:rsid w:val="00C112C4"/>
    <w:rsid w:val="00C235FC"/>
    <w:rsid w:val="00C90B81"/>
    <w:rsid w:val="00CB086A"/>
    <w:rsid w:val="00DD6395"/>
    <w:rsid w:val="00DF4064"/>
    <w:rsid w:val="00E62D23"/>
    <w:rsid w:val="00E80A16"/>
    <w:rsid w:val="00E9349C"/>
    <w:rsid w:val="00F5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20CC0"/>
  <w15:chartTrackingRefBased/>
  <w15:docId w15:val="{004524D1-8F8B-48AE-9C8E-EF8999AB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95"/>
  </w:style>
  <w:style w:type="character" w:styleId="PlaceholderText">
    <w:name w:val="Placeholder Text"/>
    <w:basedOn w:val="DefaultParagraphFont"/>
    <w:uiPriority w:val="99"/>
    <w:semiHidden/>
    <w:rsid w:val="005A453C"/>
    <w:rPr>
      <w:color w:val="808080"/>
    </w:rPr>
  </w:style>
  <w:style w:type="paragraph" w:styleId="ListParagraph">
    <w:name w:val="List Paragraph"/>
    <w:basedOn w:val="Normal"/>
    <w:uiPriority w:val="34"/>
    <w:qFormat/>
    <w:rsid w:val="005A453C"/>
    <w:pPr>
      <w:ind w:left="720"/>
      <w:contextualSpacing/>
    </w:pPr>
  </w:style>
  <w:style w:type="character" w:customStyle="1" w:styleId="fontstyle01">
    <w:name w:val="fontstyle01"/>
    <w:basedOn w:val="DefaultParagraphFont"/>
    <w:rsid w:val="00E62D23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3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6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1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h7\Documents\Custom%20Office%20Templates\worksheets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32483-EC5B-4B21-B686-10EC1A83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worksheets template new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cash7</dc:creator>
  <cp:keywords/>
  <dc:description/>
  <cp:lastModifiedBy>Seema Nowwara</cp:lastModifiedBy>
  <cp:revision>2</cp:revision>
  <cp:lastPrinted>2022-09-15T17:27:00Z</cp:lastPrinted>
  <dcterms:created xsi:type="dcterms:W3CDTF">2022-09-18T18:03:00Z</dcterms:created>
  <dcterms:modified xsi:type="dcterms:W3CDTF">2022-09-18T18:03:00Z</dcterms:modified>
</cp:coreProperties>
</file>