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5470B3A3" w:rsidR="00543187" w:rsidRPr="005801F2" w:rsidRDefault="005801F2" w:rsidP="005801F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850 divided by 0.5 =1700</w:t>
      </w:r>
      <w:r>
        <w:rPr>
          <w:sz w:val="28"/>
          <w:szCs w:val="28"/>
        </w:rPr>
        <w:tab/>
        <w:t>N</w:t>
      </w:r>
      <w:r w:rsidRPr="00BE4763">
        <w:rPr>
          <w:sz w:val="28"/>
          <w:szCs w:val="28"/>
        </w:rPr>
        <w:t>/m²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44A52E46" w:rsidR="00BE4763" w:rsidRDefault="005801F2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850 divided by 0.3 = </w:t>
      </w:r>
      <w:r w:rsidRPr="005801F2">
        <w:rPr>
          <w:sz w:val="28"/>
          <w:szCs w:val="28"/>
        </w:rPr>
        <w:t xml:space="preserve">2833.3 </w:t>
      </w:r>
      <w:r>
        <w:rPr>
          <w:sz w:val="28"/>
          <w:szCs w:val="28"/>
        </w:rPr>
        <w:t>N</w:t>
      </w:r>
      <w:r w:rsidRPr="00BE4763">
        <w:rPr>
          <w:sz w:val="28"/>
          <w:szCs w:val="28"/>
        </w:rPr>
        <w:t>/m²</w:t>
      </w:r>
      <w:r>
        <w:rPr>
          <w:sz w:val="28"/>
          <w:szCs w:val="28"/>
        </w:rPr>
        <w:tab/>
      </w:r>
    </w:p>
    <w:p w14:paraId="2F7ECA32" w14:textId="2E1F9F08" w:rsidR="00BE4763" w:rsidRDefault="00BE4763" w:rsidP="00BE4763">
      <w:pPr>
        <w:rPr>
          <w:sz w:val="28"/>
          <w:szCs w:val="28"/>
        </w:rPr>
      </w:pPr>
      <w:bookmarkStart w:id="0" w:name="_GoBack"/>
      <w:bookmarkEnd w:id="0"/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47430D5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488221A9" w14:textId="25341D66" w:rsidR="00225EF6" w:rsidRDefault="00225EF6" w:rsidP="00BE47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54F57">
        <w:rPr>
          <w:sz w:val="28"/>
          <w:szCs w:val="28"/>
        </w:rPr>
        <w:t xml:space="preserve">=force over area </w:t>
      </w:r>
    </w:p>
    <w:p w14:paraId="5B58AA2B" w14:textId="6A67C1FC" w:rsidR="00E54F57" w:rsidRDefault="00E54F57" w:rsidP="00E54F57">
      <w:pPr>
        <w:jc w:val="both"/>
        <w:rPr>
          <w:sz w:val="28"/>
          <w:szCs w:val="28"/>
        </w:rPr>
      </w:pPr>
      <w:r>
        <w:rPr>
          <w:sz w:val="28"/>
          <w:szCs w:val="28"/>
        </w:rPr>
        <w:t>500=0.4 divided by 0.8 =0.5N/cm</w:t>
      </w:r>
      <w:r w:rsidRPr="00BE4763">
        <w:rPr>
          <w:sz w:val="28"/>
          <w:szCs w:val="28"/>
        </w:rPr>
        <w:t>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FB4412" w14:textId="77777777" w:rsidR="00225EF6" w:rsidRDefault="00225EF6" w:rsidP="00BE4763">
      <w:pPr>
        <w:rPr>
          <w:sz w:val="28"/>
          <w:szCs w:val="28"/>
        </w:rPr>
      </w:pPr>
    </w:p>
    <w:p w14:paraId="05E1853A" w14:textId="6C662B8A" w:rsidR="00225EF6" w:rsidRDefault="00225EF6" w:rsidP="00BE4763">
      <w:pPr>
        <w:rPr>
          <w:sz w:val="28"/>
          <w:szCs w:val="28"/>
        </w:rPr>
      </w:pPr>
    </w:p>
    <w:p w14:paraId="30A87207" w14:textId="77777777" w:rsidR="00225EF6" w:rsidRDefault="00225EF6" w:rsidP="00BE4763">
      <w:pPr>
        <w:rPr>
          <w:sz w:val="28"/>
          <w:szCs w:val="28"/>
        </w:rPr>
      </w:pPr>
    </w:p>
    <w:p w14:paraId="38DB0625" w14:textId="75D4B711" w:rsidR="00225EF6" w:rsidRPr="00BE4763" w:rsidRDefault="00225EF6" w:rsidP="00BE4763">
      <w:pPr>
        <w:rPr>
          <w:sz w:val="28"/>
          <w:szCs w:val="28"/>
        </w:rPr>
      </w:pPr>
    </w:p>
    <w:sectPr w:rsidR="00225EF6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6277" w14:textId="77777777" w:rsidR="00242340" w:rsidRDefault="00242340" w:rsidP="00DD6395">
      <w:pPr>
        <w:spacing w:after="0" w:line="240" w:lineRule="auto"/>
      </w:pPr>
      <w:r>
        <w:separator/>
      </w:r>
    </w:p>
  </w:endnote>
  <w:endnote w:type="continuationSeparator" w:id="0">
    <w:p w14:paraId="2D7936D9" w14:textId="77777777" w:rsidR="00242340" w:rsidRDefault="00242340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74FB8C68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1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4E937" w14:textId="77777777" w:rsidR="00242340" w:rsidRDefault="00242340" w:rsidP="00DD6395">
      <w:pPr>
        <w:spacing w:after="0" w:line="240" w:lineRule="auto"/>
      </w:pPr>
      <w:r>
        <w:separator/>
      </w:r>
    </w:p>
  </w:footnote>
  <w:footnote w:type="continuationSeparator" w:id="0">
    <w:p w14:paraId="3C2BB915" w14:textId="77777777" w:rsidR="00242340" w:rsidRDefault="00242340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C0588"/>
    <w:rsid w:val="001D679A"/>
    <w:rsid w:val="00225EF6"/>
    <w:rsid w:val="00242340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801F2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DD6395"/>
    <w:rsid w:val="00DF4064"/>
    <w:rsid w:val="00E54F57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0B44-6682-4DDA-A90E-277AEF2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Suhad Raheb</cp:lastModifiedBy>
  <cp:revision>2</cp:revision>
  <cp:lastPrinted>2022-09-15T17:27:00Z</cp:lastPrinted>
  <dcterms:created xsi:type="dcterms:W3CDTF">2022-09-18T13:00:00Z</dcterms:created>
  <dcterms:modified xsi:type="dcterms:W3CDTF">2022-09-18T13:00:00Z</dcterms:modified>
</cp:coreProperties>
</file>