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6BCC3D90" w14:textId="1788A540" w:rsidR="00DE04D4" w:rsidRDefault="00DE04D4" w:rsidP="00DD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Yasmeen</w:t>
      </w:r>
      <w:r w:rsidR="00DD6395">
        <w:rPr>
          <w:b/>
          <w:bCs/>
          <w:color w:val="FF0000"/>
          <w:sz w:val="28"/>
          <w:szCs w:val="28"/>
        </w:rPr>
        <w:t xml:space="preserve">                      </w:t>
      </w:r>
      <w:r w:rsidR="00DD6395" w:rsidRPr="00E94421">
        <w:rPr>
          <w:b/>
          <w:bCs/>
          <w:sz w:val="28"/>
          <w:szCs w:val="28"/>
        </w:rPr>
        <w:t xml:space="preserve">           </w:t>
      </w:r>
      <w:r w:rsidR="00DD6395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DD6395"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</w:t>
      </w:r>
    </w:p>
    <w:p w14:paraId="3967F993" w14:textId="77777777" w:rsidR="00DE04D4" w:rsidRPr="00E94421" w:rsidRDefault="00DE04D4" w:rsidP="00DE04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Worksheet </w:t>
      </w:r>
    </w:p>
    <w:p w14:paraId="0C851603" w14:textId="65B3EA49" w:rsidR="00DD6395" w:rsidRDefault="00DD6395" w:rsidP="00DE04D4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7D4BEC0D">
                <wp:simplePos x="0" y="0"/>
                <wp:positionH relativeFrom="margin">
                  <wp:posOffset>-381000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A6C2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pt,27.65pt" to="481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CnVq+L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E04D4">
        <w:rPr>
          <w:b/>
          <w:bCs/>
          <w:sz w:val="28"/>
          <w:szCs w:val="28"/>
        </w:rPr>
        <w:t>Date: 8/9/2022</w:t>
      </w:r>
      <w:r w:rsidRPr="00E94421">
        <w:rPr>
          <w:b/>
          <w:bCs/>
          <w:sz w:val="28"/>
          <w:szCs w:val="28"/>
        </w:rPr>
        <w:t xml:space="preserve">                                                 </w:t>
      </w:r>
      <w:r w:rsidR="00DE04D4">
        <w:rPr>
          <w:b/>
          <w:bCs/>
          <w:sz w:val="28"/>
          <w:szCs w:val="28"/>
        </w:rPr>
        <w:t xml:space="preserve">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 w:rsidR="00DE04D4">
        <w:rPr>
          <w:b/>
          <w:bCs/>
          <w:sz w:val="28"/>
          <w:szCs w:val="28"/>
        </w:rPr>
        <w:t>C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69D4ED19" w14:textId="498B00F8" w:rsidR="00DE04D4" w:rsidRDefault="00DE04D4" w:rsidP="00DE0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850/ (0.5*</w:t>
      </w:r>
      <w:bookmarkStart w:id="0" w:name="_GoBack"/>
      <w:bookmarkEnd w:id="0"/>
      <w:r>
        <w:rPr>
          <w:sz w:val="28"/>
          <w:szCs w:val="28"/>
        </w:rPr>
        <w:t>0.4) =4250N/m2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2F7ECA32" w14:textId="70B045D8" w:rsidR="00BE4763" w:rsidRDefault="00543187" w:rsidP="00DE04D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Find the largest pressure that </w:t>
      </w:r>
      <w:r w:rsidR="00DE04D4">
        <w:rPr>
          <w:sz w:val="28"/>
          <w:szCs w:val="28"/>
        </w:rPr>
        <w:t>this block exerts on the ground</w:t>
      </w:r>
    </w:p>
    <w:p w14:paraId="357469D4" w14:textId="70FBFDAA" w:rsidR="00DE04D4" w:rsidRPr="00DE04D4" w:rsidRDefault="00DE04D4" w:rsidP="00DE04D4">
      <w:pPr>
        <w:ind w:left="720"/>
        <w:rPr>
          <w:sz w:val="28"/>
          <w:szCs w:val="28"/>
        </w:rPr>
      </w:pPr>
      <w:r>
        <w:rPr>
          <w:sz w:val="28"/>
          <w:szCs w:val="28"/>
        </w:rPr>
        <w:t>850/ (0.3*0.4) = 7083.33 N/m2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61EB7DEF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224B165D" w14:textId="6DD4BA62" w:rsidR="00DE04D4" w:rsidRPr="00BE4763" w:rsidRDefault="00DE04D4" w:rsidP="00BE4763">
      <w:pPr>
        <w:rPr>
          <w:sz w:val="28"/>
          <w:szCs w:val="28"/>
        </w:rPr>
      </w:pPr>
      <w:r>
        <w:rPr>
          <w:sz w:val="28"/>
          <w:szCs w:val="28"/>
        </w:rPr>
        <w:t>F=500*0.4*0.8= 160 N/m2</w:t>
      </w:r>
    </w:p>
    <w:sectPr w:rsidR="00DE04D4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16AB4" w14:textId="77777777" w:rsidR="00C82B10" w:rsidRDefault="00C82B10" w:rsidP="00DD6395">
      <w:pPr>
        <w:spacing w:after="0" w:line="240" w:lineRule="auto"/>
      </w:pPr>
      <w:r>
        <w:separator/>
      </w:r>
    </w:p>
  </w:endnote>
  <w:endnote w:type="continuationSeparator" w:id="0">
    <w:p w14:paraId="6AEB3D51" w14:textId="77777777" w:rsidR="00C82B10" w:rsidRDefault="00C82B10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5C8F437F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0BCE" w14:textId="77777777" w:rsidR="00C82B10" w:rsidRDefault="00C82B10" w:rsidP="00DD6395">
      <w:pPr>
        <w:spacing w:after="0" w:line="240" w:lineRule="auto"/>
      </w:pPr>
      <w:r>
        <w:separator/>
      </w:r>
    </w:p>
  </w:footnote>
  <w:footnote w:type="continuationSeparator" w:id="0">
    <w:p w14:paraId="6BECAD90" w14:textId="77777777" w:rsidR="00C82B10" w:rsidRDefault="00C82B10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C82B10"/>
    <w:rsid w:val="00DD6395"/>
    <w:rsid w:val="00DE04D4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160E-AE46-4958-BA0D-07BAB2F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user</cp:lastModifiedBy>
  <cp:revision>2</cp:revision>
  <cp:lastPrinted>2022-09-15T17:27:00Z</cp:lastPrinted>
  <dcterms:created xsi:type="dcterms:W3CDTF">2022-09-18T10:43:00Z</dcterms:created>
  <dcterms:modified xsi:type="dcterms:W3CDTF">2022-09-18T10:43:00Z</dcterms:modified>
</cp:coreProperties>
</file>