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:rsidR="005A453C" w:rsidRDefault="005A453C" w:rsidP="005A453C">
      <w:pPr>
        <w:rPr>
          <w:b/>
          <w:bCs/>
          <w:sz w:val="28"/>
          <w:szCs w:val="28"/>
        </w:rPr>
      </w:pPr>
    </w:p>
    <w:p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:rsidR="00DD6395" w:rsidRDefault="00850BAA" w:rsidP="00DD639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Straight Connector 2" o:spid="_x0000_s1026" style="position:absolute;z-index:251659264;visibility:visible;mso-position-horizontal-relative:margin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<v:stroke joinstyle="miter"/>
            <w10:wrap anchorx="margin"/>
          </v:line>
        </w:pict>
      </w:r>
      <w:r w:rsidR="00DD6395" w:rsidRPr="00E94421">
        <w:rPr>
          <w:b/>
          <w:bCs/>
          <w:sz w:val="28"/>
          <w:szCs w:val="28"/>
        </w:rPr>
        <w:t xml:space="preserve">Date:                                                       Grade-Section: </w:t>
      </w:r>
      <w:r w:rsidR="00BE4763">
        <w:rPr>
          <w:b/>
          <w:bCs/>
          <w:sz w:val="28"/>
          <w:szCs w:val="28"/>
        </w:rPr>
        <w:t xml:space="preserve">8- </w:t>
      </w:r>
      <w:r w:rsidR="00DD6395">
        <w:rPr>
          <w:b/>
          <w:bCs/>
          <w:sz w:val="28"/>
          <w:szCs w:val="28"/>
        </w:rPr>
        <w:t>……</w:t>
      </w:r>
      <w:r w:rsidR="00DD6395" w:rsidRPr="00E94421">
        <w:rPr>
          <w:b/>
          <w:bCs/>
          <w:sz w:val="28"/>
          <w:szCs w:val="28"/>
        </w:rPr>
        <w:t>CS</w:t>
      </w:r>
    </w:p>
    <w:p w:rsidR="00BE4763" w:rsidRDefault="00BE4763" w:rsidP="00BE4763">
      <w:pPr>
        <w:rPr>
          <w:sz w:val="28"/>
          <w:szCs w:val="28"/>
        </w:rPr>
      </w:pPr>
    </w:p>
    <w:p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0.5m and a width of 0.4 m and a height of 0.3m</w:t>
      </w:r>
      <w:r w:rsidRPr="00BE4763">
        <w:rPr>
          <w:sz w:val="28"/>
          <w:szCs w:val="28"/>
        </w:rPr>
        <w:t>.</w:t>
      </w:r>
    </w:p>
    <w:p w:rsidR="00543187" w:rsidRDefault="00CB777A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CB777A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8.5pt;margin-top:23.7pt;width:252.75pt;height:102.4pt;z-index:251661312;mso-width-relative:margin;mso-height-relative:margin">
            <v:textbox>
              <w:txbxContent>
                <w:p w:rsidR="00CB777A" w:rsidRDefault="00CB777A" w:rsidP="00CB777A">
                  <w:r>
                    <w:t>Area = L * W</w:t>
                  </w:r>
                </w:p>
                <w:p w:rsidR="00CB777A" w:rsidRPr="00CB777A" w:rsidRDefault="00CB777A" w:rsidP="00CB777A">
                  <w:r>
                    <w:t>Area (1)= 0.5 m * 0.4 m= 0.2 m</w:t>
                  </w:r>
                  <w:r w:rsidRPr="00CB777A">
                    <w:t>²</w:t>
                  </w:r>
                  <w:r>
                    <w:t xml:space="preserve"> ( the largest)</w:t>
                  </w:r>
                </w:p>
                <w:p w:rsidR="00CB777A" w:rsidRDefault="00CB777A" w:rsidP="00CB777A">
                  <w:r w:rsidRPr="00CB777A">
                    <w:t>Area (2): 0.5 m *0.3 m = 0.15 m²</w:t>
                  </w:r>
                </w:p>
                <w:p w:rsidR="00CB777A" w:rsidRPr="00CB777A" w:rsidRDefault="00CB777A" w:rsidP="00CB777A">
                  <w:r>
                    <w:t>Area (3) : 0.4 m *0.3 m = 0.12 m</w:t>
                  </w:r>
                  <w:r>
                    <w:rPr>
                      <w:rFonts w:ascii="Verdana" w:hAnsi="Verdana"/>
                    </w:rPr>
                    <w:t xml:space="preserve">²  </w:t>
                  </w:r>
                  <w:r w:rsidRPr="00CB777A">
                    <w:t>( the smallest)</w:t>
                  </w:r>
                </w:p>
              </w:txbxContent>
            </v:textbox>
          </v:shape>
        </w:pict>
      </w:r>
      <w:r w:rsidR="00543187">
        <w:rPr>
          <w:sz w:val="28"/>
          <w:szCs w:val="28"/>
        </w:rPr>
        <w:t>Find the smallest pressure that this block exerts on the ground.</w:t>
      </w:r>
    </w:p>
    <w:p w:rsidR="00543187" w:rsidRDefault="00CB777A" w:rsidP="00543187">
      <w:pPr>
        <w:rPr>
          <w:sz w:val="28"/>
          <w:szCs w:val="28"/>
        </w:rPr>
      </w:pPr>
      <w:r>
        <w:rPr>
          <w:sz w:val="28"/>
          <w:szCs w:val="28"/>
        </w:rPr>
        <w:t>P= F/A</w:t>
      </w:r>
    </w:p>
    <w:p w:rsidR="00CB777A" w:rsidRPr="00545C1A" w:rsidRDefault="00CB777A" w:rsidP="00543187">
      <w:pPr>
        <w:rPr>
          <w:sz w:val="28"/>
          <w:szCs w:val="28"/>
        </w:rPr>
      </w:pPr>
      <w:r>
        <w:rPr>
          <w:sz w:val="28"/>
          <w:szCs w:val="28"/>
        </w:rPr>
        <w:t>= 850 N/ 0.2 m</w:t>
      </w:r>
      <w:r w:rsidRPr="00545C1A">
        <w:rPr>
          <w:sz w:val="28"/>
          <w:szCs w:val="28"/>
        </w:rPr>
        <w:t>²</w:t>
      </w:r>
      <w:r w:rsidR="00545C1A" w:rsidRPr="00545C1A">
        <w:rPr>
          <w:sz w:val="28"/>
          <w:szCs w:val="28"/>
        </w:rPr>
        <w:t xml:space="preserve"> = 4250 N/m²</w:t>
      </w:r>
    </w:p>
    <w:p w:rsidR="00545C1A" w:rsidRPr="00545C1A" w:rsidRDefault="00545C1A" w:rsidP="00543187">
      <w:pPr>
        <w:rPr>
          <w:color w:val="FF0000"/>
        </w:rPr>
      </w:pPr>
      <w:r w:rsidRPr="00545C1A">
        <w:rPr>
          <w:color w:val="FF0000"/>
        </w:rPr>
        <w:t>( the smallest pressure means</w:t>
      </w:r>
    </w:p>
    <w:p w:rsidR="00545C1A" w:rsidRPr="00545C1A" w:rsidRDefault="00545C1A" w:rsidP="00543187">
      <w:pPr>
        <w:rPr>
          <w:color w:val="FF0000"/>
        </w:rPr>
      </w:pPr>
      <w:r w:rsidRPr="00545C1A">
        <w:rPr>
          <w:color w:val="FF0000"/>
        </w:rPr>
        <w:t xml:space="preserve"> the largest area)</w:t>
      </w:r>
    </w:p>
    <w:p w:rsidR="00543187" w:rsidRPr="00545C1A" w:rsidRDefault="00543187" w:rsidP="00543187">
      <w:pPr>
        <w:rPr>
          <w:color w:val="FF0000"/>
        </w:rPr>
      </w:pPr>
    </w:p>
    <w:p w:rsidR="00543187" w:rsidRPr="00543187" w:rsidRDefault="00543187" w:rsidP="00543187">
      <w:pPr>
        <w:rPr>
          <w:sz w:val="28"/>
          <w:szCs w:val="28"/>
        </w:rPr>
      </w:pPr>
    </w:p>
    <w:p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:rsidR="00BE4763" w:rsidRDefault="00545C1A" w:rsidP="00BE4763">
      <w:pPr>
        <w:rPr>
          <w:sz w:val="28"/>
          <w:szCs w:val="28"/>
        </w:rPr>
      </w:pPr>
      <w:r w:rsidRPr="00545C1A">
        <w:rPr>
          <w:color w:val="FF0000"/>
        </w:rPr>
        <w:t>The largest pressure means the smallest Area (0.12 m²)</w:t>
      </w:r>
    </w:p>
    <w:p w:rsidR="00545C1A" w:rsidRDefault="00545C1A" w:rsidP="00BE4763">
      <w:pPr>
        <w:rPr>
          <w:sz w:val="28"/>
          <w:szCs w:val="28"/>
        </w:rPr>
      </w:pPr>
      <w:r>
        <w:rPr>
          <w:sz w:val="28"/>
          <w:szCs w:val="28"/>
        </w:rPr>
        <w:t>P = F/A</w:t>
      </w:r>
    </w:p>
    <w:p w:rsidR="00545C1A" w:rsidRDefault="00545C1A" w:rsidP="00BE4763">
      <w:pPr>
        <w:rPr>
          <w:sz w:val="28"/>
          <w:szCs w:val="28"/>
        </w:rPr>
      </w:pPr>
      <w:r>
        <w:rPr>
          <w:sz w:val="28"/>
          <w:szCs w:val="28"/>
        </w:rPr>
        <w:t>= 850 N / 0.12 m</w:t>
      </w:r>
      <w:r>
        <w:rPr>
          <w:rFonts w:ascii="Verdana" w:hAnsi="Verdana"/>
          <w:sz w:val="28"/>
          <w:szCs w:val="28"/>
        </w:rPr>
        <w:t>²</w:t>
      </w:r>
      <w:r>
        <w:rPr>
          <w:sz w:val="28"/>
          <w:szCs w:val="28"/>
        </w:rPr>
        <w:t xml:space="preserve"> = 7083.3 N/m</w:t>
      </w:r>
      <w:r>
        <w:rPr>
          <w:rFonts w:ascii="Verdana" w:hAnsi="Verdana"/>
          <w:sz w:val="28"/>
          <w:szCs w:val="28"/>
        </w:rPr>
        <w:t>²</w:t>
      </w:r>
    </w:p>
    <w:p w:rsidR="00BE4763" w:rsidRDefault="00BE4763" w:rsidP="00BE4763">
      <w:pPr>
        <w:rPr>
          <w:sz w:val="28"/>
          <w:szCs w:val="28"/>
        </w:rPr>
      </w:pPr>
    </w:p>
    <w:p w:rsidR="00BE4763" w:rsidRDefault="00BE4763" w:rsidP="00BE4763">
      <w:pPr>
        <w:rPr>
          <w:sz w:val="28"/>
          <w:szCs w:val="28"/>
        </w:rPr>
      </w:pPr>
    </w:p>
    <w:p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</w:t>
      </w:r>
      <w:bookmarkStart w:id="0" w:name="_GoBack"/>
      <w:bookmarkEnd w:id="0"/>
      <w:r w:rsidRPr="00BE4763">
        <w:rPr>
          <w:sz w:val="28"/>
          <w:szCs w:val="28"/>
        </w:rPr>
        <w:t>ate the force applied to the brake pad.</w:t>
      </w:r>
    </w:p>
    <w:p w:rsidR="00545C1A" w:rsidRDefault="00545C1A" w:rsidP="00545C1A">
      <w:pPr>
        <w:rPr>
          <w:sz w:val="28"/>
          <w:szCs w:val="28"/>
        </w:rPr>
      </w:pPr>
      <w:r>
        <w:rPr>
          <w:sz w:val="28"/>
          <w:szCs w:val="28"/>
        </w:rPr>
        <w:t xml:space="preserve">P= F/A                                                         </w:t>
      </w:r>
      <w:r w:rsidRPr="00545C1A">
        <w:rPr>
          <w:color w:val="FF0000"/>
          <w:sz w:val="28"/>
          <w:szCs w:val="28"/>
        </w:rPr>
        <w:t>Area = L*W = 0.4cm * 0.8 cm = 0.32 cm</w:t>
      </w:r>
      <w:r w:rsidRPr="00545C1A">
        <w:rPr>
          <w:rFonts w:ascii="Verdana" w:hAnsi="Verdana"/>
          <w:color w:val="FF0000"/>
          <w:sz w:val="28"/>
          <w:szCs w:val="28"/>
        </w:rPr>
        <w:t>²</w:t>
      </w:r>
    </w:p>
    <w:p w:rsidR="00545C1A" w:rsidRPr="00545C1A" w:rsidRDefault="00545C1A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 500 N/cm</w:t>
      </w:r>
      <w:r w:rsidRPr="00545C1A">
        <w:rPr>
          <w:sz w:val="28"/>
          <w:szCs w:val="28"/>
        </w:rPr>
        <w:t>² = F / 0.32 cm²</w:t>
      </w:r>
    </w:p>
    <w:p w:rsidR="00545C1A" w:rsidRPr="00BE4763" w:rsidRDefault="00545C1A" w:rsidP="00BE4763">
      <w:pPr>
        <w:rPr>
          <w:sz w:val="28"/>
          <w:szCs w:val="28"/>
        </w:rPr>
      </w:pPr>
      <w:r w:rsidRPr="00545C1A">
        <w:rPr>
          <w:sz w:val="28"/>
          <w:szCs w:val="28"/>
        </w:rPr>
        <w:t>F = 500 * 0.32 = 160 N</w:t>
      </w:r>
    </w:p>
    <w:sectPr w:rsidR="00545C1A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AB" w:rsidRDefault="00A60EAB" w:rsidP="00DD6395">
      <w:pPr>
        <w:spacing w:after="0" w:line="240" w:lineRule="auto"/>
      </w:pPr>
      <w:r>
        <w:separator/>
      </w:r>
    </w:p>
  </w:endnote>
  <w:endnote w:type="continuationSeparator" w:id="1">
    <w:p w:rsidR="00A60EAB" w:rsidRDefault="00A60EAB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B5F" w:rsidRDefault="00083B5F" w:rsidP="004B29A9">
    <w:pPr>
      <w:pStyle w:val="Footer"/>
      <w:tabs>
        <w:tab w:val="left" w:pos="6168"/>
      </w:tabs>
    </w:pPr>
  </w:p>
  <w:p w:rsidR="00083B5F" w:rsidRDefault="00083B5F" w:rsidP="004B29A9">
    <w:pPr>
      <w:pStyle w:val="Footer"/>
    </w:pPr>
  </w:p>
  <w:p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B5F" w:rsidRDefault="00850BAA" w:rsidP="004B29A9">
        <w:pPr>
          <w:pStyle w:val="Footer"/>
          <w:jc w:val="right"/>
        </w:pPr>
        <w:r>
          <w:fldChar w:fldCharType="begin"/>
        </w:r>
        <w:r w:rsidR="00083B5F">
          <w:instrText xml:space="preserve"> PAGE   \* MERGEFORMAT </w:instrText>
        </w:r>
        <w:r>
          <w:fldChar w:fldCharType="separate"/>
        </w:r>
        <w:r w:rsidR="00083B5F"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083B5F" w:rsidRDefault="00850BAA" w:rsidP="00370CE9">
        <w:pPr>
          <w:pStyle w:val="Footer"/>
          <w:jc w:val="right"/>
          <w:rPr>
            <w:noProof/>
          </w:rPr>
        </w:pPr>
        <w:r>
          <w:fldChar w:fldCharType="begin"/>
        </w:r>
        <w:r w:rsidR="00083B5F">
          <w:instrText xml:space="preserve"> PAGE   \* MERGEFORMAT </w:instrText>
        </w:r>
        <w:r>
          <w:fldChar w:fldCharType="separate"/>
        </w:r>
        <w:r w:rsidR="00545C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B5F" w:rsidRDefault="00083B5F" w:rsidP="00370CE9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AB" w:rsidRDefault="00A60EAB" w:rsidP="00DD6395">
      <w:pPr>
        <w:spacing w:after="0" w:line="240" w:lineRule="auto"/>
      </w:pPr>
      <w:r>
        <w:separator/>
      </w:r>
    </w:p>
  </w:footnote>
  <w:footnote w:type="continuationSeparator" w:id="1">
    <w:p w:rsidR="00A60EAB" w:rsidRDefault="00A60EAB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45C1A"/>
    <w:rsid w:val="005A453C"/>
    <w:rsid w:val="005A618F"/>
    <w:rsid w:val="0067236D"/>
    <w:rsid w:val="006876FC"/>
    <w:rsid w:val="006A333C"/>
    <w:rsid w:val="006C6EBB"/>
    <w:rsid w:val="006D407A"/>
    <w:rsid w:val="007124A3"/>
    <w:rsid w:val="00850BAA"/>
    <w:rsid w:val="00A60EAB"/>
    <w:rsid w:val="00A621BB"/>
    <w:rsid w:val="00BD4356"/>
    <w:rsid w:val="00BE4763"/>
    <w:rsid w:val="00C112C4"/>
    <w:rsid w:val="00C235FC"/>
    <w:rsid w:val="00CB777A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1549"/>
    <w:rsid w:val="00801549"/>
    <w:rsid w:val="00D6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8B096ED09402DB18339F8B8175F12">
    <w:name w:val="65E8B096ED09402DB18339F8B8175F12"/>
    <w:rsid w:val="008015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cash7</dc:creator>
  <cp:lastModifiedBy>Windows User</cp:lastModifiedBy>
  <cp:revision>2</cp:revision>
  <cp:lastPrinted>2022-09-15T17:27:00Z</cp:lastPrinted>
  <dcterms:created xsi:type="dcterms:W3CDTF">2022-09-17T15:18:00Z</dcterms:created>
  <dcterms:modified xsi:type="dcterms:W3CDTF">2022-09-17T15:18:00Z</dcterms:modified>
</cp:coreProperties>
</file>