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4E2FC8EE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</w:t>
      </w:r>
      <w:r w:rsidR="0081134D">
        <w:rPr>
          <w:b/>
          <w:bCs/>
          <w:sz w:val="28"/>
          <w:szCs w:val="28"/>
        </w:rPr>
        <w:t>Sinan</w:t>
      </w:r>
      <w:r w:rsidRPr="00E94421">
        <w:rPr>
          <w:b/>
          <w:bCs/>
          <w:sz w:val="28"/>
          <w:szCs w:val="28"/>
        </w:rPr>
        <w:t xml:space="preserve">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90F085D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00C0D18C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7EE3A77" w14:textId="0398D570" w:rsidR="00005F87" w:rsidRDefault="00352724" w:rsidP="00352724">
      <w:pPr>
        <w:ind w:left="720"/>
        <w:rPr>
          <w:color w:val="FF0000"/>
          <w:sz w:val="28"/>
          <w:szCs w:val="28"/>
          <w:vertAlign w:val="superscript"/>
        </w:rPr>
      </w:pPr>
      <w:bookmarkStart w:id="0" w:name="_Hlk114223343"/>
      <w:r>
        <w:rPr>
          <w:color w:val="FF0000"/>
          <w:sz w:val="28"/>
          <w:szCs w:val="28"/>
        </w:rPr>
        <w:t>0.5x0.4=0.2</w:t>
      </w:r>
      <w:r w:rsidRPr="00352724">
        <w:rPr>
          <w:color w:val="FF0000"/>
          <w:sz w:val="28"/>
          <w:szCs w:val="28"/>
        </w:rPr>
        <w:t xml:space="preserve"> </w:t>
      </w:r>
      <w:r w:rsidRPr="00005F87">
        <w:rPr>
          <w:color w:val="FF0000"/>
          <w:sz w:val="28"/>
          <w:szCs w:val="28"/>
        </w:rPr>
        <w:t>m</w:t>
      </w:r>
      <w:r w:rsidRPr="00005F87">
        <w:rPr>
          <w:color w:val="FF0000"/>
          <w:sz w:val="28"/>
          <w:szCs w:val="28"/>
          <w:vertAlign w:val="superscript"/>
        </w:rPr>
        <w:t>2</w:t>
      </w:r>
    </w:p>
    <w:p w14:paraId="3A6C80BD" w14:textId="62CF0AE0" w:rsidR="00543187" w:rsidRPr="00352724" w:rsidRDefault="00352724" w:rsidP="00352724">
      <w:pPr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850</w:t>
      </w:r>
      <w:r w:rsidRPr="00005F87">
        <w:rPr>
          <w:rFonts w:cstheme="minorHAnsi"/>
          <w:color w:val="FF0000"/>
          <w:sz w:val="28"/>
          <w:szCs w:val="28"/>
        </w:rPr>
        <w:t>÷</w:t>
      </w:r>
      <w:r>
        <w:rPr>
          <w:rFonts w:cstheme="minorHAnsi"/>
          <w:color w:val="FF0000"/>
          <w:sz w:val="28"/>
          <w:szCs w:val="28"/>
        </w:rPr>
        <w:t>0.2=4250N/</w:t>
      </w:r>
      <w:r w:rsidRPr="00352724">
        <w:rPr>
          <w:color w:val="FF0000"/>
          <w:sz w:val="28"/>
          <w:szCs w:val="28"/>
        </w:rPr>
        <w:t xml:space="preserve"> </w:t>
      </w:r>
      <w:r w:rsidRPr="00005F87">
        <w:rPr>
          <w:color w:val="FF0000"/>
          <w:sz w:val="28"/>
          <w:szCs w:val="28"/>
        </w:rPr>
        <w:t>m</w:t>
      </w:r>
      <w:r w:rsidRPr="00005F87">
        <w:rPr>
          <w:color w:val="FF0000"/>
          <w:sz w:val="28"/>
          <w:szCs w:val="28"/>
          <w:vertAlign w:val="superscript"/>
        </w:rPr>
        <w:t>2</w:t>
      </w:r>
      <w:bookmarkEnd w:id="0"/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5E91EBD2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36468DB9" w14:textId="77777777" w:rsidR="00352724" w:rsidRPr="00005F87" w:rsidRDefault="00352724" w:rsidP="00352724">
      <w:pPr>
        <w:ind w:left="720"/>
        <w:rPr>
          <w:color w:val="FF0000"/>
          <w:sz w:val="28"/>
          <w:szCs w:val="28"/>
        </w:rPr>
      </w:pPr>
      <w:r w:rsidRPr="00005F87">
        <w:rPr>
          <w:color w:val="FF0000"/>
          <w:sz w:val="28"/>
          <w:szCs w:val="28"/>
        </w:rPr>
        <w:t>0.3x0.4=0.12 m</w:t>
      </w:r>
      <w:r w:rsidRPr="00005F87">
        <w:rPr>
          <w:color w:val="FF0000"/>
          <w:sz w:val="28"/>
          <w:szCs w:val="28"/>
          <w:vertAlign w:val="superscript"/>
        </w:rPr>
        <w:t>2</w:t>
      </w:r>
      <w:r w:rsidRPr="00005F87">
        <w:rPr>
          <w:color w:val="FF0000"/>
          <w:sz w:val="28"/>
          <w:szCs w:val="28"/>
        </w:rPr>
        <w:t xml:space="preserve"> </w:t>
      </w:r>
    </w:p>
    <w:p w14:paraId="4BB7BA10" w14:textId="77777777" w:rsidR="00352724" w:rsidRPr="00005F87" w:rsidRDefault="00352724" w:rsidP="00352724">
      <w:pPr>
        <w:ind w:left="720"/>
        <w:rPr>
          <w:color w:val="FF0000"/>
          <w:sz w:val="28"/>
          <w:szCs w:val="28"/>
          <w:vertAlign w:val="superscript"/>
        </w:rPr>
      </w:pPr>
      <w:r w:rsidRPr="00005F87">
        <w:rPr>
          <w:color w:val="FF0000"/>
          <w:sz w:val="28"/>
          <w:szCs w:val="28"/>
        </w:rPr>
        <w:t>850</w:t>
      </w:r>
      <w:r w:rsidRPr="00005F87">
        <w:rPr>
          <w:rFonts w:cstheme="minorHAnsi"/>
          <w:color w:val="FF0000"/>
          <w:sz w:val="28"/>
          <w:szCs w:val="28"/>
        </w:rPr>
        <w:t>÷0.12=7083N/</w:t>
      </w:r>
      <w:r w:rsidRPr="00005F87">
        <w:rPr>
          <w:color w:val="FF0000"/>
          <w:sz w:val="28"/>
          <w:szCs w:val="28"/>
        </w:rPr>
        <w:t xml:space="preserve"> m</w:t>
      </w:r>
      <w:r w:rsidRPr="00005F87">
        <w:rPr>
          <w:color w:val="FF0000"/>
          <w:sz w:val="28"/>
          <w:szCs w:val="28"/>
          <w:vertAlign w:val="superscript"/>
        </w:rPr>
        <w:t>2</w:t>
      </w: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BD6F9CA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</w:t>
      </w:r>
      <w:r w:rsidR="00352724">
        <w:rPr>
          <w:sz w:val="28"/>
          <w:szCs w:val="28"/>
        </w:rPr>
        <w:t>.</w:t>
      </w:r>
    </w:p>
    <w:p w14:paraId="21396F6F" w14:textId="11AF8247" w:rsidR="00352724" w:rsidRPr="00571583" w:rsidRDefault="00352724" w:rsidP="00BE4763">
      <w:pPr>
        <w:rPr>
          <w:color w:val="FF0000"/>
          <w:sz w:val="28"/>
          <w:szCs w:val="28"/>
          <w:vertAlign w:val="superscript"/>
        </w:rPr>
      </w:pPr>
      <w:r w:rsidRPr="00571583">
        <w:rPr>
          <w:color w:val="FF0000"/>
          <w:sz w:val="28"/>
          <w:szCs w:val="28"/>
        </w:rPr>
        <w:t>0.4x0.8=0.32cm</w:t>
      </w:r>
      <w:r w:rsidRPr="00571583">
        <w:rPr>
          <w:color w:val="FF0000"/>
          <w:sz w:val="28"/>
          <w:szCs w:val="28"/>
          <w:vertAlign w:val="superscript"/>
        </w:rPr>
        <w:t>2</w:t>
      </w:r>
    </w:p>
    <w:p w14:paraId="1525873B" w14:textId="28A04E10" w:rsidR="00352724" w:rsidRDefault="00571583" w:rsidP="00BE47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Force= pressure x area</w:t>
      </w:r>
    </w:p>
    <w:p w14:paraId="28DF7B47" w14:textId="1F2453F1" w:rsidR="00571583" w:rsidRPr="00571583" w:rsidRDefault="00571583" w:rsidP="00BE4763">
      <w:pPr>
        <w:rPr>
          <w:sz w:val="28"/>
          <w:szCs w:val="28"/>
        </w:rPr>
      </w:pPr>
      <w:r>
        <w:rPr>
          <w:color w:val="FF0000"/>
          <w:sz w:val="28"/>
          <w:szCs w:val="28"/>
        </w:rPr>
        <w:t>=500x0.32=160N</w:t>
      </w:r>
    </w:p>
    <w:p w14:paraId="4E4DE2A5" w14:textId="77777777" w:rsidR="00DE71FF" w:rsidRPr="00BE4763" w:rsidRDefault="00DE71FF" w:rsidP="00BE4763">
      <w:pPr>
        <w:rPr>
          <w:sz w:val="28"/>
          <w:szCs w:val="28"/>
        </w:rPr>
      </w:pPr>
    </w:p>
    <w:sectPr w:rsidR="00DE71FF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B3B9" w14:textId="77777777" w:rsidR="00BA462E" w:rsidRDefault="00BA462E" w:rsidP="00DD6395">
      <w:pPr>
        <w:spacing w:after="0" w:line="240" w:lineRule="auto"/>
      </w:pPr>
      <w:r>
        <w:separator/>
      </w:r>
    </w:p>
  </w:endnote>
  <w:endnote w:type="continuationSeparator" w:id="0">
    <w:p w14:paraId="1F369A91" w14:textId="77777777" w:rsidR="00BA462E" w:rsidRDefault="00BA462E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9DA4" w14:textId="77777777" w:rsidR="00BA462E" w:rsidRDefault="00BA462E" w:rsidP="00DD6395">
      <w:pPr>
        <w:spacing w:after="0" w:line="240" w:lineRule="auto"/>
      </w:pPr>
      <w:r>
        <w:separator/>
      </w:r>
    </w:p>
  </w:footnote>
  <w:footnote w:type="continuationSeparator" w:id="0">
    <w:p w14:paraId="5E0CD45D" w14:textId="77777777" w:rsidR="00BA462E" w:rsidRDefault="00BA462E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118019">
    <w:abstractNumId w:val="3"/>
  </w:num>
  <w:num w:numId="2" w16cid:durableId="1263756640">
    <w:abstractNumId w:val="7"/>
  </w:num>
  <w:num w:numId="3" w16cid:durableId="1671567475">
    <w:abstractNumId w:val="8"/>
  </w:num>
  <w:num w:numId="4" w16cid:durableId="1996838421">
    <w:abstractNumId w:val="5"/>
  </w:num>
  <w:num w:numId="5" w16cid:durableId="17170868">
    <w:abstractNumId w:val="9"/>
  </w:num>
  <w:num w:numId="6" w16cid:durableId="1039860206">
    <w:abstractNumId w:val="1"/>
  </w:num>
  <w:num w:numId="7" w16cid:durableId="2124380007">
    <w:abstractNumId w:val="0"/>
  </w:num>
  <w:num w:numId="8" w16cid:durableId="942223527">
    <w:abstractNumId w:val="2"/>
  </w:num>
  <w:num w:numId="9" w16cid:durableId="526260231">
    <w:abstractNumId w:val="6"/>
  </w:num>
  <w:num w:numId="10" w16cid:durableId="2004619152">
    <w:abstractNumId w:val="10"/>
  </w:num>
  <w:num w:numId="11" w16cid:durableId="1607690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05F87"/>
    <w:rsid w:val="00083B5F"/>
    <w:rsid w:val="00173795"/>
    <w:rsid w:val="001C0588"/>
    <w:rsid w:val="001D679A"/>
    <w:rsid w:val="00250BB7"/>
    <w:rsid w:val="002574DA"/>
    <w:rsid w:val="00352724"/>
    <w:rsid w:val="00370CE9"/>
    <w:rsid w:val="003A3FA2"/>
    <w:rsid w:val="003D4999"/>
    <w:rsid w:val="003D559A"/>
    <w:rsid w:val="00442B1F"/>
    <w:rsid w:val="00464822"/>
    <w:rsid w:val="004B29A9"/>
    <w:rsid w:val="00543187"/>
    <w:rsid w:val="00571583"/>
    <w:rsid w:val="005A453C"/>
    <w:rsid w:val="005A618F"/>
    <w:rsid w:val="0067236D"/>
    <w:rsid w:val="006876FC"/>
    <w:rsid w:val="006A333C"/>
    <w:rsid w:val="006C6EBB"/>
    <w:rsid w:val="006D407A"/>
    <w:rsid w:val="007124A3"/>
    <w:rsid w:val="0081134D"/>
    <w:rsid w:val="00A621BB"/>
    <w:rsid w:val="00BA462E"/>
    <w:rsid w:val="00BD4356"/>
    <w:rsid w:val="00BE4763"/>
    <w:rsid w:val="00BF7606"/>
    <w:rsid w:val="00C112C4"/>
    <w:rsid w:val="00C235FC"/>
    <w:rsid w:val="00DD6395"/>
    <w:rsid w:val="00DE71FF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new.dotx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Eisa Shawareb</cp:lastModifiedBy>
  <cp:revision>2</cp:revision>
  <cp:lastPrinted>2022-09-15T17:27:00Z</cp:lastPrinted>
  <dcterms:created xsi:type="dcterms:W3CDTF">2022-09-16T09:29:00Z</dcterms:created>
  <dcterms:modified xsi:type="dcterms:W3CDTF">2022-09-16T09:29:00Z</dcterms:modified>
</cp:coreProperties>
</file>