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1A04D5B7" w:rsidR="00543187" w:rsidRDefault="00144B81" w:rsidP="00543187">
      <w:pPr>
        <w:rPr>
          <w:sz w:val="28"/>
          <w:szCs w:val="28"/>
        </w:rPr>
      </w:pPr>
      <w:r>
        <w:rPr>
          <w:sz w:val="28"/>
          <w:szCs w:val="28"/>
        </w:rPr>
        <w:t>0.5m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2F7ECA32" w14:textId="28A34117" w:rsidR="00BE4763" w:rsidRDefault="00144B81" w:rsidP="00BE4763">
      <w:pPr>
        <w:rPr>
          <w:sz w:val="28"/>
          <w:szCs w:val="28"/>
        </w:rPr>
      </w:pPr>
      <w:r>
        <w:rPr>
          <w:sz w:val="28"/>
          <w:szCs w:val="28"/>
        </w:rPr>
        <w:t>0.3m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5AA4038F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  <w:r w:rsidR="00144B81">
        <w:rPr>
          <w:sz w:val="28"/>
          <w:szCs w:val="28"/>
        </w:rPr>
        <w:t xml:space="preserve"> </w:t>
      </w:r>
    </w:p>
    <w:p w14:paraId="612964DB" w14:textId="71B7CA3E" w:rsidR="00144B81" w:rsidRDefault="00C82B84" w:rsidP="00BE47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79471B5" wp14:editId="26819537">
                <wp:simplePos x="0" y="0"/>
                <wp:positionH relativeFrom="column">
                  <wp:posOffset>-2257710</wp:posOffset>
                </wp:positionH>
                <wp:positionV relativeFrom="paragraph">
                  <wp:posOffset>508895</wp:posOffset>
                </wp:positionV>
                <wp:extent cx="360" cy="360"/>
                <wp:effectExtent l="38100" t="38100" r="5715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F075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178.45pt;margin-top:39.3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ilZuUbgEAAAMDAAAOAAAAAAAAAAAAAAAAADwCAABkcnMvZTJv&#10;RG9jLnhtbFBLAQItABQABgAIAAAAIQAlXQXgvAEAAF0EAAAQAAAAAAAAAAAAAAAAANYDAABkcnMv&#10;aW5rL2luazEueG1sUEsBAi0AFAAGAAgAAAAhAB63CQDkAAAACwEAAA8AAAAAAAAAAAAAAAAAwA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 w:rsidR="00144B81">
        <w:rPr>
          <w:sz w:val="28"/>
          <w:szCs w:val="28"/>
        </w:rPr>
        <w:t xml:space="preserve"> </w:t>
      </w:r>
      <w:r w:rsidR="005100E8">
        <w:rPr>
          <w:sz w:val="28"/>
          <w:szCs w:val="28"/>
        </w:rPr>
        <w:t xml:space="preserve">                                                              </w:t>
      </w:r>
    </w:p>
    <w:p w14:paraId="26E8DBA2" w14:textId="6E79C6AA" w:rsidR="00144B81" w:rsidRPr="00C82B84" w:rsidRDefault="005100E8" w:rsidP="00144B81">
      <w:pPr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0C74A37" wp14:editId="16DECB73">
                <wp:simplePos x="0" y="0"/>
                <wp:positionH relativeFrom="column">
                  <wp:posOffset>3314370</wp:posOffset>
                </wp:positionH>
                <wp:positionV relativeFrom="paragraph">
                  <wp:posOffset>-20700</wp:posOffset>
                </wp:positionV>
                <wp:extent cx="133200" cy="91080"/>
                <wp:effectExtent l="38100" t="38100" r="19685" b="4254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320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7DE71" id="Ink 43" o:spid="_x0000_s1026" type="#_x0000_t75" style="position:absolute;margin-left:260.6pt;margin-top:-2pt;width:11.2pt;height:7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">
                <v:imagedata r:id="rId11" o:title=""/>
              </v:shape>
            </w:pict>
          </mc:Fallback>
        </mc:AlternateContent>
      </w:r>
      <w:r w:rsidR="00F9504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C08D3F5" wp14:editId="04A596C9">
                <wp:simplePos x="0" y="0"/>
                <wp:positionH relativeFrom="column">
                  <wp:posOffset>2114490</wp:posOffset>
                </wp:positionH>
                <wp:positionV relativeFrom="paragraph">
                  <wp:posOffset>182340</wp:posOffset>
                </wp:positionV>
                <wp:extent cx="248760" cy="55800"/>
                <wp:effectExtent l="38100" t="38100" r="56515" b="4000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876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3FAF2" id="Ink 27" o:spid="_x0000_s1026" type="#_x0000_t75" style="position:absolute;margin-left:165.8pt;margin-top:13.65pt;width:21.05pt;height: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">
                <v:imagedata r:id="rId13" o:title=""/>
              </v:shape>
            </w:pict>
          </mc:Fallback>
        </mc:AlternateContent>
      </w:r>
      <w:r w:rsidR="00F9504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76E6830" wp14:editId="7690A027">
                <wp:simplePos x="0" y="0"/>
                <wp:positionH relativeFrom="column">
                  <wp:posOffset>1542810</wp:posOffset>
                </wp:positionH>
                <wp:positionV relativeFrom="paragraph">
                  <wp:posOffset>218340</wp:posOffset>
                </wp:positionV>
                <wp:extent cx="418320" cy="31680"/>
                <wp:effectExtent l="38100" t="38100" r="58420" b="4508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832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BE96D" id="Ink 26" o:spid="_x0000_s1026" type="#_x0000_t75" style="position:absolute;margin-left:120.8pt;margin-top:16.5pt;width:34.4pt;height: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">
                <v:imagedata r:id="rId15" o:title=""/>
              </v:shape>
            </w:pict>
          </mc:Fallback>
        </mc:AlternateContent>
      </w:r>
      <w:r w:rsidR="00E4084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C7CD03A" wp14:editId="3193B3FF">
                <wp:simplePos x="0" y="0"/>
                <wp:positionH relativeFrom="column">
                  <wp:posOffset>1181010</wp:posOffset>
                </wp:positionH>
                <wp:positionV relativeFrom="paragraph">
                  <wp:posOffset>201060</wp:posOffset>
                </wp:positionV>
                <wp:extent cx="218160" cy="29880"/>
                <wp:effectExtent l="38100" t="38100" r="48895" b="4635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81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15AF3" id="Ink 21" o:spid="_x0000_s1026" type="#_x0000_t75" style="position:absolute;margin-left:92.3pt;margin-top:15.15pt;width:18.6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">
                <v:imagedata r:id="rId17" o:title=""/>
              </v:shape>
            </w:pict>
          </mc:Fallback>
        </mc:AlternateContent>
      </w:r>
      <w:r w:rsidR="00C82B84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AFACD1" wp14:editId="514E33A9">
                <wp:simplePos x="0" y="0"/>
                <wp:positionH relativeFrom="column">
                  <wp:posOffset>904530</wp:posOffset>
                </wp:positionH>
                <wp:positionV relativeFrom="paragraph">
                  <wp:posOffset>20340</wp:posOffset>
                </wp:positionV>
                <wp:extent cx="360" cy="360"/>
                <wp:effectExtent l="38100" t="38100" r="5715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2B62A" id="Ink 15" o:spid="_x0000_s1026" type="#_x0000_t75" style="position:absolute;margin-left:70.5pt;margin-top: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pWblG4BAAADAwAADgAAAAAAAAAAAAAAAAA8AgAAZHJzL2Uyb0RvYy54&#10;bWxQSwECLQAUAAYACAAAACEAOPClo7wBAABdBAAAEAAAAAAAAAAAAAAAAADWAwAAZHJzL2luay9p&#10;bmsxLnhtbFBLAQItABQABgAIAAAAIQDNULVe3wAAAAcBAAAPAAAAAAAAAAAAAAAAAMA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  <w:r w:rsidR="00C82B84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E25F5F" wp14:editId="5078E5F4">
                <wp:simplePos x="0" y="0"/>
                <wp:positionH relativeFrom="column">
                  <wp:posOffset>418890</wp:posOffset>
                </wp:positionH>
                <wp:positionV relativeFrom="paragraph">
                  <wp:posOffset>287100</wp:posOffset>
                </wp:positionV>
                <wp:extent cx="671760" cy="14040"/>
                <wp:effectExtent l="38100" t="57150" r="52705" b="431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717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821FC" id="Ink 12" o:spid="_x0000_s1026" type="#_x0000_t75" style="position:absolute;margin-left:32.3pt;margin-top:21.9pt;width:54.3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">
                <v:imagedata r:id="rId20" o:title=""/>
              </v:shape>
            </w:pict>
          </mc:Fallback>
        </mc:AlternateContent>
      </w:r>
      <w:r w:rsidR="00144B81">
        <w:rPr>
          <w:sz w:val="28"/>
          <w:szCs w:val="28"/>
        </w:rPr>
        <w:t>Area = force</w:t>
      </w:r>
      <w:r w:rsidR="00C82B84">
        <w:rPr>
          <w:sz w:val="28"/>
          <w:szCs w:val="28"/>
        </w:rPr>
        <w:t xml:space="preserve"> </w:t>
      </w:r>
      <w:r w:rsidR="00E40841">
        <w:rPr>
          <w:sz w:val="28"/>
          <w:szCs w:val="28"/>
        </w:rPr>
        <w:t xml:space="preserve">                   </w:t>
      </w:r>
      <w:r w:rsidR="00F95040">
        <w:rPr>
          <w:sz w:val="28"/>
          <w:szCs w:val="28"/>
        </w:rPr>
        <w:t xml:space="preserve">2 </w:t>
      </w:r>
      <w:r w:rsidR="00E40841">
        <w:rPr>
          <w:sz w:val="28"/>
          <w:szCs w:val="28"/>
        </w:rPr>
        <w:t xml:space="preserve"> </w:t>
      </w:r>
      <w:r w:rsidR="00F95040">
        <w:rPr>
          <w:sz w:val="28"/>
          <w:szCs w:val="28"/>
        </w:rPr>
        <w:t xml:space="preserve">                    250N/cm</w:t>
      </w:r>
    </w:p>
    <w:p w14:paraId="03B2A1DA" w14:textId="24EE460F" w:rsidR="00144B81" w:rsidRDefault="00F95040" w:rsidP="00144B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402826B" wp14:editId="1A3CD921">
                <wp:simplePos x="0" y="0"/>
                <wp:positionH relativeFrom="column">
                  <wp:posOffset>2133570</wp:posOffset>
                </wp:positionH>
                <wp:positionV relativeFrom="paragraph">
                  <wp:posOffset>-10655</wp:posOffset>
                </wp:positionV>
                <wp:extent cx="227880" cy="30960"/>
                <wp:effectExtent l="38100" t="38100" r="39370" b="4572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788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617C3" id="Ink 28" o:spid="_x0000_s1026" type="#_x0000_t75" style="position:absolute;margin-left:167.3pt;margin-top:-1.55pt;width:19.4pt;height: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">
                <v:imagedata r:id="rId22" o:title=""/>
              </v:shape>
            </w:pict>
          </mc:Fallback>
        </mc:AlternateContent>
      </w:r>
      <w:r w:rsidR="00E4084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3C5970F" wp14:editId="50399E35">
                <wp:simplePos x="0" y="0"/>
                <wp:positionH relativeFrom="column">
                  <wp:posOffset>1181010</wp:posOffset>
                </wp:positionH>
                <wp:positionV relativeFrom="paragraph">
                  <wp:posOffset>-935</wp:posOffset>
                </wp:positionV>
                <wp:extent cx="209520" cy="37440"/>
                <wp:effectExtent l="38100" t="38100" r="57785" b="5842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952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C8A69" id="Ink 22" o:spid="_x0000_s1026" type="#_x0000_t75" style="position:absolute;margin-left:92.3pt;margin-top:-.75pt;width:17.95pt;height: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">
                <v:imagedata r:id="rId24" o:title=""/>
              </v:shape>
            </w:pict>
          </mc:Fallback>
        </mc:AlternateContent>
      </w:r>
      <w:r w:rsidR="00144B81">
        <w:rPr>
          <w:sz w:val="28"/>
          <w:szCs w:val="28"/>
        </w:rPr>
        <w:t xml:space="preserve">           </w:t>
      </w:r>
      <w:r w:rsidR="00E40841">
        <w:rPr>
          <w:sz w:val="28"/>
          <w:szCs w:val="28"/>
        </w:rPr>
        <w:t xml:space="preserve">Pressure </w:t>
      </w:r>
      <w:r w:rsidR="00144B81">
        <w:rPr>
          <w:sz w:val="28"/>
          <w:szCs w:val="28"/>
        </w:rPr>
        <w:t xml:space="preserve">  </w:t>
      </w:r>
      <w:r w:rsidR="00E40841">
        <w:rPr>
          <w:sz w:val="28"/>
          <w:szCs w:val="28"/>
        </w:rPr>
        <w:t xml:space="preserve">          </w:t>
      </w:r>
      <w:r>
        <w:rPr>
          <w:sz w:val="28"/>
          <w:szCs w:val="28"/>
        </w:rPr>
        <w:t>500</w:t>
      </w:r>
    </w:p>
    <w:p w14:paraId="64394E1F" w14:textId="77777777" w:rsidR="00E40841" w:rsidRDefault="00E40841" w:rsidP="00BE4763">
      <w:pPr>
        <w:rPr>
          <w:sz w:val="28"/>
          <w:szCs w:val="28"/>
        </w:rPr>
      </w:pPr>
    </w:p>
    <w:p w14:paraId="31AD45F9" w14:textId="7D0BFC7E" w:rsidR="00144B81" w:rsidRPr="00F95040" w:rsidRDefault="00F95040" w:rsidP="00BE4763">
      <w:pPr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216FA90" wp14:editId="46530BD4">
                <wp:simplePos x="0" y="0"/>
                <wp:positionH relativeFrom="column">
                  <wp:posOffset>371370</wp:posOffset>
                </wp:positionH>
                <wp:positionV relativeFrom="paragraph">
                  <wp:posOffset>184395</wp:posOffset>
                </wp:positionV>
                <wp:extent cx="360" cy="360"/>
                <wp:effectExtent l="38100" t="38100" r="5715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6489B" id="Ink 25" o:spid="_x0000_s1026" type="#_x0000_t75" style="position:absolute;margin-left:28.55pt;margin-top:13.8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3205375" wp14:editId="7E9D5FD9">
                <wp:simplePos x="0" y="0"/>
                <wp:positionH relativeFrom="column">
                  <wp:posOffset>399810</wp:posOffset>
                </wp:positionH>
                <wp:positionV relativeFrom="paragraph">
                  <wp:posOffset>13035</wp:posOffset>
                </wp:positionV>
                <wp:extent cx="360" cy="360"/>
                <wp:effectExtent l="38100" t="38100" r="5715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99C68" id="Ink 24" o:spid="_x0000_s1026" type="#_x0000_t75" style="position:absolute;margin-left:30.8pt;margin-top:.3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E8963BF" wp14:editId="74D0E52C">
                <wp:simplePos x="0" y="0"/>
                <wp:positionH relativeFrom="column">
                  <wp:posOffset>314130</wp:posOffset>
                </wp:positionH>
                <wp:positionV relativeFrom="paragraph">
                  <wp:posOffset>117795</wp:posOffset>
                </wp:positionV>
                <wp:extent cx="170640" cy="10800"/>
                <wp:effectExtent l="38100" t="57150" r="58420" b="4635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706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EEA12" id="Ink 23" o:spid="_x0000_s1026" type="#_x0000_t75" style="position:absolute;margin-left:24.05pt;margin-top:8.6pt;width:14.9pt;height: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">
                <v:imagedata r:id="rId28" o:title=""/>
              </v:shape>
            </w:pict>
          </mc:Fallback>
        </mc:AlternateContent>
      </w:r>
      <w:r w:rsidR="00C82B84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B3833D" wp14:editId="2BA1C8F7">
                <wp:simplePos x="0" y="0"/>
                <wp:positionH relativeFrom="column">
                  <wp:posOffset>6457890</wp:posOffset>
                </wp:positionH>
                <wp:positionV relativeFrom="paragraph">
                  <wp:posOffset>443990</wp:posOffset>
                </wp:positionV>
                <wp:extent cx="82440" cy="298440"/>
                <wp:effectExtent l="57150" t="38100" r="51435" b="4508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2440" cy="29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70523" id="Ink 13" o:spid="_x0000_s1026" type="#_x0000_t75" style="position:absolute;margin-left:507.8pt;margin-top:34.25pt;width:7.95pt;height: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">
                <v:imagedata r:id="rId30" o:title=""/>
              </v:shape>
            </w:pict>
          </mc:Fallback>
        </mc:AlternateContent>
      </w:r>
      <w:r w:rsidR="00E40841">
        <w:rPr>
          <w:sz w:val="28"/>
          <w:szCs w:val="28"/>
        </w:rPr>
        <w:t>0</w:t>
      </w:r>
      <w:r>
        <w:rPr>
          <w:sz w:val="28"/>
          <w:szCs w:val="28"/>
        </w:rPr>
        <w:t xml:space="preserve">.8        0.4 = 2 </w:t>
      </w:r>
    </w:p>
    <w:sectPr w:rsidR="00144B81" w:rsidRPr="00F95040" w:rsidSect="006D407A">
      <w:footerReference w:type="default" r:id="rId31"/>
      <w:headerReference w:type="first" r:id="rId32"/>
      <w:footerReference w:type="first" r:id="rId33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1BBF" w14:textId="77777777" w:rsidR="004955AD" w:rsidRDefault="004955AD" w:rsidP="00DD6395">
      <w:pPr>
        <w:spacing w:after="0" w:line="240" w:lineRule="auto"/>
      </w:pPr>
      <w:r>
        <w:separator/>
      </w:r>
    </w:p>
  </w:endnote>
  <w:endnote w:type="continuationSeparator" w:id="0">
    <w:p w14:paraId="064FD853" w14:textId="77777777" w:rsidR="004955AD" w:rsidRDefault="004955AD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8FFC" w14:textId="77777777" w:rsidR="004955AD" w:rsidRDefault="004955AD" w:rsidP="00DD6395">
      <w:pPr>
        <w:spacing w:after="0" w:line="240" w:lineRule="auto"/>
      </w:pPr>
      <w:r>
        <w:separator/>
      </w:r>
    </w:p>
  </w:footnote>
  <w:footnote w:type="continuationSeparator" w:id="0">
    <w:p w14:paraId="5130BC7E" w14:textId="77777777" w:rsidR="004955AD" w:rsidRDefault="004955AD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564490">
    <w:abstractNumId w:val="3"/>
  </w:num>
  <w:num w:numId="2" w16cid:durableId="754404362">
    <w:abstractNumId w:val="7"/>
  </w:num>
  <w:num w:numId="3" w16cid:durableId="1222402880">
    <w:abstractNumId w:val="8"/>
  </w:num>
  <w:num w:numId="4" w16cid:durableId="190650337">
    <w:abstractNumId w:val="5"/>
  </w:num>
  <w:num w:numId="5" w16cid:durableId="1777942344">
    <w:abstractNumId w:val="9"/>
  </w:num>
  <w:num w:numId="6" w16cid:durableId="372656026">
    <w:abstractNumId w:val="1"/>
  </w:num>
  <w:num w:numId="7" w16cid:durableId="2040815647">
    <w:abstractNumId w:val="0"/>
  </w:num>
  <w:num w:numId="8" w16cid:durableId="1116175480">
    <w:abstractNumId w:val="2"/>
  </w:num>
  <w:num w:numId="9" w16cid:durableId="1046762844">
    <w:abstractNumId w:val="6"/>
  </w:num>
  <w:num w:numId="10" w16cid:durableId="655844047">
    <w:abstractNumId w:val="10"/>
  </w:num>
  <w:num w:numId="11" w16cid:durableId="1117136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44B81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955AD"/>
    <w:rsid w:val="004B29A9"/>
    <w:rsid w:val="005100E8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C82B84"/>
    <w:rsid w:val="00DD6395"/>
    <w:rsid w:val="00DF4064"/>
    <w:rsid w:val="00E40841"/>
    <w:rsid w:val="00E62D23"/>
    <w:rsid w:val="00E80A16"/>
    <w:rsid w:val="00E9349C"/>
    <w:rsid w:val="00F54821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1.xml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customXml" Target="ink/ink10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6.png"/><Relationship Id="rId29" Type="http://schemas.openxmlformats.org/officeDocument/2006/relationships/customXml" Target="ink/ink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ustomXml" Target="ink/ink9.xml"/><Relationship Id="rId28" Type="http://schemas.openxmlformats.org/officeDocument/2006/relationships/image" Target="media/image9.png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7.png"/><Relationship Id="rId27" Type="http://schemas.openxmlformats.org/officeDocument/2006/relationships/customXml" Target="ink/ink12.xml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09:33.5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7:53.8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7:53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7:52.0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24575,'32'1'0,"-1"2"0,37 7 0,-35-4 0,16-1-16,0-2 1,65-4-1,-39 0-1302,-53 1-5508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09:19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24575,'1'7'0,"1"0"0,-1-1 0,1 1 0,1 0 0,5 10 0,0 4 0,14 33 0,10 34 0,13 59 0,-14-52 0,-27-80 0,5 14 0,9 54 0,9 102 0,-17-143-1365,-5-25-5461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21:57.985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0 63 24575,'2'-4'0,"0"1"0,0 0 0,1 0 0,-1 0 0,1 1 0,0-1 0,-1 0 0,1 1 0,0 0 0,1-1 0,-1 1 0,6-2 0,6-6 0,-14 8 0,0 1 0,0 0 0,0 0 0,0 0 0,1 0 0,-1 0 0,0 0 0,1 0 0,-1 0 0,1 0 0,-1 1 0,1-1 0,-1 0 0,1 1 0,-1 0 0,1-1 0,-1 1 0,1 0 0,0 0 0,-1-1 0,1 1 0,-1 1 0,1-1 0,0 0 0,-1 0 0,1 1 0,-1-1 0,3 1 0,-3 1 0,0 0 0,0 0 0,0 0 0,0 0 0,0 0 0,-1 0 0,1 0 0,0 0 0,-1 0 0,0 0 0,1 0 0,-1 1 0,0-1 0,0 0 0,0 0 0,-1 0 0,1 0 0,0 1 0,-1-1 0,0 0 0,-1 3 0,-2 10 0,-2-1 0,1 0 0,-14 21 0,12-22 0,1 0 0,-1 0 0,-6 23 0,13-34 0,0-1 0,-1 0 0,1 0 0,0 1 0,0-1 0,0 0 0,0 0 0,0 1 0,0-1 0,0 0 0,1 0 0,-1 0 0,0 1 0,1-1 0,-1 0 0,0 0 0,1 0 0,0 0 0,-1 0 0,1 1 0,0-1 0,-1 0 0,1-1 0,0 1 0,0 0 0,0 0 0,2 1 0,0 0 0,1 0 0,-1 0 0,1-1 0,-1 1 0,1-1 0,0 0 0,0 0 0,0-1 0,4 1 0,5 0 0,-1-1 0,1 0 0,-1-1 0,1 0 0,12-3 0,33-13-10,56-13-1345,-95 27-5471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8:56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24575,'43'11'0,"-10"-1"0,-16-8 0,38 7 0,58 17 0,-59-7 0,-41-13 0,1 0 0,1-2 0,-1 0 0,1 0 0,23 2 0,71 9 0,-34-3 0,-11 3-1365,-46-10-5461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8:29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86 24575,'31'0'0,"-17"1"0,1 0 0,-1-1 0,0-1 0,0 0 0,1-1 0,-1-1 0,0 0 0,0-1 0,-1 0 0,23-11 0,-26 11 0,1 0 0,0 0 0,-1 1 0,1 0 0,0 1 0,0 0 0,1 1 0,-1 0 0,12 1 0,-6 0 0,-1-1 0,1-1 0,18-4 0,10-2 0,1 2 0,0 1 0,0 3 0,74 5 0,-15 0 0,212-3-1365,-295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2:23.5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24575,'37'0'0,"0"-1"0,0 1 0,0 2 0,65 13 0,-76-10 0,0-1 0,34 1 0,-42-5 0,0 1 0,0 1 0,0 0 0,-1 2 0,1 0 0,-1 1 0,20 8 0,-29-10-273,1 1 0,0-1 0,0-1 0,17 3 0,-5-3-6553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09:34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09:12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24575,'1695'0'0,"-1674"1"-227,0 1-1,0 1 1,0 1-1,0 1 1,28 11-1,-33-9-6598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8:57.1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24575,'0'1'0,"1"0"0,0 0 0,-1 1 0,1-1 0,0 0 0,-1 0 0,1 0 0,0 0 0,0 0 0,0 0 0,0 0 0,0 0 0,0 0 0,0-1 0,0 1 0,0 0 0,0-1 0,1 1 0,-1-1 0,2 1 0,32 13 0,-25-11 0,9 3 0,0 0 0,1-2 0,32 3 0,21 4 0,-28-4-6,0-2-1,0-2 0,83-6 1,-31 1-1333,-74 2-5487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09:12:25.9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24575,'17'1'0,"0"1"0,0 1 0,22 6 0,0 0 0,12 3 0,-30-7 0,1 0 0,0-2 0,25 2 0,-14-3 0,50 11 0,-15-2 0,17 9-1365,-65-17-5461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45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laith.alhieshan@nos.edu.jo</cp:lastModifiedBy>
  <cp:revision>6</cp:revision>
  <cp:lastPrinted>2022-09-15T17:27:00Z</cp:lastPrinted>
  <dcterms:created xsi:type="dcterms:W3CDTF">2020-09-15T04:19:00Z</dcterms:created>
  <dcterms:modified xsi:type="dcterms:W3CDTF">2022-09-16T09:22:00Z</dcterms:modified>
</cp:coreProperties>
</file>