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344858F9" w14:textId="320F32B1" w:rsidR="000300BE" w:rsidRPr="00E94421" w:rsidRDefault="00DD6395" w:rsidP="000300B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E9349C">
        <w:rPr>
          <w:b/>
          <w:bCs/>
          <w:sz w:val="28"/>
          <w:szCs w:val="28"/>
        </w:rPr>
        <w:t>Physics</w:t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F015B3">
        <w:rPr>
          <w:b/>
          <w:bCs/>
          <w:sz w:val="28"/>
          <w:szCs w:val="28"/>
        </w:rPr>
        <w:tab/>
      </w:r>
      <w:r w:rsidR="000300BE" w:rsidRPr="00E94421">
        <w:rPr>
          <w:b/>
          <w:bCs/>
          <w:sz w:val="28"/>
          <w:szCs w:val="28"/>
        </w:rPr>
        <w:t xml:space="preserve">Title: </w:t>
      </w:r>
      <w:r w:rsidR="00525699">
        <w:rPr>
          <w:b/>
          <w:bCs/>
          <w:sz w:val="28"/>
          <w:szCs w:val="28"/>
        </w:rPr>
        <w:t>Collision</w:t>
      </w:r>
      <w:r w:rsidR="00F015B3">
        <w:rPr>
          <w:b/>
          <w:bCs/>
          <w:sz w:val="28"/>
          <w:szCs w:val="28"/>
        </w:rPr>
        <w:t xml:space="preserve"> HW</w:t>
      </w:r>
      <w:r w:rsidR="000300BE">
        <w:rPr>
          <w:b/>
          <w:bCs/>
          <w:sz w:val="28"/>
          <w:szCs w:val="28"/>
        </w:rPr>
        <w:t xml:space="preserve"> </w:t>
      </w:r>
    </w:p>
    <w:p w14:paraId="0C851603" w14:textId="5D69B79C" w:rsidR="00DD6395" w:rsidRDefault="000300BE" w:rsidP="000300BE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41A4062C">
                <wp:simplePos x="0" y="0"/>
                <wp:positionH relativeFrom="margin">
                  <wp:posOffset>-419100</wp:posOffset>
                </wp:positionH>
                <wp:positionV relativeFrom="paragraph">
                  <wp:posOffset>332105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6089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pt,26.15pt" to="478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DD6395" w:rsidRPr="00E94421">
        <w:rPr>
          <w:b/>
          <w:bCs/>
          <w:sz w:val="28"/>
          <w:szCs w:val="28"/>
        </w:rPr>
        <w:t xml:space="preserve">Name:     </w:t>
      </w:r>
      <w:r w:rsidR="00DD6395">
        <w:rPr>
          <w:b/>
          <w:bCs/>
          <w:color w:val="FF0000"/>
          <w:sz w:val="28"/>
          <w:szCs w:val="28"/>
        </w:rPr>
        <w:t xml:space="preserve">                      </w:t>
      </w:r>
      <w:r w:rsidR="00DD6395" w:rsidRPr="00E94421">
        <w:rPr>
          <w:b/>
          <w:bCs/>
          <w:sz w:val="28"/>
          <w:szCs w:val="28"/>
        </w:rPr>
        <w:t xml:space="preserve">           </w:t>
      </w:r>
      <w:r w:rsidR="00DD6395">
        <w:rPr>
          <w:b/>
          <w:bCs/>
          <w:sz w:val="28"/>
          <w:szCs w:val="28"/>
        </w:rPr>
        <w:t xml:space="preserve">                             </w:t>
      </w:r>
      <w:r w:rsidR="00F015B3">
        <w:rPr>
          <w:b/>
          <w:bCs/>
          <w:sz w:val="28"/>
          <w:szCs w:val="28"/>
        </w:rPr>
        <w:tab/>
        <w:t>Mark: ___/</w:t>
      </w:r>
      <w:r w:rsidR="00525699">
        <w:rPr>
          <w:b/>
          <w:bCs/>
          <w:sz w:val="28"/>
          <w:szCs w:val="28"/>
        </w:rPr>
        <w:t>10</w:t>
      </w:r>
    </w:p>
    <w:p w14:paraId="71B3ED5D" w14:textId="2425E616" w:rsidR="00BE4763" w:rsidRDefault="00BE4763" w:rsidP="00BE4763">
      <w:pPr>
        <w:rPr>
          <w:sz w:val="28"/>
          <w:szCs w:val="28"/>
        </w:rPr>
      </w:pPr>
    </w:p>
    <w:p w14:paraId="7270A713" w14:textId="77777777" w:rsidR="00525699" w:rsidRPr="00525699" w:rsidRDefault="00525699" w:rsidP="00525699">
      <w:pPr>
        <w:pStyle w:val="ListParagraph"/>
        <w:numPr>
          <w:ilvl w:val="0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A bullet of mass 0.1 kg traveling horizontally at a speed of 300 m/s embeds itself in a block of mass 3.5 kg that is sitting at rest on a nearly frictionless surface.</w:t>
      </w:r>
    </w:p>
    <w:p w14:paraId="66C66EE6" w14:textId="7A5C7718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What is the speed of the block after the bullet embeds itself in the block?</w:t>
      </w:r>
    </w:p>
    <w:p w14:paraId="4851D4E5" w14:textId="21AA3C4E" w:rsidR="00525699" w:rsidRDefault="00525699" w:rsidP="00525699">
      <w:pPr>
        <w:ind w:right="-334"/>
        <w:rPr>
          <w:sz w:val="28"/>
          <w:szCs w:val="28"/>
        </w:rPr>
      </w:pPr>
    </w:p>
    <w:p w14:paraId="1AD83745" w14:textId="73CD135D" w:rsidR="00525699" w:rsidRDefault="00525699" w:rsidP="00525699">
      <w:pPr>
        <w:ind w:right="-334"/>
        <w:rPr>
          <w:sz w:val="28"/>
          <w:szCs w:val="28"/>
        </w:rPr>
      </w:pPr>
    </w:p>
    <w:p w14:paraId="7B980C87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65995614" w14:textId="54DA17B8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 xml:space="preserve">Calculate the kinetic energy of the bullet </w:t>
      </w:r>
      <w:r>
        <w:rPr>
          <w:sz w:val="28"/>
          <w:szCs w:val="28"/>
        </w:rPr>
        <w:t>and</w:t>
      </w:r>
      <w:r w:rsidRPr="00525699">
        <w:rPr>
          <w:sz w:val="28"/>
          <w:szCs w:val="28"/>
        </w:rPr>
        <w:t xml:space="preserve"> the block before the collision.</w:t>
      </w:r>
    </w:p>
    <w:p w14:paraId="24619B0D" w14:textId="14804931" w:rsidR="00525699" w:rsidRDefault="00525699" w:rsidP="00525699">
      <w:pPr>
        <w:ind w:right="-334"/>
        <w:rPr>
          <w:sz w:val="28"/>
          <w:szCs w:val="28"/>
        </w:rPr>
      </w:pPr>
    </w:p>
    <w:p w14:paraId="1884ABEE" w14:textId="765F8986" w:rsidR="00525699" w:rsidRDefault="00525699" w:rsidP="00525699">
      <w:pPr>
        <w:ind w:right="-334"/>
        <w:rPr>
          <w:sz w:val="28"/>
          <w:szCs w:val="28"/>
        </w:rPr>
      </w:pPr>
    </w:p>
    <w:p w14:paraId="4A2BD589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46882604" w14:textId="544148ED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 xml:space="preserve">Calculate the kinetic energy of the bullet </w:t>
      </w:r>
      <w:r>
        <w:rPr>
          <w:sz w:val="28"/>
          <w:szCs w:val="28"/>
        </w:rPr>
        <w:t>and</w:t>
      </w:r>
      <w:r w:rsidRPr="00525699">
        <w:rPr>
          <w:sz w:val="28"/>
          <w:szCs w:val="28"/>
        </w:rPr>
        <w:t xml:space="preserve"> the block after the collision.</w:t>
      </w:r>
    </w:p>
    <w:p w14:paraId="6FE5E146" w14:textId="195C7BD9" w:rsidR="00525699" w:rsidRDefault="00525699" w:rsidP="00525699">
      <w:pPr>
        <w:ind w:right="-334"/>
        <w:rPr>
          <w:sz w:val="28"/>
          <w:szCs w:val="28"/>
        </w:rPr>
      </w:pPr>
    </w:p>
    <w:p w14:paraId="0C07EDC1" w14:textId="3A49F8BC" w:rsidR="00525699" w:rsidRDefault="00525699" w:rsidP="00525699">
      <w:pPr>
        <w:ind w:right="-334"/>
        <w:rPr>
          <w:sz w:val="28"/>
          <w:szCs w:val="28"/>
        </w:rPr>
      </w:pPr>
    </w:p>
    <w:p w14:paraId="42D8130C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4F81CA05" w14:textId="7EBC7E49" w:rsidR="00525699" w:rsidRP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Was this collision elastic or inelastic?</w:t>
      </w:r>
      <w:r w:rsidRPr="00525699">
        <w:rPr>
          <w:sz w:val="28"/>
          <w:szCs w:val="28"/>
        </w:rPr>
        <w:t xml:space="preserve"> </w:t>
      </w:r>
      <w:r>
        <w:rPr>
          <w:sz w:val="28"/>
          <w:szCs w:val="28"/>
        </w:rPr>
        <w:t>Explain your answer</w:t>
      </w:r>
      <w:r>
        <w:rPr>
          <w:sz w:val="28"/>
          <w:szCs w:val="28"/>
        </w:rPr>
        <w:t>.</w:t>
      </w:r>
    </w:p>
    <w:p w14:paraId="70273EBE" w14:textId="41300C11" w:rsidR="00525699" w:rsidRDefault="00525699" w:rsidP="00525699">
      <w:pPr>
        <w:pStyle w:val="ListParagraph"/>
        <w:ind w:left="1440" w:right="-334"/>
        <w:rPr>
          <w:sz w:val="28"/>
          <w:szCs w:val="28"/>
        </w:rPr>
      </w:pPr>
    </w:p>
    <w:p w14:paraId="47990DC4" w14:textId="1205FCD8" w:rsidR="00525699" w:rsidRDefault="00525699" w:rsidP="00525699">
      <w:pPr>
        <w:ind w:right="-334"/>
        <w:rPr>
          <w:sz w:val="28"/>
          <w:szCs w:val="28"/>
        </w:rPr>
      </w:pPr>
    </w:p>
    <w:p w14:paraId="0AC1B7F3" w14:textId="44BA91B6" w:rsidR="00525699" w:rsidRDefault="00525699" w:rsidP="00525699">
      <w:pPr>
        <w:ind w:right="-334"/>
        <w:rPr>
          <w:sz w:val="28"/>
          <w:szCs w:val="28"/>
        </w:rPr>
      </w:pPr>
    </w:p>
    <w:p w14:paraId="4474C1F1" w14:textId="0EABCC5A" w:rsidR="00525699" w:rsidRDefault="00525699" w:rsidP="00525699">
      <w:pPr>
        <w:ind w:right="-334"/>
        <w:rPr>
          <w:sz w:val="28"/>
          <w:szCs w:val="28"/>
        </w:rPr>
      </w:pPr>
    </w:p>
    <w:p w14:paraId="6FCB5B87" w14:textId="67834B24" w:rsidR="00525699" w:rsidRDefault="00525699" w:rsidP="00525699">
      <w:pPr>
        <w:ind w:right="-334"/>
        <w:rPr>
          <w:sz w:val="28"/>
          <w:szCs w:val="28"/>
        </w:rPr>
      </w:pPr>
    </w:p>
    <w:p w14:paraId="32E6A315" w14:textId="550B31E5" w:rsidR="00525699" w:rsidRDefault="00525699" w:rsidP="00525699">
      <w:pPr>
        <w:ind w:right="-334"/>
        <w:rPr>
          <w:sz w:val="28"/>
          <w:szCs w:val="28"/>
        </w:rPr>
      </w:pPr>
    </w:p>
    <w:p w14:paraId="29861328" w14:textId="77777777" w:rsidR="00525699" w:rsidRDefault="00525699" w:rsidP="00525699">
      <w:pPr>
        <w:ind w:right="-334"/>
        <w:rPr>
          <w:sz w:val="28"/>
          <w:szCs w:val="28"/>
        </w:rPr>
      </w:pPr>
    </w:p>
    <w:p w14:paraId="708AFAA6" w14:textId="18A2CFD6" w:rsidR="00525699" w:rsidRPr="00525699" w:rsidRDefault="00525699" w:rsidP="00525699">
      <w:pPr>
        <w:pStyle w:val="ListParagraph"/>
        <w:numPr>
          <w:ilvl w:val="0"/>
          <w:numId w:val="17"/>
        </w:numPr>
        <w:ind w:left="-450"/>
        <w:rPr>
          <w:sz w:val="28"/>
          <w:szCs w:val="28"/>
        </w:rPr>
      </w:pPr>
      <w:r w:rsidRPr="00525699">
        <w:rPr>
          <w:sz w:val="28"/>
          <w:szCs w:val="28"/>
        </w:rPr>
        <w:lastRenderedPageBreak/>
        <w:t>A 4500.0 </w:t>
      </w:r>
      <w:r w:rsidR="00BE465D">
        <w:rPr>
          <w:sz w:val="28"/>
          <w:szCs w:val="28"/>
        </w:rPr>
        <w:t>kg</w:t>
      </w:r>
      <w:r w:rsidR="00BE465D" w:rsidRPr="00525699">
        <w:rPr>
          <w:sz w:val="28"/>
          <w:szCs w:val="28"/>
        </w:rPr>
        <w:t xml:space="preserve"> </w:t>
      </w:r>
      <w:r w:rsidRPr="00525699">
        <w:rPr>
          <w:sz w:val="28"/>
          <w:szCs w:val="28"/>
        </w:rPr>
        <w:t>pickup truck is moving at 15.0 m/s. A 2500.0 kg Tesla Model X is sitting at rest at a stop sign. The pickup truck collides with the Tesla and the cars DO NOT stick together. After the collision, the Tesla is moving at 12.0 m/</w:t>
      </w:r>
      <w:r w:rsidR="00BE465D">
        <w:rPr>
          <w:sz w:val="28"/>
          <w:szCs w:val="28"/>
        </w:rPr>
        <w:t>s</w:t>
      </w:r>
      <w:r w:rsidRPr="00525699">
        <w:rPr>
          <w:sz w:val="28"/>
          <w:szCs w:val="28"/>
        </w:rPr>
        <w:t>.</w:t>
      </w:r>
    </w:p>
    <w:p w14:paraId="1EBE9B35" w14:textId="24133BAD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 xml:space="preserve"> What is the final velocity of the truck?</w:t>
      </w:r>
    </w:p>
    <w:p w14:paraId="10E5159F" w14:textId="03F04917" w:rsidR="00525699" w:rsidRDefault="00525699" w:rsidP="00525699">
      <w:pPr>
        <w:ind w:right="-334"/>
        <w:rPr>
          <w:sz w:val="28"/>
          <w:szCs w:val="28"/>
        </w:rPr>
      </w:pPr>
    </w:p>
    <w:p w14:paraId="3430A091" w14:textId="77777777" w:rsidR="00525699" w:rsidRDefault="00525699" w:rsidP="00525699">
      <w:pPr>
        <w:ind w:right="-334"/>
        <w:rPr>
          <w:sz w:val="28"/>
          <w:szCs w:val="28"/>
        </w:rPr>
      </w:pPr>
    </w:p>
    <w:p w14:paraId="0219C9D6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1154FF1F" w14:textId="3260B696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What is the total initial kinetic energy of the two-car system?</w:t>
      </w:r>
    </w:p>
    <w:p w14:paraId="434979E7" w14:textId="722B9EA0" w:rsidR="00525699" w:rsidRDefault="00525699" w:rsidP="00525699">
      <w:pPr>
        <w:ind w:right="-334"/>
        <w:rPr>
          <w:sz w:val="28"/>
          <w:szCs w:val="28"/>
        </w:rPr>
      </w:pPr>
    </w:p>
    <w:p w14:paraId="0E714967" w14:textId="2B19AFD6" w:rsidR="00525699" w:rsidRDefault="00525699" w:rsidP="00525699">
      <w:pPr>
        <w:ind w:right="-334"/>
        <w:rPr>
          <w:sz w:val="28"/>
          <w:szCs w:val="28"/>
        </w:rPr>
      </w:pPr>
    </w:p>
    <w:p w14:paraId="137B8028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04CC0AF4" w14:textId="488CB0C5" w:rsid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What is the total final kinetic energy of the two-car system?</w:t>
      </w:r>
    </w:p>
    <w:p w14:paraId="58664417" w14:textId="79926A86" w:rsidR="00525699" w:rsidRDefault="00525699" w:rsidP="00525699">
      <w:pPr>
        <w:ind w:right="-334"/>
        <w:rPr>
          <w:sz w:val="28"/>
          <w:szCs w:val="28"/>
        </w:rPr>
      </w:pPr>
    </w:p>
    <w:p w14:paraId="010D85BB" w14:textId="7ED00277" w:rsidR="00525699" w:rsidRDefault="00525699" w:rsidP="00525699">
      <w:pPr>
        <w:ind w:right="-334"/>
        <w:rPr>
          <w:sz w:val="28"/>
          <w:szCs w:val="28"/>
        </w:rPr>
      </w:pPr>
    </w:p>
    <w:p w14:paraId="0CFB7D88" w14:textId="77777777" w:rsidR="00525699" w:rsidRPr="00525699" w:rsidRDefault="00525699" w:rsidP="00525699">
      <w:pPr>
        <w:ind w:right="-334"/>
        <w:rPr>
          <w:sz w:val="28"/>
          <w:szCs w:val="28"/>
        </w:rPr>
      </w:pPr>
    </w:p>
    <w:p w14:paraId="22CCD915" w14:textId="58746627" w:rsidR="00525699" w:rsidRPr="00525699" w:rsidRDefault="00525699" w:rsidP="00525699">
      <w:pPr>
        <w:pStyle w:val="ListParagraph"/>
        <w:numPr>
          <w:ilvl w:val="1"/>
          <w:numId w:val="17"/>
        </w:numPr>
        <w:ind w:left="-360" w:right="-334" w:hanging="270"/>
        <w:rPr>
          <w:sz w:val="28"/>
          <w:szCs w:val="28"/>
        </w:rPr>
      </w:pPr>
      <w:r w:rsidRPr="00525699">
        <w:rPr>
          <w:sz w:val="28"/>
          <w:szCs w:val="28"/>
        </w:rPr>
        <w:t>What type of collision is this</w:t>
      </w:r>
      <w:r>
        <w:rPr>
          <w:sz w:val="28"/>
          <w:szCs w:val="28"/>
        </w:rPr>
        <w:t>?</w:t>
      </w:r>
      <w:r w:rsidRPr="00525699">
        <w:rPr>
          <w:sz w:val="28"/>
          <w:szCs w:val="28"/>
        </w:rPr>
        <w:t xml:space="preserve"> </w:t>
      </w:r>
      <w:r>
        <w:rPr>
          <w:sz w:val="28"/>
          <w:szCs w:val="28"/>
        </w:rPr>
        <w:t>Explain your answer</w:t>
      </w:r>
      <w:r w:rsidRPr="00525699">
        <w:rPr>
          <w:sz w:val="28"/>
          <w:szCs w:val="28"/>
        </w:rPr>
        <w:t>.</w:t>
      </w:r>
    </w:p>
    <w:p w14:paraId="363DFACD" w14:textId="3BB5CEEA" w:rsidR="004B64C3" w:rsidRPr="00525699" w:rsidRDefault="004B64C3" w:rsidP="00525699">
      <w:pPr>
        <w:pStyle w:val="ListParagraph"/>
        <w:rPr>
          <w:sz w:val="28"/>
          <w:szCs w:val="28"/>
        </w:rPr>
      </w:pPr>
    </w:p>
    <w:sectPr w:rsidR="004B64C3" w:rsidRPr="00525699" w:rsidSect="000300BE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17C21" w14:textId="77777777" w:rsidR="007971A9" w:rsidRDefault="007971A9" w:rsidP="00DD6395">
      <w:pPr>
        <w:spacing w:after="0" w:line="240" w:lineRule="auto"/>
      </w:pPr>
      <w:r>
        <w:separator/>
      </w:r>
    </w:p>
  </w:endnote>
  <w:endnote w:type="continuationSeparator" w:id="0">
    <w:p w14:paraId="60237FCC" w14:textId="77777777" w:rsidR="007971A9" w:rsidRDefault="007971A9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B491D" w14:textId="77777777" w:rsidR="007971A9" w:rsidRDefault="007971A9" w:rsidP="00DD6395">
      <w:pPr>
        <w:spacing w:after="0" w:line="240" w:lineRule="auto"/>
      </w:pPr>
      <w:r>
        <w:separator/>
      </w:r>
    </w:p>
  </w:footnote>
  <w:footnote w:type="continuationSeparator" w:id="0">
    <w:p w14:paraId="623BE558" w14:textId="77777777" w:rsidR="007971A9" w:rsidRDefault="007971A9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6FF"/>
    <w:multiLevelType w:val="hybridMultilevel"/>
    <w:tmpl w:val="7CFE8004"/>
    <w:lvl w:ilvl="0" w:tplc="8B5005DE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A0B"/>
    <w:multiLevelType w:val="hybridMultilevel"/>
    <w:tmpl w:val="1A22CFC0"/>
    <w:lvl w:ilvl="0" w:tplc="9196C410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75DD"/>
    <w:multiLevelType w:val="hybridMultilevel"/>
    <w:tmpl w:val="C2F003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303D"/>
    <w:multiLevelType w:val="hybridMultilevel"/>
    <w:tmpl w:val="8BFE30CC"/>
    <w:lvl w:ilvl="0" w:tplc="8B5005DE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5126"/>
    <w:multiLevelType w:val="hybridMultilevel"/>
    <w:tmpl w:val="E81641B2"/>
    <w:lvl w:ilvl="0" w:tplc="82F47318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495A7856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5488B"/>
    <w:multiLevelType w:val="hybridMultilevel"/>
    <w:tmpl w:val="4352F07E"/>
    <w:lvl w:ilvl="0" w:tplc="D02EE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1742"/>
    <w:multiLevelType w:val="hybridMultilevel"/>
    <w:tmpl w:val="DE04E7E0"/>
    <w:lvl w:ilvl="0" w:tplc="495A7856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6D239C"/>
    <w:multiLevelType w:val="hybridMultilevel"/>
    <w:tmpl w:val="C0422322"/>
    <w:lvl w:ilvl="0" w:tplc="8B5005DE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620E1"/>
    <w:multiLevelType w:val="hybridMultilevel"/>
    <w:tmpl w:val="09DA4316"/>
    <w:lvl w:ilvl="0" w:tplc="C43810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17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19"/>
  </w:num>
  <w:num w:numId="16">
    <w:abstractNumId w:val="1"/>
  </w:num>
  <w:num w:numId="17">
    <w:abstractNumId w:val="13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300BE"/>
    <w:rsid w:val="00031491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15D2D"/>
    <w:rsid w:val="00442B1F"/>
    <w:rsid w:val="00464822"/>
    <w:rsid w:val="004B29A9"/>
    <w:rsid w:val="004B64C3"/>
    <w:rsid w:val="00525699"/>
    <w:rsid w:val="00543187"/>
    <w:rsid w:val="00554CFB"/>
    <w:rsid w:val="005A453C"/>
    <w:rsid w:val="005A618F"/>
    <w:rsid w:val="0067236D"/>
    <w:rsid w:val="006876FC"/>
    <w:rsid w:val="006A333C"/>
    <w:rsid w:val="006C6EBB"/>
    <w:rsid w:val="006D407A"/>
    <w:rsid w:val="007124A3"/>
    <w:rsid w:val="007971A9"/>
    <w:rsid w:val="0099745B"/>
    <w:rsid w:val="00A621BB"/>
    <w:rsid w:val="00BD4356"/>
    <w:rsid w:val="00BE465D"/>
    <w:rsid w:val="00BE4763"/>
    <w:rsid w:val="00C112C4"/>
    <w:rsid w:val="00C235FC"/>
    <w:rsid w:val="00DD6395"/>
    <w:rsid w:val="00DF4064"/>
    <w:rsid w:val="00E62D23"/>
    <w:rsid w:val="00E80A16"/>
    <w:rsid w:val="00E9349C"/>
    <w:rsid w:val="00F015B3"/>
    <w:rsid w:val="00F44E3B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2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525699"/>
  </w:style>
  <w:style w:type="character" w:customStyle="1" w:styleId="mjxassistivemathml">
    <w:name w:val="mjx_assistive_mathml"/>
    <w:basedOn w:val="DefaultParagraphFont"/>
    <w:rsid w:val="0052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8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FARAH MULHEM  ALRAWAS</cp:lastModifiedBy>
  <cp:revision>3</cp:revision>
  <cp:lastPrinted>2022-09-15T17:27:00Z</cp:lastPrinted>
  <dcterms:created xsi:type="dcterms:W3CDTF">2022-12-02T06:03:00Z</dcterms:created>
  <dcterms:modified xsi:type="dcterms:W3CDTF">2022-12-02T06:14:00Z</dcterms:modified>
</cp:coreProperties>
</file>