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344858F9" w14:textId="0244AF57" w:rsidR="000300BE" w:rsidRPr="00E94421" w:rsidRDefault="00DD6395" w:rsidP="000300B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E9349C">
        <w:rPr>
          <w:b/>
          <w:bCs/>
          <w:sz w:val="28"/>
          <w:szCs w:val="28"/>
        </w:rPr>
        <w:t>Physics</w:t>
      </w:r>
      <w:r w:rsidR="000300BE">
        <w:rPr>
          <w:b/>
          <w:bCs/>
          <w:sz w:val="28"/>
          <w:szCs w:val="28"/>
        </w:rPr>
        <w:tab/>
      </w:r>
      <w:r w:rsidR="000300BE">
        <w:rPr>
          <w:b/>
          <w:bCs/>
          <w:sz w:val="28"/>
          <w:szCs w:val="28"/>
        </w:rPr>
        <w:tab/>
      </w:r>
      <w:r w:rsidR="000300BE">
        <w:rPr>
          <w:b/>
          <w:bCs/>
          <w:sz w:val="28"/>
          <w:szCs w:val="28"/>
        </w:rPr>
        <w:tab/>
      </w:r>
      <w:r w:rsidR="000300BE">
        <w:rPr>
          <w:b/>
          <w:bCs/>
          <w:sz w:val="28"/>
          <w:szCs w:val="28"/>
        </w:rPr>
        <w:tab/>
      </w:r>
      <w:r w:rsidR="000300BE" w:rsidRPr="00E94421">
        <w:rPr>
          <w:b/>
          <w:bCs/>
          <w:sz w:val="28"/>
          <w:szCs w:val="28"/>
        </w:rPr>
        <w:t xml:space="preserve">Title: </w:t>
      </w:r>
      <w:r w:rsidR="0041176D" w:rsidRPr="0041176D">
        <w:rPr>
          <w:b/>
          <w:bCs/>
          <w:sz w:val="28"/>
          <w:szCs w:val="28"/>
        </w:rPr>
        <w:t>Newton's 2nd law homework</w:t>
      </w:r>
    </w:p>
    <w:p w14:paraId="0C851603" w14:textId="3FD73816" w:rsidR="00DD6395" w:rsidRDefault="000300BE" w:rsidP="000300BE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41A4062C">
                <wp:simplePos x="0" y="0"/>
                <wp:positionH relativeFrom="margin">
                  <wp:posOffset>-419100</wp:posOffset>
                </wp:positionH>
                <wp:positionV relativeFrom="paragraph">
                  <wp:posOffset>332105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C50B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pt,26.15pt" to="478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DD6395" w:rsidRPr="00E94421">
        <w:rPr>
          <w:b/>
          <w:bCs/>
          <w:sz w:val="28"/>
          <w:szCs w:val="28"/>
        </w:rPr>
        <w:t xml:space="preserve">Name:     </w:t>
      </w:r>
      <w:r w:rsidR="00DD6395">
        <w:rPr>
          <w:b/>
          <w:bCs/>
          <w:color w:val="FF0000"/>
          <w:sz w:val="28"/>
          <w:szCs w:val="28"/>
        </w:rPr>
        <w:t xml:space="preserve">                      </w:t>
      </w:r>
      <w:r w:rsidR="00DD6395" w:rsidRPr="00E94421">
        <w:rPr>
          <w:b/>
          <w:bCs/>
          <w:sz w:val="28"/>
          <w:szCs w:val="28"/>
        </w:rPr>
        <w:t xml:space="preserve">           </w:t>
      </w:r>
      <w:r w:rsidR="00DD6395">
        <w:rPr>
          <w:b/>
          <w:bCs/>
          <w:sz w:val="28"/>
          <w:szCs w:val="28"/>
        </w:rPr>
        <w:t xml:space="preserve">                   </w:t>
      </w:r>
      <w:r w:rsidR="00DD6395" w:rsidRPr="00E94421">
        <w:rPr>
          <w:b/>
          <w:bCs/>
          <w:sz w:val="28"/>
          <w:szCs w:val="28"/>
        </w:rPr>
        <w:t xml:space="preserve">Grade-Section: </w:t>
      </w:r>
      <w:r w:rsidR="0041176D">
        <w:rPr>
          <w:b/>
          <w:bCs/>
          <w:sz w:val="28"/>
          <w:szCs w:val="28"/>
        </w:rPr>
        <w:t>9IB</w:t>
      </w:r>
      <w:r w:rsidR="0041176D">
        <w:rPr>
          <w:b/>
          <w:bCs/>
          <w:sz w:val="28"/>
          <w:szCs w:val="28"/>
        </w:rPr>
        <w:tab/>
        <w:t>Mark: ___/8</w:t>
      </w:r>
    </w:p>
    <w:p w14:paraId="71B3ED5D" w14:textId="292732D0" w:rsidR="00BE4763" w:rsidRDefault="00BE4763" w:rsidP="00BE4763">
      <w:pPr>
        <w:rPr>
          <w:sz w:val="28"/>
          <w:szCs w:val="28"/>
        </w:rPr>
      </w:pPr>
    </w:p>
    <w:p w14:paraId="5FD529C8" w14:textId="44204BD5" w:rsidR="0041176D" w:rsidRDefault="0041176D" w:rsidP="00BE4763">
      <w:pPr>
        <w:rPr>
          <w:sz w:val="28"/>
          <w:szCs w:val="28"/>
        </w:rPr>
      </w:pPr>
      <w:r>
        <w:rPr>
          <w:sz w:val="28"/>
          <w:szCs w:val="28"/>
        </w:rPr>
        <w:t>A car which has run out of petrol is being towed by a breakdown truck along a straight horizontal road. The truck has mass 1200 kg and the car has mass 800 kg. The truck is connected to the car by a horizontal rope. The truck’s engine provides a constant driving force of 2400N. The resistances to motion of the truck and the car are modeled as constant and of magnitude 600 N and 400 N respectively.</w:t>
      </w:r>
    </w:p>
    <w:p w14:paraId="3974465A" w14:textId="4D519FD3" w:rsidR="0041176D" w:rsidRDefault="0041176D" w:rsidP="0041176D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Draw the free body diagram of the </w:t>
      </w:r>
      <w:r w:rsidRPr="0041176D">
        <w:rPr>
          <w:b/>
          <w:bCs/>
          <w:sz w:val="28"/>
          <w:szCs w:val="28"/>
          <w:u w:val="single"/>
        </w:rPr>
        <w:t>truck</w:t>
      </w:r>
      <w:r w:rsidRPr="0041176D">
        <w:rPr>
          <w:sz w:val="28"/>
          <w:szCs w:val="28"/>
        </w:rPr>
        <w:t>.</w:t>
      </w:r>
      <w:r>
        <w:rPr>
          <w:sz w:val="28"/>
          <w:szCs w:val="28"/>
        </w:rPr>
        <w:t xml:space="preserve"> (1 mark)</w:t>
      </w:r>
    </w:p>
    <w:p w14:paraId="3CD2A35E" w14:textId="2A1C5ECB" w:rsidR="0041176D" w:rsidRDefault="0041176D" w:rsidP="0041176D">
      <w:pPr>
        <w:rPr>
          <w:sz w:val="28"/>
          <w:szCs w:val="28"/>
        </w:rPr>
      </w:pPr>
    </w:p>
    <w:p w14:paraId="1D6D5E66" w14:textId="07CB41EE" w:rsidR="0041176D" w:rsidRDefault="0041176D" w:rsidP="0041176D">
      <w:pPr>
        <w:rPr>
          <w:sz w:val="28"/>
          <w:szCs w:val="28"/>
        </w:rPr>
      </w:pPr>
    </w:p>
    <w:p w14:paraId="1BACF6E5" w14:textId="77777777" w:rsidR="0041176D" w:rsidRPr="0041176D" w:rsidRDefault="0041176D" w:rsidP="0041176D">
      <w:pPr>
        <w:rPr>
          <w:sz w:val="28"/>
          <w:szCs w:val="28"/>
        </w:rPr>
      </w:pPr>
    </w:p>
    <w:p w14:paraId="1C832B63" w14:textId="5E95D201" w:rsidR="0041176D" w:rsidRDefault="0041176D" w:rsidP="0041176D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Draw the free body diagram of the </w:t>
      </w:r>
      <w:r w:rsidRPr="0041176D">
        <w:rPr>
          <w:b/>
          <w:bCs/>
          <w:sz w:val="28"/>
          <w:szCs w:val="28"/>
          <w:u w:val="single"/>
        </w:rPr>
        <w:t>car</w:t>
      </w:r>
      <w:r>
        <w:rPr>
          <w:sz w:val="28"/>
          <w:szCs w:val="28"/>
        </w:rPr>
        <w:t>. (1 mark)</w:t>
      </w:r>
    </w:p>
    <w:p w14:paraId="6C1E6D37" w14:textId="3B404068" w:rsidR="0041176D" w:rsidRDefault="0041176D" w:rsidP="0041176D">
      <w:pPr>
        <w:rPr>
          <w:sz w:val="28"/>
          <w:szCs w:val="28"/>
        </w:rPr>
      </w:pPr>
    </w:p>
    <w:p w14:paraId="2AF3A7D4" w14:textId="607A45E2" w:rsidR="0041176D" w:rsidRDefault="0041176D" w:rsidP="0041176D">
      <w:pPr>
        <w:rPr>
          <w:sz w:val="28"/>
          <w:szCs w:val="28"/>
        </w:rPr>
      </w:pPr>
    </w:p>
    <w:p w14:paraId="4DD7CF16" w14:textId="6B304C9E" w:rsidR="0041176D" w:rsidRDefault="0041176D" w:rsidP="0041176D">
      <w:pPr>
        <w:rPr>
          <w:sz w:val="28"/>
          <w:szCs w:val="28"/>
        </w:rPr>
      </w:pPr>
    </w:p>
    <w:p w14:paraId="36F82A22" w14:textId="61193264" w:rsidR="0041176D" w:rsidRDefault="0041176D" w:rsidP="0041176D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Find the acceleration of the truck and the car. (3 marks)</w:t>
      </w:r>
    </w:p>
    <w:p w14:paraId="1EAF1214" w14:textId="6368985D" w:rsidR="0041176D" w:rsidRDefault="0041176D" w:rsidP="0041176D">
      <w:pPr>
        <w:rPr>
          <w:sz w:val="28"/>
          <w:szCs w:val="28"/>
        </w:rPr>
      </w:pPr>
    </w:p>
    <w:p w14:paraId="3EAA0E4A" w14:textId="1CF2F2F1" w:rsidR="0041176D" w:rsidRDefault="0041176D" w:rsidP="0041176D">
      <w:pPr>
        <w:rPr>
          <w:sz w:val="28"/>
          <w:szCs w:val="28"/>
        </w:rPr>
      </w:pPr>
    </w:p>
    <w:p w14:paraId="2F5EDB06" w14:textId="650535FE" w:rsidR="0041176D" w:rsidRDefault="0041176D" w:rsidP="0041176D">
      <w:pPr>
        <w:rPr>
          <w:sz w:val="28"/>
          <w:szCs w:val="28"/>
        </w:rPr>
      </w:pPr>
    </w:p>
    <w:p w14:paraId="13F52FB0" w14:textId="40332152" w:rsidR="0041176D" w:rsidRDefault="0041176D" w:rsidP="0041176D">
      <w:pPr>
        <w:rPr>
          <w:sz w:val="28"/>
          <w:szCs w:val="28"/>
        </w:rPr>
      </w:pPr>
    </w:p>
    <w:p w14:paraId="04920AFA" w14:textId="38526141" w:rsidR="0041176D" w:rsidRPr="0041176D" w:rsidRDefault="0041176D" w:rsidP="0041176D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Find the tension in the rope. (3 marks)</w:t>
      </w:r>
    </w:p>
    <w:sectPr w:rsidR="0041176D" w:rsidRPr="0041176D" w:rsidSect="000300BE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8D697" w14:textId="77777777" w:rsidR="00266FBA" w:rsidRDefault="00266FBA" w:rsidP="00DD6395">
      <w:pPr>
        <w:spacing w:after="0" w:line="240" w:lineRule="auto"/>
      </w:pPr>
      <w:r>
        <w:separator/>
      </w:r>
    </w:p>
  </w:endnote>
  <w:endnote w:type="continuationSeparator" w:id="0">
    <w:p w14:paraId="265D14D3" w14:textId="77777777" w:rsidR="00266FBA" w:rsidRDefault="00266FBA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A3D56" w14:textId="77777777" w:rsidR="00266FBA" w:rsidRDefault="00266FBA" w:rsidP="00DD6395">
      <w:pPr>
        <w:spacing w:after="0" w:line="240" w:lineRule="auto"/>
      </w:pPr>
      <w:r>
        <w:separator/>
      </w:r>
    </w:p>
  </w:footnote>
  <w:footnote w:type="continuationSeparator" w:id="0">
    <w:p w14:paraId="3BD8ACEB" w14:textId="77777777" w:rsidR="00266FBA" w:rsidRDefault="00266FBA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51759"/>
    <w:multiLevelType w:val="hybridMultilevel"/>
    <w:tmpl w:val="C240A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25FD3"/>
    <w:rsid w:val="000300BE"/>
    <w:rsid w:val="00083B5F"/>
    <w:rsid w:val="000C6EE0"/>
    <w:rsid w:val="00173795"/>
    <w:rsid w:val="001C0588"/>
    <w:rsid w:val="001D679A"/>
    <w:rsid w:val="00250BB7"/>
    <w:rsid w:val="002574DA"/>
    <w:rsid w:val="00266FBA"/>
    <w:rsid w:val="00370CE9"/>
    <w:rsid w:val="003A3FA2"/>
    <w:rsid w:val="003D4999"/>
    <w:rsid w:val="003D559A"/>
    <w:rsid w:val="0041176D"/>
    <w:rsid w:val="00415D2D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A621BB"/>
    <w:rsid w:val="00BD4356"/>
    <w:rsid w:val="00BE4763"/>
    <w:rsid w:val="00C112C4"/>
    <w:rsid w:val="00C235FC"/>
    <w:rsid w:val="00DA78C0"/>
    <w:rsid w:val="00DD6395"/>
    <w:rsid w:val="00DF4064"/>
    <w:rsid w:val="00E62D23"/>
    <w:rsid w:val="00E80A16"/>
    <w:rsid w:val="00E9349C"/>
    <w:rsid w:val="00F44E3B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FARAH MULHEM  ALRAWAS</cp:lastModifiedBy>
  <cp:revision>4</cp:revision>
  <cp:lastPrinted>2022-09-15T17:27:00Z</cp:lastPrinted>
  <dcterms:created xsi:type="dcterms:W3CDTF">2022-11-04T07:20:00Z</dcterms:created>
  <dcterms:modified xsi:type="dcterms:W3CDTF">2022-11-04T07:27:00Z</dcterms:modified>
</cp:coreProperties>
</file>